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0C6F" w14:textId="4C99A6AC" w:rsidR="00C448B9" w:rsidRPr="006630AE" w:rsidRDefault="00C448B9" w:rsidP="00C448B9">
      <w:pPr>
        <w:pStyle w:val="Rubrik2"/>
        <w:rPr>
          <w:sz w:val="24"/>
          <w:szCs w:val="24"/>
        </w:rPr>
      </w:pPr>
      <w:bookmarkStart w:id="0" w:name="_Hlk514231864"/>
      <w:bookmarkEnd w:id="0"/>
      <w:r w:rsidRPr="006630AE">
        <w:rPr>
          <w:sz w:val="24"/>
          <w:szCs w:val="24"/>
        </w:rPr>
        <w:t xml:space="preserve">HSB Brf </w:t>
      </w:r>
      <w:r w:rsidR="00864F2F">
        <w:rPr>
          <w:sz w:val="24"/>
          <w:szCs w:val="24"/>
        </w:rPr>
        <w:t>Normann 54, Uppsala</w:t>
      </w:r>
    </w:p>
    <w:p w14:paraId="2C514E4C" w14:textId="12D03571" w:rsidR="00C448B9" w:rsidRPr="006630AE" w:rsidRDefault="00C448B9" w:rsidP="00C448B9">
      <w:pPr>
        <w:pStyle w:val="Rubrik1"/>
        <w:rPr>
          <w:sz w:val="32"/>
          <w:szCs w:val="32"/>
        </w:rPr>
      </w:pPr>
      <w:r w:rsidRPr="006630AE">
        <w:rPr>
          <w:sz w:val="32"/>
          <w:szCs w:val="32"/>
        </w:rPr>
        <w:t xml:space="preserve">Garantibesiktning och </w:t>
      </w:r>
      <w:r w:rsidRPr="006630AE">
        <w:rPr>
          <w:sz w:val="32"/>
          <w:szCs w:val="32"/>
        </w:rPr>
        <w:br/>
        <w:t>tillträde till din lägenhet</w:t>
      </w:r>
    </w:p>
    <w:p w14:paraId="46357567" w14:textId="77777777" w:rsidR="00C448B9" w:rsidRPr="002C2B51" w:rsidRDefault="00C448B9" w:rsidP="00C448B9">
      <w:pPr>
        <w:pStyle w:val="Brdtext"/>
      </w:pPr>
      <w:r w:rsidRPr="002C2B51">
        <w:t xml:space="preserve">Nu har det gått ca två år sedan </w:t>
      </w:r>
      <w:r>
        <w:t>huset färdigställdes</w:t>
      </w:r>
      <w:r w:rsidRPr="002C2B51">
        <w:t xml:space="preserve"> och det är dags för en garantibesiktning av huset och lägenhet</w:t>
      </w:r>
      <w:r>
        <w:t>erna</w:t>
      </w:r>
      <w:r w:rsidRPr="002C2B51">
        <w:t xml:space="preserve">. Det gör vi för att kunna åtgärda eventuella brister. Vi kontrollerar till exempel </w:t>
      </w:r>
      <w:r>
        <w:t>om</w:t>
      </w:r>
      <w:r w:rsidRPr="002C2B51">
        <w:t xml:space="preserve"> det finns sprickor i väggar och tak, att fönster och dörrar går lätt att öppna och </w:t>
      </w:r>
      <w:r>
        <w:t>om</w:t>
      </w:r>
      <w:r w:rsidRPr="002C2B51">
        <w:t xml:space="preserve"> värme och ventilation fungerar</w:t>
      </w:r>
      <w:r>
        <w:t xml:space="preserve"> som det ska</w:t>
      </w:r>
      <w:r w:rsidRPr="002C2B51">
        <w:t>. Besiktningen utförs av en oberoende besiktnings</w:t>
      </w:r>
      <w:r>
        <w:t>tekniker</w:t>
      </w:r>
      <w:r w:rsidRPr="002C2B51">
        <w:t xml:space="preserve"> tillsammans med HSB och</w:t>
      </w:r>
      <w:r>
        <w:t xml:space="preserve"> entreprenören</w:t>
      </w:r>
      <w:r w:rsidRPr="002C2B51">
        <w:t xml:space="preserve">. </w:t>
      </w:r>
    </w:p>
    <w:p w14:paraId="0BE5C850" w14:textId="77777777" w:rsidR="00C448B9" w:rsidRDefault="00C448B9" w:rsidP="00C448B9">
      <w:pPr>
        <w:pStyle w:val="Rubrik3"/>
      </w:pPr>
      <w:r w:rsidRPr="006630AE">
        <w:rPr>
          <w:sz w:val="24"/>
          <w:szCs w:val="24"/>
        </w:rPr>
        <w:t>Vi behöver komma in i din lägenhet</w:t>
      </w:r>
    </w:p>
    <w:p w14:paraId="09425B04" w14:textId="5EF4AA61" w:rsidR="00C448B9" w:rsidRPr="006630AE" w:rsidRDefault="00C448B9" w:rsidP="00C448B9">
      <w:r w:rsidRPr="006630AE">
        <w:t xml:space="preserve">Lägenheter kommer att besiktigas </w:t>
      </w:r>
      <w:proofErr w:type="gramStart"/>
      <w:r w:rsidR="0094740E">
        <w:t>1-</w:t>
      </w:r>
      <w:r w:rsidR="00864F2F">
        <w:t>3</w:t>
      </w:r>
      <w:proofErr w:type="gramEnd"/>
      <w:r w:rsidRPr="006630AE">
        <w:t xml:space="preserve"> </w:t>
      </w:r>
      <w:r w:rsidR="00864F2F">
        <w:t>december</w:t>
      </w:r>
      <w:r w:rsidR="0094740E">
        <w:t xml:space="preserve"> 202</w:t>
      </w:r>
      <w:r w:rsidR="00864F2F">
        <w:t>5</w:t>
      </w:r>
      <w:r w:rsidR="004508AF">
        <w:t>. Besiktningen genomförs uppifrån och ned i respektive trapphus. Lunch kommer tas ca 1 timme och anpassas till lämplig tid mitt på dagen.</w:t>
      </w:r>
      <w:r w:rsidR="00F547E8">
        <w:t xml:space="preserve"> </w:t>
      </w:r>
    </w:p>
    <w:p w14:paraId="51AA5389" w14:textId="77777777" w:rsidR="00C448B9" w:rsidRPr="006630AE" w:rsidRDefault="00C448B9" w:rsidP="00C448B9">
      <w:pPr>
        <w:rPr>
          <w:b/>
          <w:bCs/>
        </w:rPr>
      </w:pPr>
    </w:p>
    <w:p w14:paraId="0E53999F" w14:textId="49665D57" w:rsidR="00C448B9" w:rsidRPr="004508AF" w:rsidRDefault="00C448B9" w:rsidP="00C448B9">
      <w:r w:rsidRPr="004508AF">
        <w:t>Ungefärlig</w:t>
      </w:r>
      <w:r w:rsidR="003D3081" w:rsidRPr="004508AF">
        <w:t>t</w:t>
      </w:r>
      <w:r w:rsidRPr="004508AF">
        <w:t xml:space="preserve"> schema/tidplan </w:t>
      </w:r>
      <w:r w:rsidR="0094740E" w:rsidRPr="004508AF">
        <w:t>1</w:t>
      </w:r>
      <w:r w:rsidRPr="004508AF">
        <w:t xml:space="preserve"> </w:t>
      </w:r>
      <w:r w:rsidR="000D5440" w:rsidRPr="004508AF">
        <w:t>december</w:t>
      </w:r>
      <w:r w:rsidR="004B15CB" w:rsidRPr="004508AF">
        <w:t>,</w:t>
      </w:r>
    </w:p>
    <w:p w14:paraId="71DFF10F" w14:textId="1E995140" w:rsidR="005D28FA" w:rsidRPr="004508AF" w:rsidRDefault="00E14FAD" w:rsidP="005D28FA">
      <w:pPr>
        <w:pStyle w:val="Brdtext"/>
      </w:pPr>
      <w:r w:rsidRPr="004508AF">
        <w:t>Fyrisvallsgatan 18 B,</w:t>
      </w:r>
      <w:r w:rsidR="004508AF" w:rsidRPr="004508AF">
        <w:t xml:space="preserve"> </w:t>
      </w:r>
      <w:r w:rsidRPr="004508AF">
        <w:t>Fyrisvallsgatan 18E,</w:t>
      </w:r>
      <w:r w:rsidR="0073435F" w:rsidRPr="004508AF">
        <w:t xml:space="preserve"> kl.</w:t>
      </w:r>
      <w:r w:rsidR="004508AF" w:rsidRPr="004508AF">
        <w:t>08.</w:t>
      </w:r>
      <w:r w:rsidR="004508AF">
        <w:t>3</w:t>
      </w:r>
      <w:r w:rsidR="004508AF" w:rsidRPr="004508AF">
        <w:t>0-15:</w:t>
      </w:r>
      <w:r w:rsidR="006046F4">
        <w:t>0</w:t>
      </w:r>
      <w:r w:rsidR="004508AF" w:rsidRPr="004508AF">
        <w:t>0</w:t>
      </w:r>
    </w:p>
    <w:p w14:paraId="11BEC034" w14:textId="75FAC11A" w:rsidR="001B62B6" w:rsidRPr="004508AF" w:rsidRDefault="001B62B6" w:rsidP="001B62B6">
      <w:r w:rsidRPr="004508AF">
        <w:t>Ungefärligt schema/tidplan 2 december</w:t>
      </w:r>
      <w:r w:rsidR="004B15CB" w:rsidRPr="004508AF">
        <w:t xml:space="preserve">, </w:t>
      </w:r>
    </w:p>
    <w:p w14:paraId="514920DB" w14:textId="02ACB0BD" w:rsidR="005D28FA" w:rsidRPr="004508AF" w:rsidRDefault="00E14FAD" w:rsidP="00C448B9">
      <w:pPr>
        <w:pStyle w:val="Brdtext"/>
      </w:pPr>
      <w:r w:rsidRPr="004508AF">
        <w:t>Fyrisvallsgatan 18F</w:t>
      </w:r>
      <w:r w:rsidR="004508AF" w:rsidRPr="004508AF">
        <w:t xml:space="preserve">, </w:t>
      </w:r>
      <w:r w:rsidRPr="004508AF">
        <w:t>Gimogatan 3</w:t>
      </w:r>
      <w:r w:rsidR="00F11CE7" w:rsidRPr="004508AF">
        <w:t>C</w:t>
      </w:r>
      <w:r w:rsidRPr="004508AF">
        <w:t xml:space="preserve">, </w:t>
      </w:r>
      <w:r w:rsidR="001B62B6" w:rsidRPr="004508AF">
        <w:t xml:space="preserve">kl. </w:t>
      </w:r>
      <w:r w:rsidR="004508AF" w:rsidRPr="004508AF">
        <w:t>08</w:t>
      </w:r>
      <w:r w:rsidR="001B62B6" w:rsidRPr="004508AF">
        <w:t xml:space="preserve">:00-15:00 </w:t>
      </w:r>
    </w:p>
    <w:p w14:paraId="3A350605" w14:textId="0F4D5985" w:rsidR="0073435F" w:rsidRPr="004508AF" w:rsidRDefault="0073435F" w:rsidP="0073435F">
      <w:r w:rsidRPr="004508AF">
        <w:t xml:space="preserve">Ungefärligt schema/tidplan </w:t>
      </w:r>
      <w:r w:rsidR="00E14FAD" w:rsidRPr="004508AF">
        <w:t>3</w:t>
      </w:r>
      <w:r w:rsidRPr="004508AF">
        <w:t xml:space="preserve"> december, </w:t>
      </w:r>
    </w:p>
    <w:p w14:paraId="14563C23" w14:textId="1B1DDCA9" w:rsidR="007453D6" w:rsidRPr="006630AE" w:rsidRDefault="00E14FAD" w:rsidP="0073435F">
      <w:pPr>
        <w:pStyle w:val="Brdtext"/>
      </w:pPr>
      <w:r w:rsidRPr="004508AF">
        <w:t>Gimogatan</w:t>
      </w:r>
      <w:r w:rsidR="00F11CE7" w:rsidRPr="004508AF">
        <w:t xml:space="preserve"> 3B</w:t>
      </w:r>
      <w:r w:rsidR="005A75FE" w:rsidRPr="004508AF">
        <w:t>,</w:t>
      </w:r>
      <w:r w:rsidR="0073435F" w:rsidRPr="004508AF">
        <w:t xml:space="preserve"> </w:t>
      </w:r>
      <w:r w:rsidR="005A75FE" w:rsidRPr="004508AF">
        <w:t>Gimogatan 3A,</w:t>
      </w:r>
      <w:r w:rsidR="0073435F" w:rsidRPr="004508AF">
        <w:t xml:space="preserve"> kl. </w:t>
      </w:r>
      <w:r w:rsidR="004508AF" w:rsidRPr="004508AF">
        <w:t>08:00-15.00</w:t>
      </w:r>
    </w:p>
    <w:p w14:paraId="0219E08B" w14:textId="21942BA3" w:rsidR="00C448B9" w:rsidRPr="004508AF" w:rsidRDefault="00C448B9" w:rsidP="00C448B9">
      <w:pPr>
        <w:pStyle w:val="Brdtext"/>
        <w:rPr>
          <w:b/>
          <w:bCs/>
        </w:rPr>
      </w:pPr>
      <w:r w:rsidRPr="006630AE">
        <w:rPr>
          <w:b/>
          <w:bCs/>
        </w:rPr>
        <w:t>Det är viktigt att du ställer lås</w:t>
      </w:r>
      <w:r w:rsidR="003D3081" w:rsidRPr="006630AE">
        <w:rPr>
          <w:b/>
          <w:bCs/>
        </w:rPr>
        <w:t>et på lägenhetsdörren</w:t>
      </w:r>
      <w:r w:rsidRPr="006630AE">
        <w:rPr>
          <w:b/>
          <w:bCs/>
        </w:rPr>
        <w:t xml:space="preserve"> i serviceläge så att </w:t>
      </w:r>
      <w:r w:rsidRPr="004508AF">
        <w:rPr>
          <w:b/>
          <w:bCs/>
        </w:rPr>
        <w:t>besiktningsgruppen kan</w:t>
      </w:r>
      <w:r w:rsidR="003D3081" w:rsidRPr="004508AF">
        <w:rPr>
          <w:b/>
          <w:bCs/>
        </w:rPr>
        <w:t xml:space="preserve"> komma in och</w:t>
      </w:r>
      <w:r w:rsidRPr="004508AF">
        <w:rPr>
          <w:b/>
          <w:bCs/>
        </w:rPr>
        <w:t xml:space="preserve"> besiktiga lägenheten </w:t>
      </w:r>
      <w:r w:rsidR="003D3081" w:rsidRPr="004508AF">
        <w:rPr>
          <w:b/>
          <w:bCs/>
        </w:rPr>
        <w:t xml:space="preserve">även </w:t>
      </w:r>
      <w:r w:rsidRPr="004508AF">
        <w:rPr>
          <w:b/>
          <w:bCs/>
        </w:rPr>
        <w:t xml:space="preserve">om du inte är hemma. </w:t>
      </w:r>
    </w:p>
    <w:p w14:paraId="35C7E4AD" w14:textId="432E938E" w:rsidR="00C448B9" w:rsidRPr="006630AE" w:rsidRDefault="00C448B9" w:rsidP="00C448B9">
      <w:pPr>
        <w:pStyle w:val="Brdtext"/>
      </w:pPr>
      <w:r w:rsidRPr="004508AF">
        <w:t xml:space="preserve">På nästa sida kan du rapportera eventuella fel i lägenheten. </w:t>
      </w:r>
      <w:r w:rsidR="0034182C">
        <w:t xml:space="preserve">Mejla </w:t>
      </w:r>
      <w:r w:rsidR="00F547E8">
        <w:t xml:space="preserve">formuläret till </w:t>
      </w:r>
      <w:hyperlink r:id="rId10" w:history="1">
        <w:r w:rsidR="00F547E8" w:rsidRPr="00F547E8">
          <w:rPr>
            <w:rStyle w:val="Hyperlnk"/>
            <w:color w:val="auto"/>
          </w:rPr>
          <w:t>sara.gustafsson@hsb.se</w:t>
        </w:r>
      </w:hyperlink>
      <w:r w:rsidR="00365E00">
        <w:t xml:space="preserve"> märkt Brf Norman</w:t>
      </w:r>
      <w:r w:rsidR="00B04E8A">
        <w:t>n</w:t>
      </w:r>
      <w:r w:rsidR="00F547E8">
        <w:t xml:space="preserve"> alternativt skriv ut och lämna i st</w:t>
      </w:r>
      <w:r w:rsidRPr="004508AF">
        <w:t>yrelsens postfack</w:t>
      </w:r>
      <w:r w:rsidR="003D3081" w:rsidRPr="004508AF">
        <w:t xml:space="preserve"> </w:t>
      </w:r>
      <w:r w:rsidRPr="004508AF">
        <w:t>senast 202</w:t>
      </w:r>
      <w:r w:rsidR="0020222B" w:rsidRPr="004508AF">
        <w:t>5-11-15</w:t>
      </w:r>
      <w:r w:rsidRPr="004508AF">
        <w:t>.</w:t>
      </w:r>
    </w:p>
    <w:p w14:paraId="509C92D2" w14:textId="77777777" w:rsidR="00C448B9" w:rsidRPr="006630AE" w:rsidRDefault="00C448B9" w:rsidP="00C448B9">
      <w:pPr>
        <w:pStyle w:val="Rubrik3"/>
        <w:rPr>
          <w:sz w:val="24"/>
          <w:szCs w:val="24"/>
        </w:rPr>
      </w:pPr>
      <w:r w:rsidRPr="006630AE">
        <w:rPr>
          <w:sz w:val="24"/>
          <w:szCs w:val="24"/>
        </w:rPr>
        <w:t xml:space="preserve">Då åtgärdar vi upptäckta anmärkningar </w:t>
      </w:r>
    </w:p>
    <w:p w14:paraId="21B96832" w14:textId="2692B07F" w:rsidR="00C448B9" w:rsidRPr="005D28FA" w:rsidRDefault="00C448B9" w:rsidP="00C448B9">
      <w:pPr>
        <w:pStyle w:val="Brdtext"/>
      </w:pPr>
      <w:r w:rsidRPr="006630AE">
        <w:t xml:space="preserve">Entreprenören kommer att åtgärda eventuella fel som upptäckts under garantbesiktningen så snart som möjligt efter besiktningen. De lägenheter som berörs kommer kontaktas för en </w:t>
      </w:r>
      <w:r w:rsidRPr="005D28FA">
        <w:t xml:space="preserve">tidsbokning.  </w:t>
      </w:r>
    </w:p>
    <w:p w14:paraId="60DEFAD6" w14:textId="457A4E6C" w:rsidR="00C448B9" w:rsidRDefault="00C448B9" w:rsidP="00C448B9">
      <w:pPr>
        <w:pStyle w:val="Rubrik3"/>
      </w:pPr>
      <w:r w:rsidRPr="006630AE">
        <w:rPr>
          <w:sz w:val="24"/>
          <w:szCs w:val="24"/>
        </w:rPr>
        <w:t xml:space="preserve">Vi följer upp kundnöjdheten och skänker 100 kr till We Effect </w:t>
      </w:r>
    </w:p>
    <w:p w14:paraId="6549D82E" w14:textId="72310FF4" w:rsidR="00C448B9" w:rsidRPr="006A1A7C" w:rsidRDefault="00C448B9" w:rsidP="00C448B9">
      <w:pPr>
        <w:pStyle w:val="Brdtext"/>
      </w:pPr>
      <w:r>
        <w:t xml:space="preserve">En tid efter </w:t>
      </w:r>
      <w:r w:rsidRPr="006A1A7C">
        <w:t xml:space="preserve">besiktningen kommer du som </w:t>
      </w:r>
      <w:r w:rsidR="003D3081">
        <w:t>bott i huset sen det var nybyggt</w:t>
      </w:r>
      <w:r w:rsidRPr="006A1A7C">
        <w:t xml:space="preserve"> få möjligheten att </w:t>
      </w:r>
      <w:r w:rsidR="003D3081" w:rsidRPr="006A1A7C">
        <w:t>utvärdera bostaden och servicen</w:t>
      </w:r>
      <w:r w:rsidR="003D3081">
        <w:t xml:space="preserve"> i en enkät</w:t>
      </w:r>
      <w:r w:rsidRPr="006A1A7C">
        <w:t xml:space="preserve">. Prognoscentret genomför undersökningen och du kan vara säker på att dina svar behandlas konfidentiellt. </w:t>
      </w:r>
      <w:r>
        <w:t xml:space="preserve">Läs mer på prognoscentret.se </w:t>
      </w:r>
    </w:p>
    <w:p w14:paraId="6FD5D7A5" w14:textId="77777777" w:rsidR="006630AE" w:rsidRDefault="00C448B9" w:rsidP="00C448B9">
      <w:pPr>
        <w:pStyle w:val="Brdtext"/>
      </w:pPr>
      <w:r w:rsidRPr="006630AE">
        <w:t xml:space="preserve">Som tack för att du deltar skänker vi 100 kr per besvarad enkät till biståndsorganisationen We Effect. På så sätt bidrar du till arbetet för en rättvis och hållbar värld fri från fattigdom. </w:t>
      </w:r>
      <w:r w:rsidRPr="006A1A7C">
        <w:t>Vi sätter stort värde på</w:t>
      </w:r>
      <w:r>
        <w:t xml:space="preserve"> att du deltar i undersökningen.</w:t>
      </w:r>
      <w:bookmarkStart w:id="1" w:name="bkmNamn"/>
      <w:bookmarkStart w:id="2" w:name="delTitel"/>
      <w:bookmarkStart w:id="3" w:name="delDirektTelefon"/>
      <w:bookmarkStart w:id="4" w:name="delMobil"/>
      <w:bookmarkStart w:id="5" w:name="bmStop"/>
      <w:bookmarkStart w:id="6" w:name="delEpost"/>
      <w:bookmarkEnd w:id="1"/>
      <w:bookmarkEnd w:id="2"/>
      <w:bookmarkEnd w:id="3"/>
      <w:bookmarkEnd w:id="4"/>
      <w:bookmarkEnd w:id="5"/>
      <w:bookmarkEnd w:id="6"/>
      <w:r w:rsidR="006630AE">
        <w:t xml:space="preserve"> </w:t>
      </w:r>
    </w:p>
    <w:p w14:paraId="5AF370AF" w14:textId="77777777" w:rsidR="00051031" w:rsidRPr="006630AE" w:rsidRDefault="00051031" w:rsidP="00051031">
      <w:pPr>
        <w:pStyle w:val="Brdtext"/>
        <w:spacing w:before="360" w:after="80" w:line="340" w:lineRule="atLeast"/>
        <w:rPr>
          <w:rFonts w:ascii="Arial" w:eastAsiaTheme="majorEastAsia" w:hAnsi="Arial" w:cstheme="majorBidi"/>
          <w:b/>
          <w:bCs/>
          <w:color w:val="003366" w:themeColor="text2"/>
          <w:sz w:val="24"/>
          <w:szCs w:val="24"/>
        </w:rPr>
      </w:pPr>
      <w:r w:rsidRPr="006630AE">
        <w:rPr>
          <w:rFonts w:ascii="Arial" w:eastAsiaTheme="majorEastAsia" w:hAnsi="Arial" w:cstheme="majorBidi"/>
          <w:b/>
          <w:bCs/>
          <w:color w:val="003366" w:themeColor="text2"/>
          <w:sz w:val="24"/>
          <w:szCs w:val="24"/>
        </w:rPr>
        <w:t xml:space="preserve">Frågor om besiktningen </w:t>
      </w:r>
    </w:p>
    <w:p w14:paraId="1CC8B5CE" w14:textId="4EA23C91" w:rsidR="00051031" w:rsidRDefault="00051031" w:rsidP="00C448B9">
      <w:pPr>
        <w:pStyle w:val="Brdtext"/>
      </w:pPr>
      <w:r>
        <w:t>Om du har några frågor om besiktningen är du välkommen att kontakta Sara Gustafsson på sara.gustafsson@hsb.se</w:t>
      </w:r>
    </w:p>
    <w:p w14:paraId="623F12A0" w14:textId="77777777" w:rsidR="00C448B9" w:rsidRDefault="00C448B9" w:rsidP="00C448B9">
      <w:pPr>
        <w:pStyle w:val="Rubrik2"/>
      </w:pPr>
      <w:r>
        <w:lastRenderedPageBreak/>
        <w:t>Noterade fel i lägenheten</w:t>
      </w:r>
    </w:p>
    <w:p w14:paraId="28BA8155" w14:textId="08FE7E25" w:rsidR="00C448B9" w:rsidRDefault="00503366" w:rsidP="00C448B9">
      <w:pPr>
        <w:pStyle w:val="Rubrik5"/>
      </w:pPr>
      <w:r>
        <w:t xml:space="preserve">Mejlas till </w:t>
      </w:r>
      <w:hyperlink r:id="rId11" w:history="1">
        <w:r w:rsidRPr="00E53F56">
          <w:rPr>
            <w:rStyle w:val="Hyperlnk"/>
          </w:rPr>
          <w:t>sara.gustafsson@hsb.se</w:t>
        </w:r>
      </w:hyperlink>
      <w:r>
        <w:t xml:space="preserve"> märkt Brf Normann eller skriv ut och l</w:t>
      </w:r>
      <w:r w:rsidR="00C448B9" w:rsidRPr="00C033BF">
        <w:t>ämna i styrelsens postfack</w:t>
      </w:r>
      <w:r w:rsidR="00C448B9" w:rsidRPr="00C448B9">
        <w:t xml:space="preserve"> senast </w:t>
      </w:r>
      <w:r w:rsidR="003D501D" w:rsidRPr="004508AF">
        <w:t>2025-11-15</w:t>
      </w:r>
    </w:p>
    <w:p w14:paraId="5682E921" w14:textId="51631A5E" w:rsidR="00C448B9" w:rsidRPr="003D3081" w:rsidRDefault="00C448B9" w:rsidP="00C448B9">
      <w:pPr>
        <w:pStyle w:val="Brdtext"/>
        <w:rPr>
          <w:u w:val="single"/>
        </w:rPr>
      </w:pPr>
      <w:r>
        <w:t>Lägenhetsnummer:</w:t>
      </w:r>
      <w:r w:rsidR="00961E58">
        <w:tab/>
      </w:r>
      <w:sdt>
        <w:sdtPr>
          <w:id w:val="924852629"/>
          <w:placeholder>
            <w:docPart w:val="DefaultPlaceholder_-1854013440"/>
          </w:placeholder>
          <w:showingPlcHdr/>
          <w:text/>
        </w:sdtPr>
        <w:sdtEndPr/>
        <w:sdtContent>
          <w:r w:rsidR="00961E58" w:rsidRPr="00200690">
            <w:rPr>
              <w:rStyle w:val="Platshllartext"/>
            </w:rPr>
            <w:t>Klicka eller tryck här för att ange text.</w:t>
          </w:r>
        </w:sdtContent>
      </w:sdt>
      <w:r>
        <w:rPr>
          <w:u w:val="dotted"/>
          <w:bdr w:val="single" w:sz="4" w:space="0" w:color="auto"/>
        </w:rPr>
        <w:t xml:space="preserve">    </w:t>
      </w:r>
      <w:r w:rsidRPr="00711615">
        <w:rPr>
          <w:u w:val="single"/>
        </w:rPr>
        <w:t xml:space="preserve">                                              </w:t>
      </w:r>
      <w:r w:rsidR="003D3081">
        <w:rPr>
          <w:u w:val="single"/>
        </w:rPr>
        <w:br/>
      </w:r>
      <w:r>
        <w:t xml:space="preserve">Lägenhetsinnehavare: </w:t>
      </w:r>
      <w:r w:rsidR="00961E58">
        <w:tab/>
      </w:r>
      <w:sdt>
        <w:sdtPr>
          <w:id w:val="1996680210"/>
          <w:placeholder>
            <w:docPart w:val="DefaultPlaceholder_-1854013440"/>
          </w:placeholder>
          <w:showingPlcHdr/>
          <w:text/>
        </w:sdtPr>
        <w:sdtEndPr/>
        <w:sdtContent>
          <w:r w:rsidR="00961E58" w:rsidRPr="00200690">
            <w:rPr>
              <w:rStyle w:val="Platshllartext"/>
            </w:rPr>
            <w:t>Klicka eller tryck här för att ange text.</w:t>
          </w:r>
        </w:sdtContent>
      </w:sdt>
      <w:r w:rsidR="003D3081">
        <w:rPr>
          <w:u w:val="single"/>
        </w:rPr>
        <w:br/>
      </w:r>
      <w:r>
        <w:t xml:space="preserve">Telefonnummer:  </w:t>
      </w:r>
      <w:r w:rsidR="00961E58">
        <w:tab/>
      </w:r>
      <w:sdt>
        <w:sdtPr>
          <w:id w:val="1211615730"/>
          <w:placeholder>
            <w:docPart w:val="DefaultPlaceholder_-1854013440"/>
          </w:placeholder>
          <w:showingPlcHdr/>
          <w:text/>
        </w:sdtPr>
        <w:sdtEndPr/>
        <w:sdtContent>
          <w:r w:rsidR="00961E58" w:rsidRPr="00200690">
            <w:rPr>
              <w:rStyle w:val="Platshllartext"/>
            </w:rPr>
            <w:t>Klicka eller tryck här för att ange text.</w:t>
          </w:r>
        </w:sdtContent>
      </w:sdt>
    </w:p>
    <w:tbl>
      <w:tblPr>
        <w:tblW w:w="7371" w:type="dxa"/>
        <w:tblInd w:w="10" w:type="dxa"/>
        <w:tblCellMar>
          <w:left w:w="70" w:type="dxa"/>
          <w:right w:w="70" w:type="dxa"/>
        </w:tblCellMar>
        <w:tblLook w:val="04A0" w:firstRow="1" w:lastRow="0" w:firstColumn="1" w:lastColumn="0" w:noHBand="0" w:noVBand="1"/>
      </w:tblPr>
      <w:tblGrid>
        <w:gridCol w:w="2056"/>
        <w:gridCol w:w="5315"/>
      </w:tblGrid>
      <w:tr w:rsidR="00051031" w:rsidRPr="00C033BF" w14:paraId="23A5AF1E" w14:textId="77777777" w:rsidTr="00051031">
        <w:trPr>
          <w:trHeight w:val="365"/>
        </w:trPr>
        <w:tc>
          <w:tcPr>
            <w:tcW w:w="2056" w:type="dxa"/>
            <w:tcBorders>
              <w:top w:val="single" w:sz="8" w:space="0" w:color="auto"/>
              <w:left w:val="single" w:sz="4" w:space="0" w:color="auto"/>
              <w:bottom w:val="single" w:sz="8" w:space="0" w:color="auto"/>
              <w:right w:val="single" w:sz="4" w:space="0" w:color="auto"/>
            </w:tcBorders>
            <w:vAlign w:val="bottom"/>
            <w:hideMark/>
          </w:tcPr>
          <w:p w14:paraId="0053B284" w14:textId="77777777" w:rsidR="00051031" w:rsidRPr="00ED50C7" w:rsidRDefault="00051031" w:rsidP="000B7802">
            <w:pPr>
              <w:pStyle w:val="Rubrik6"/>
            </w:pPr>
            <w:r w:rsidRPr="00ED50C7">
              <w:t xml:space="preserve">Rum </w:t>
            </w:r>
          </w:p>
        </w:tc>
        <w:tc>
          <w:tcPr>
            <w:tcW w:w="5315" w:type="dxa"/>
            <w:tcBorders>
              <w:top w:val="single" w:sz="8" w:space="0" w:color="auto"/>
              <w:left w:val="nil"/>
              <w:bottom w:val="single" w:sz="8" w:space="0" w:color="auto"/>
              <w:right w:val="single" w:sz="8" w:space="0" w:color="auto"/>
            </w:tcBorders>
            <w:noWrap/>
            <w:vAlign w:val="bottom"/>
            <w:hideMark/>
          </w:tcPr>
          <w:p w14:paraId="25F42E6C" w14:textId="77777777" w:rsidR="00051031" w:rsidRPr="00ED50C7" w:rsidRDefault="00051031" w:rsidP="000B7802">
            <w:pPr>
              <w:pStyle w:val="Rubrik6"/>
            </w:pPr>
            <w:r w:rsidRPr="00ED50C7">
              <w:t xml:space="preserve">Beskrivning fel </w:t>
            </w:r>
          </w:p>
        </w:tc>
      </w:tr>
      <w:tr w:rsidR="00051031" w:rsidRPr="00C033BF" w14:paraId="13CEE78C"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60C76640" w14:textId="26F8575D" w:rsidR="00051031" w:rsidRPr="00016B0E" w:rsidRDefault="00051031" w:rsidP="000B7802">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426232528"/>
                <w:placeholder>
                  <w:docPart w:val="E34E1162A98E4D749001C2956A7CA98F"/>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5CAA7ECA" w14:textId="205BBAFF" w:rsidR="00051031" w:rsidRPr="00016B0E" w:rsidRDefault="00051031" w:rsidP="000B7802">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797682172"/>
                <w:placeholder>
                  <w:docPart w:val="E34E1162A98E4D749001C2956A7CA98F"/>
                </w:placeholder>
                <w:showingPlcHdr/>
                <w:text/>
              </w:sdtPr>
              <w:sdtEndPr/>
              <w:sdtContent>
                <w:r w:rsidRPr="00200690">
                  <w:rPr>
                    <w:rStyle w:val="Platshllartext"/>
                  </w:rPr>
                  <w:t>Klicka eller tryck här för att ange text.</w:t>
                </w:r>
              </w:sdtContent>
            </w:sdt>
          </w:p>
        </w:tc>
      </w:tr>
      <w:tr w:rsidR="00051031" w:rsidRPr="00C033BF" w14:paraId="739175AB"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1F8F6E3E" w14:textId="57CF2E14" w:rsidR="00051031" w:rsidRPr="00016B0E" w:rsidRDefault="00051031" w:rsidP="000B7802">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574806709"/>
                <w:placeholder>
                  <w:docPart w:val="DefaultPlaceholder_-1854013440"/>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5C84F3FF" w14:textId="37E9284A" w:rsidR="00051031" w:rsidRPr="00016B0E" w:rsidRDefault="00051031" w:rsidP="000B7802">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242420920"/>
                <w:placeholder>
                  <w:docPart w:val="E34E1162A98E4D749001C2956A7CA98F"/>
                </w:placeholder>
                <w:showingPlcHdr/>
                <w:text/>
              </w:sdtPr>
              <w:sdtEndPr/>
              <w:sdtContent>
                <w:r w:rsidRPr="00200690">
                  <w:rPr>
                    <w:rStyle w:val="Platshllartext"/>
                  </w:rPr>
                  <w:t>Klicka eller tryck här för att ange text.</w:t>
                </w:r>
              </w:sdtContent>
            </w:sdt>
          </w:p>
        </w:tc>
      </w:tr>
      <w:tr w:rsidR="00051031" w:rsidRPr="00C033BF" w14:paraId="6DE842E5"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1F65FFAD" w14:textId="0F4E9DC5" w:rsidR="00051031" w:rsidRPr="00016B0E" w:rsidRDefault="00051031" w:rsidP="000B7802">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497925174"/>
                <w:placeholder>
                  <w:docPart w:val="DefaultPlaceholder_-1854013440"/>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270E6292" w14:textId="399231EA" w:rsidR="00051031" w:rsidRPr="00016B0E" w:rsidRDefault="00051031" w:rsidP="000B7802">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200629298"/>
                <w:placeholder>
                  <w:docPart w:val="E34E1162A98E4D749001C2956A7CA98F"/>
                </w:placeholder>
                <w:showingPlcHdr/>
                <w:text/>
              </w:sdtPr>
              <w:sdtEndPr/>
              <w:sdtContent>
                <w:r w:rsidRPr="00200690">
                  <w:rPr>
                    <w:rStyle w:val="Platshllartext"/>
                  </w:rPr>
                  <w:t>Klicka eller tryck här för att ange text.</w:t>
                </w:r>
              </w:sdtContent>
            </w:sdt>
          </w:p>
        </w:tc>
      </w:tr>
      <w:tr w:rsidR="00051031" w:rsidRPr="00C033BF" w14:paraId="1F8B23B1"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7EC508EC" w14:textId="7512E9D4"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428417765"/>
                <w:placeholder>
                  <w:docPart w:val="F0689970C900493E9E595DE50E5367B9"/>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67F43B13" w14:textId="68D458C3"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882529734"/>
                <w:placeholder>
                  <w:docPart w:val="BF53C921054C4A87ACDAC0878F7CF8ED"/>
                </w:placeholder>
                <w:showingPlcHdr/>
                <w:text/>
              </w:sdtPr>
              <w:sdtEndPr/>
              <w:sdtContent>
                <w:r w:rsidRPr="00200690">
                  <w:rPr>
                    <w:rStyle w:val="Platshllartext"/>
                  </w:rPr>
                  <w:t>Klicka eller tryck här för att ange text.</w:t>
                </w:r>
              </w:sdtContent>
            </w:sdt>
          </w:p>
        </w:tc>
      </w:tr>
      <w:tr w:rsidR="00051031" w:rsidRPr="00C033BF" w14:paraId="6E942C68"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67E41235" w14:textId="6DC273AB"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96389341"/>
                <w:placeholder>
                  <w:docPart w:val="DBCE0E55D16C497CBAC1F892796AC64C"/>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339B7996" w14:textId="0C972FA1"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571733889"/>
                <w:placeholder>
                  <w:docPart w:val="C7ED30264B3043B5BCA6A4CD6D64D2BF"/>
                </w:placeholder>
                <w:showingPlcHdr/>
                <w:text/>
              </w:sdtPr>
              <w:sdtEndPr/>
              <w:sdtContent>
                <w:r w:rsidRPr="00200690">
                  <w:rPr>
                    <w:rStyle w:val="Platshllartext"/>
                  </w:rPr>
                  <w:t>Klicka eller tryck här för att ange text.</w:t>
                </w:r>
              </w:sdtContent>
            </w:sdt>
          </w:p>
        </w:tc>
      </w:tr>
      <w:tr w:rsidR="00051031" w:rsidRPr="00C033BF" w14:paraId="5F80A3A9"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3BA537D1" w14:textId="6DFF2FB8"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900950523"/>
                <w:placeholder>
                  <w:docPart w:val="CB97419CBDCF4AA6B8D6CBAE1215A07C"/>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4C5B23FE" w14:textId="130D222B"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709232438"/>
                <w:placeholder>
                  <w:docPart w:val="26536F1C436B478F92045BFF32EFBDF7"/>
                </w:placeholder>
                <w:showingPlcHdr/>
                <w:text/>
              </w:sdtPr>
              <w:sdtEndPr/>
              <w:sdtContent>
                <w:r w:rsidRPr="00200690">
                  <w:rPr>
                    <w:rStyle w:val="Platshllartext"/>
                  </w:rPr>
                  <w:t>Klicka eller tryck här för att ange text.</w:t>
                </w:r>
              </w:sdtContent>
            </w:sdt>
          </w:p>
        </w:tc>
      </w:tr>
      <w:tr w:rsidR="00051031" w:rsidRPr="00C033BF" w14:paraId="24A71CEC"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33C285ED" w14:textId="3E120603"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305823133"/>
                <w:placeholder>
                  <w:docPart w:val="81690FFA60634AFD9222442BBD84BD91"/>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4898B00F" w14:textId="62B59491"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406794206"/>
                <w:placeholder>
                  <w:docPart w:val="CCD42A321B6B4C1E8CD851D8670291D3"/>
                </w:placeholder>
                <w:showingPlcHdr/>
                <w:text/>
              </w:sdtPr>
              <w:sdtEndPr/>
              <w:sdtContent>
                <w:r w:rsidRPr="00200690">
                  <w:rPr>
                    <w:rStyle w:val="Platshllartext"/>
                  </w:rPr>
                  <w:t>Klicka eller tryck här för att ange text.</w:t>
                </w:r>
              </w:sdtContent>
            </w:sdt>
          </w:p>
        </w:tc>
      </w:tr>
      <w:tr w:rsidR="00051031" w:rsidRPr="00C033BF" w14:paraId="484C14CA"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2B1CD955" w14:textId="0E9DADCF"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725959712"/>
                <w:placeholder>
                  <w:docPart w:val="38A010BB024E4FF8AF0223F828918401"/>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0CCA4F2C" w14:textId="1A835B23"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822744112"/>
                <w:placeholder>
                  <w:docPart w:val="61328C0370944FB2B1EE39006FF119D7"/>
                </w:placeholder>
                <w:showingPlcHdr/>
                <w:text/>
              </w:sdtPr>
              <w:sdtEndPr/>
              <w:sdtContent>
                <w:r w:rsidRPr="00200690">
                  <w:rPr>
                    <w:rStyle w:val="Platshllartext"/>
                  </w:rPr>
                  <w:t>Klicka eller tryck här för att ange text.</w:t>
                </w:r>
              </w:sdtContent>
            </w:sdt>
          </w:p>
        </w:tc>
      </w:tr>
      <w:tr w:rsidR="00051031" w:rsidRPr="00C033BF" w14:paraId="0ABB3AFF"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3A5DB8F1" w14:textId="41D2FDCE"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457342124"/>
                <w:placeholder>
                  <w:docPart w:val="04BB58A9333549F39B00065AE9E492FF"/>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388CC054" w14:textId="6C15B91E"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867516116"/>
                <w:placeholder>
                  <w:docPart w:val="C93D99BF3AFF49FCAEFD7D79D557B332"/>
                </w:placeholder>
                <w:showingPlcHdr/>
                <w:text/>
              </w:sdtPr>
              <w:sdtEndPr/>
              <w:sdtContent>
                <w:r w:rsidRPr="00200690">
                  <w:rPr>
                    <w:rStyle w:val="Platshllartext"/>
                  </w:rPr>
                  <w:t>Klicka eller tryck här för att ange text.</w:t>
                </w:r>
              </w:sdtContent>
            </w:sdt>
          </w:p>
        </w:tc>
      </w:tr>
      <w:tr w:rsidR="00051031" w:rsidRPr="00C033BF" w14:paraId="21B2DC8A"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7B746FCB" w14:textId="0FBBB7BA"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964616918"/>
                <w:placeholder>
                  <w:docPart w:val="72AC989CB6F547019D7F49C4DEFBE663"/>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3CF1C22C" w14:textId="2CD58BB7"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767681186"/>
                <w:placeholder>
                  <w:docPart w:val="0DB9A03C48A1452FA8BFD12A7100C726"/>
                </w:placeholder>
                <w:showingPlcHdr/>
                <w:text/>
              </w:sdtPr>
              <w:sdtEndPr/>
              <w:sdtContent>
                <w:r w:rsidRPr="00200690">
                  <w:rPr>
                    <w:rStyle w:val="Platshllartext"/>
                  </w:rPr>
                  <w:t>Klicka eller tryck här för att ange text.</w:t>
                </w:r>
              </w:sdtContent>
            </w:sdt>
          </w:p>
        </w:tc>
      </w:tr>
      <w:tr w:rsidR="00051031" w:rsidRPr="00C033BF" w14:paraId="03FD1BB0"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14BB1AD9" w14:textId="7B57CE97"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2105024686"/>
                <w:placeholder>
                  <w:docPart w:val="910C99E682244387A74DA610EB491F0E"/>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6901C55B" w14:textId="3A18BA8D"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966039265"/>
                <w:placeholder>
                  <w:docPart w:val="61376144F9B047EF939B22EB44B933E6"/>
                </w:placeholder>
                <w:showingPlcHdr/>
                <w:text/>
              </w:sdtPr>
              <w:sdtEndPr/>
              <w:sdtContent>
                <w:r w:rsidRPr="00200690">
                  <w:rPr>
                    <w:rStyle w:val="Platshllartext"/>
                  </w:rPr>
                  <w:t>Klicka eller tryck här för att ange text.</w:t>
                </w:r>
              </w:sdtContent>
            </w:sdt>
          </w:p>
        </w:tc>
      </w:tr>
      <w:tr w:rsidR="00051031" w:rsidRPr="00C033BF" w14:paraId="35DEFD5E" w14:textId="77777777" w:rsidTr="00051031">
        <w:trPr>
          <w:trHeight w:val="288"/>
        </w:trPr>
        <w:tc>
          <w:tcPr>
            <w:tcW w:w="2056" w:type="dxa"/>
            <w:tcBorders>
              <w:top w:val="nil"/>
              <w:left w:val="single" w:sz="4" w:space="0" w:color="auto"/>
              <w:bottom w:val="single" w:sz="4" w:space="0" w:color="auto"/>
              <w:right w:val="single" w:sz="4" w:space="0" w:color="auto"/>
            </w:tcBorders>
            <w:noWrap/>
            <w:vAlign w:val="bottom"/>
            <w:hideMark/>
          </w:tcPr>
          <w:p w14:paraId="69FD6057" w14:textId="16AFC3E1"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642311924"/>
                <w:placeholder>
                  <w:docPart w:val="7189A17C06394623BFA83DB2DB8B31C4"/>
                </w:placeholder>
                <w:showingPlcHdr/>
                <w:text/>
              </w:sdtPr>
              <w:sdtEndPr/>
              <w:sdtContent>
                <w:r w:rsidRPr="00200690">
                  <w:rPr>
                    <w:rStyle w:val="Platshllartext"/>
                  </w:rPr>
                  <w:t>Klicka eller tryck här för att ange text.</w:t>
                </w:r>
              </w:sdtContent>
            </w:sdt>
          </w:p>
        </w:tc>
        <w:tc>
          <w:tcPr>
            <w:tcW w:w="5315" w:type="dxa"/>
            <w:tcBorders>
              <w:top w:val="nil"/>
              <w:left w:val="nil"/>
              <w:bottom w:val="single" w:sz="4" w:space="0" w:color="auto"/>
              <w:right w:val="single" w:sz="4" w:space="0" w:color="auto"/>
            </w:tcBorders>
            <w:noWrap/>
            <w:vAlign w:val="bottom"/>
            <w:hideMark/>
          </w:tcPr>
          <w:p w14:paraId="3865D667" w14:textId="1B7BFA45"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2147266316"/>
                <w:placeholder>
                  <w:docPart w:val="6DA35B130390466DB3438EFA2A27C043"/>
                </w:placeholder>
                <w:showingPlcHdr/>
                <w:text/>
              </w:sdtPr>
              <w:sdtEndPr/>
              <w:sdtContent>
                <w:r w:rsidRPr="00200690">
                  <w:rPr>
                    <w:rStyle w:val="Platshllartext"/>
                  </w:rPr>
                  <w:t>Klicka eller tryck här för att ange text.</w:t>
                </w:r>
              </w:sdtContent>
            </w:sdt>
          </w:p>
        </w:tc>
      </w:tr>
      <w:tr w:rsidR="00051031" w:rsidRPr="00C033BF" w14:paraId="25A5BCE0" w14:textId="77777777" w:rsidTr="00051031">
        <w:trPr>
          <w:trHeight w:val="288"/>
        </w:trPr>
        <w:tc>
          <w:tcPr>
            <w:tcW w:w="2056" w:type="dxa"/>
            <w:tcBorders>
              <w:top w:val="single" w:sz="4" w:space="0" w:color="auto"/>
              <w:left w:val="single" w:sz="4" w:space="0" w:color="auto"/>
              <w:bottom w:val="single" w:sz="4" w:space="0" w:color="auto"/>
              <w:right w:val="single" w:sz="4" w:space="0" w:color="auto"/>
            </w:tcBorders>
            <w:noWrap/>
            <w:vAlign w:val="bottom"/>
            <w:hideMark/>
          </w:tcPr>
          <w:p w14:paraId="223C6021" w14:textId="6267E067"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897327202"/>
                <w:placeholder>
                  <w:docPart w:val="A3BAA40557264F41B83A09755DEDC638"/>
                </w:placeholder>
                <w:showingPlcHdr/>
                <w:text/>
              </w:sdtPr>
              <w:sdtEndPr/>
              <w:sdtContent>
                <w:r w:rsidRPr="00200690">
                  <w:rPr>
                    <w:rStyle w:val="Platshllartext"/>
                  </w:rPr>
                  <w:t>Klicka eller tryck här för att ange text.</w:t>
                </w:r>
              </w:sdtContent>
            </w:sdt>
          </w:p>
        </w:tc>
        <w:tc>
          <w:tcPr>
            <w:tcW w:w="5315" w:type="dxa"/>
            <w:tcBorders>
              <w:top w:val="single" w:sz="4" w:space="0" w:color="auto"/>
              <w:left w:val="nil"/>
              <w:bottom w:val="single" w:sz="4" w:space="0" w:color="auto"/>
              <w:right w:val="single" w:sz="4" w:space="0" w:color="auto"/>
            </w:tcBorders>
            <w:noWrap/>
            <w:vAlign w:val="bottom"/>
            <w:hideMark/>
          </w:tcPr>
          <w:p w14:paraId="01409521" w14:textId="2072B07B"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339462172"/>
                <w:placeholder>
                  <w:docPart w:val="AB96CDB57C864243BFCB0A1B24C1338A"/>
                </w:placeholder>
                <w:showingPlcHdr/>
                <w:text/>
              </w:sdtPr>
              <w:sdtEndPr/>
              <w:sdtContent>
                <w:r w:rsidRPr="00200690">
                  <w:rPr>
                    <w:rStyle w:val="Platshllartext"/>
                  </w:rPr>
                  <w:t>Klicka eller tryck här för att ange text.</w:t>
                </w:r>
              </w:sdtContent>
            </w:sdt>
          </w:p>
        </w:tc>
      </w:tr>
      <w:tr w:rsidR="00051031" w:rsidRPr="00C033BF" w14:paraId="10B375C6" w14:textId="77777777" w:rsidTr="00051031">
        <w:trPr>
          <w:trHeight w:val="288"/>
        </w:trPr>
        <w:tc>
          <w:tcPr>
            <w:tcW w:w="2056" w:type="dxa"/>
            <w:tcBorders>
              <w:top w:val="single" w:sz="4" w:space="0" w:color="auto"/>
              <w:left w:val="single" w:sz="4" w:space="0" w:color="auto"/>
              <w:bottom w:val="single" w:sz="4" w:space="0" w:color="auto"/>
              <w:right w:val="single" w:sz="4" w:space="0" w:color="auto"/>
            </w:tcBorders>
            <w:noWrap/>
            <w:vAlign w:val="bottom"/>
            <w:hideMark/>
          </w:tcPr>
          <w:p w14:paraId="0B1754CF" w14:textId="25281BEA"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742919009"/>
                <w:placeholder>
                  <w:docPart w:val="7FF6A4A8CE964D62A8E20B0733EFAE40"/>
                </w:placeholder>
                <w:showingPlcHdr/>
                <w:text/>
              </w:sdtPr>
              <w:sdtEndPr/>
              <w:sdtContent>
                <w:r w:rsidRPr="00200690">
                  <w:rPr>
                    <w:rStyle w:val="Platshllartext"/>
                  </w:rPr>
                  <w:t>Klicka eller tryck här för att ange text.</w:t>
                </w:r>
              </w:sdtContent>
            </w:sdt>
          </w:p>
        </w:tc>
        <w:tc>
          <w:tcPr>
            <w:tcW w:w="5315" w:type="dxa"/>
            <w:tcBorders>
              <w:top w:val="single" w:sz="4" w:space="0" w:color="auto"/>
              <w:left w:val="nil"/>
              <w:bottom w:val="single" w:sz="4" w:space="0" w:color="auto"/>
              <w:right w:val="single" w:sz="4" w:space="0" w:color="auto"/>
            </w:tcBorders>
            <w:noWrap/>
            <w:vAlign w:val="bottom"/>
            <w:hideMark/>
          </w:tcPr>
          <w:p w14:paraId="191D3629" w14:textId="40F36D73"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801848180"/>
                <w:placeholder>
                  <w:docPart w:val="4C1C9425F4504326BDB3142B2AD25EBF"/>
                </w:placeholder>
                <w:showingPlcHdr/>
                <w:text/>
              </w:sdtPr>
              <w:sdtEndPr/>
              <w:sdtContent>
                <w:r w:rsidRPr="00200690">
                  <w:rPr>
                    <w:rStyle w:val="Platshllartext"/>
                  </w:rPr>
                  <w:t>Klicka eller tryck här för att ange text.</w:t>
                </w:r>
              </w:sdtContent>
            </w:sdt>
          </w:p>
        </w:tc>
      </w:tr>
      <w:tr w:rsidR="00051031" w:rsidRPr="00C033BF" w14:paraId="25D1704E" w14:textId="77777777" w:rsidTr="00051031">
        <w:trPr>
          <w:trHeight w:val="288"/>
        </w:trPr>
        <w:tc>
          <w:tcPr>
            <w:tcW w:w="2056" w:type="dxa"/>
            <w:tcBorders>
              <w:top w:val="single" w:sz="4" w:space="0" w:color="auto"/>
              <w:left w:val="single" w:sz="4" w:space="0" w:color="auto"/>
              <w:bottom w:val="single" w:sz="4" w:space="0" w:color="auto"/>
              <w:right w:val="single" w:sz="4" w:space="0" w:color="auto"/>
            </w:tcBorders>
            <w:noWrap/>
            <w:vAlign w:val="bottom"/>
          </w:tcPr>
          <w:p w14:paraId="2ACE5157" w14:textId="25BA0EFF"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681115454"/>
                <w:placeholder>
                  <w:docPart w:val="861219BD2E684EF2878FDF4D7F2DFDEF"/>
                </w:placeholder>
                <w:showingPlcHdr/>
                <w:text/>
              </w:sdtPr>
              <w:sdtEndPr/>
              <w:sdtContent>
                <w:r w:rsidRPr="00200690">
                  <w:rPr>
                    <w:rStyle w:val="Platshllartext"/>
                  </w:rPr>
                  <w:t>Klicka eller tryck här för att ange text.</w:t>
                </w:r>
              </w:sdtContent>
            </w:sdt>
          </w:p>
        </w:tc>
        <w:tc>
          <w:tcPr>
            <w:tcW w:w="5315" w:type="dxa"/>
            <w:tcBorders>
              <w:top w:val="single" w:sz="4" w:space="0" w:color="auto"/>
              <w:left w:val="nil"/>
              <w:bottom w:val="single" w:sz="4" w:space="0" w:color="auto"/>
              <w:right w:val="single" w:sz="4" w:space="0" w:color="auto"/>
            </w:tcBorders>
            <w:noWrap/>
            <w:vAlign w:val="bottom"/>
          </w:tcPr>
          <w:p w14:paraId="481341D5" w14:textId="592D7B89"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243717141"/>
                <w:placeholder>
                  <w:docPart w:val="8F6FB0EA379E44958DBD8A057711311E"/>
                </w:placeholder>
                <w:showingPlcHdr/>
                <w:text/>
              </w:sdtPr>
              <w:sdtEndPr/>
              <w:sdtContent>
                <w:r w:rsidRPr="00200690">
                  <w:rPr>
                    <w:rStyle w:val="Platshllartext"/>
                  </w:rPr>
                  <w:t>Klicka eller tryck här för att ange text.</w:t>
                </w:r>
              </w:sdtContent>
            </w:sdt>
          </w:p>
        </w:tc>
      </w:tr>
      <w:tr w:rsidR="00051031" w:rsidRPr="00C033BF" w14:paraId="3FEB0FBC" w14:textId="77777777" w:rsidTr="00051031">
        <w:trPr>
          <w:trHeight w:val="288"/>
        </w:trPr>
        <w:tc>
          <w:tcPr>
            <w:tcW w:w="2056" w:type="dxa"/>
            <w:tcBorders>
              <w:top w:val="single" w:sz="4" w:space="0" w:color="auto"/>
              <w:left w:val="single" w:sz="4" w:space="0" w:color="auto"/>
              <w:bottom w:val="single" w:sz="4" w:space="0" w:color="auto"/>
              <w:right w:val="single" w:sz="4" w:space="0" w:color="auto"/>
            </w:tcBorders>
            <w:noWrap/>
            <w:vAlign w:val="bottom"/>
          </w:tcPr>
          <w:p w14:paraId="783BC649" w14:textId="103DBF56"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797721004"/>
                <w:placeholder>
                  <w:docPart w:val="9D522472B8144F35811B9947C7F0592B"/>
                </w:placeholder>
                <w:showingPlcHdr/>
                <w:text/>
              </w:sdtPr>
              <w:sdtEndPr/>
              <w:sdtContent>
                <w:r w:rsidRPr="00200690">
                  <w:rPr>
                    <w:rStyle w:val="Platshllartext"/>
                  </w:rPr>
                  <w:t>Klicka eller tryck här för att ange text.</w:t>
                </w:r>
              </w:sdtContent>
            </w:sdt>
          </w:p>
        </w:tc>
        <w:tc>
          <w:tcPr>
            <w:tcW w:w="5315" w:type="dxa"/>
            <w:tcBorders>
              <w:top w:val="single" w:sz="4" w:space="0" w:color="auto"/>
              <w:left w:val="nil"/>
              <w:bottom w:val="single" w:sz="4" w:space="0" w:color="auto"/>
              <w:right w:val="single" w:sz="4" w:space="0" w:color="auto"/>
            </w:tcBorders>
            <w:noWrap/>
            <w:vAlign w:val="bottom"/>
          </w:tcPr>
          <w:p w14:paraId="2832CCE4" w14:textId="1FB99CE8"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200370291"/>
                <w:placeholder>
                  <w:docPart w:val="612E6E8EB035408DB8EA715B21BC2D20"/>
                </w:placeholder>
                <w:showingPlcHdr/>
                <w:text/>
              </w:sdtPr>
              <w:sdtEndPr/>
              <w:sdtContent>
                <w:r w:rsidRPr="00200690">
                  <w:rPr>
                    <w:rStyle w:val="Platshllartext"/>
                  </w:rPr>
                  <w:t>Klicka eller tryck här för att ange text.</w:t>
                </w:r>
              </w:sdtContent>
            </w:sdt>
          </w:p>
        </w:tc>
      </w:tr>
      <w:tr w:rsidR="00051031" w:rsidRPr="00C033BF" w14:paraId="0250A610" w14:textId="77777777" w:rsidTr="00051031">
        <w:trPr>
          <w:trHeight w:val="288"/>
        </w:trPr>
        <w:tc>
          <w:tcPr>
            <w:tcW w:w="2056" w:type="dxa"/>
            <w:tcBorders>
              <w:top w:val="single" w:sz="4" w:space="0" w:color="auto"/>
              <w:left w:val="single" w:sz="4" w:space="0" w:color="auto"/>
              <w:bottom w:val="single" w:sz="4" w:space="0" w:color="auto"/>
              <w:right w:val="single" w:sz="4" w:space="0" w:color="auto"/>
            </w:tcBorders>
            <w:noWrap/>
            <w:vAlign w:val="bottom"/>
          </w:tcPr>
          <w:p w14:paraId="78FAF6D8" w14:textId="57F2565C"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777141234"/>
                <w:placeholder>
                  <w:docPart w:val="A309F1AE6A4747C2A61D173773E2667C"/>
                </w:placeholder>
                <w:showingPlcHdr/>
                <w:text/>
              </w:sdtPr>
              <w:sdtEndPr/>
              <w:sdtContent>
                <w:r w:rsidRPr="00200690">
                  <w:rPr>
                    <w:rStyle w:val="Platshllartext"/>
                  </w:rPr>
                  <w:t>Klicka eller tryck här för att ange text.</w:t>
                </w:r>
              </w:sdtContent>
            </w:sdt>
          </w:p>
        </w:tc>
        <w:tc>
          <w:tcPr>
            <w:tcW w:w="5315" w:type="dxa"/>
            <w:tcBorders>
              <w:top w:val="single" w:sz="4" w:space="0" w:color="auto"/>
              <w:left w:val="nil"/>
              <w:bottom w:val="single" w:sz="4" w:space="0" w:color="auto"/>
              <w:right w:val="single" w:sz="4" w:space="0" w:color="auto"/>
            </w:tcBorders>
            <w:noWrap/>
            <w:vAlign w:val="bottom"/>
          </w:tcPr>
          <w:p w14:paraId="4EDCA91D" w14:textId="03F4E200"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895700411"/>
                <w:placeholder>
                  <w:docPart w:val="1C458AF9A17649909A2835D440F3BBCC"/>
                </w:placeholder>
                <w:showingPlcHdr/>
                <w:text/>
              </w:sdtPr>
              <w:sdtEndPr/>
              <w:sdtContent>
                <w:r w:rsidRPr="00200690">
                  <w:rPr>
                    <w:rStyle w:val="Platshllartext"/>
                  </w:rPr>
                  <w:t>Klicka eller tryck här för att ange text.</w:t>
                </w:r>
              </w:sdtContent>
            </w:sdt>
          </w:p>
        </w:tc>
      </w:tr>
      <w:tr w:rsidR="00051031" w:rsidRPr="00C033BF" w14:paraId="239EE0B2" w14:textId="77777777" w:rsidTr="00051031">
        <w:trPr>
          <w:trHeight w:val="288"/>
        </w:trPr>
        <w:tc>
          <w:tcPr>
            <w:tcW w:w="2056" w:type="dxa"/>
            <w:tcBorders>
              <w:top w:val="single" w:sz="4" w:space="0" w:color="auto"/>
              <w:left w:val="single" w:sz="4" w:space="0" w:color="auto"/>
              <w:bottom w:val="single" w:sz="4" w:space="0" w:color="auto"/>
              <w:right w:val="single" w:sz="4" w:space="0" w:color="auto"/>
            </w:tcBorders>
            <w:noWrap/>
            <w:vAlign w:val="bottom"/>
          </w:tcPr>
          <w:p w14:paraId="656659D2" w14:textId="1EF1B6A9"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536723915"/>
                <w:placeholder>
                  <w:docPart w:val="1FD7F28FF82B42AA8E553B0A03C4468B"/>
                </w:placeholder>
                <w:showingPlcHdr/>
                <w:text/>
              </w:sdtPr>
              <w:sdtEndPr/>
              <w:sdtContent>
                <w:r w:rsidRPr="00200690">
                  <w:rPr>
                    <w:rStyle w:val="Platshllartext"/>
                  </w:rPr>
                  <w:t>Klicka eller tryck här för att ange text.</w:t>
                </w:r>
              </w:sdtContent>
            </w:sdt>
          </w:p>
        </w:tc>
        <w:tc>
          <w:tcPr>
            <w:tcW w:w="5315" w:type="dxa"/>
            <w:tcBorders>
              <w:top w:val="single" w:sz="4" w:space="0" w:color="auto"/>
              <w:left w:val="nil"/>
              <w:bottom w:val="single" w:sz="4" w:space="0" w:color="auto"/>
              <w:right w:val="single" w:sz="4" w:space="0" w:color="auto"/>
            </w:tcBorders>
            <w:noWrap/>
            <w:vAlign w:val="bottom"/>
          </w:tcPr>
          <w:p w14:paraId="2290AF39" w14:textId="690D00BB" w:rsidR="00051031" w:rsidRPr="00016B0E" w:rsidRDefault="00051031" w:rsidP="00051031">
            <w:pPr>
              <w:rPr>
                <w:rFonts w:ascii="Calibri" w:eastAsia="Times New Roman" w:hAnsi="Calibri" w:cs="Times New Roman"/>
                <w:color w:val="000000"/>
                <w:sz w:val="28"/>
                <w:lang w:eastAsia="sv-SE"/>
              </w:rPr>
            </w:pPr>
            <w:r w:rsidRPr="00016B0E">
              <w:rPr>
                <w:rFonts w:ascii="Calibri" w:eastAsia="Times New Roman" w:hAnsi="Calibri" w:cs="Times New Roman"/>
                <w:color w:val="000000"/>
                <w:sz w:val="28"/>
                <w:lang w:eastAsia="sv-SE"/>
              </w:rPr>
              <w:t> </w:t>
            </w:r>
            <w:sdt>
              <w:sdtPr>
                <w:rPr>
                  <w:rFonts w:ascii="Calibri" w:eastAsia="Times New Roman" w:hAnsi="Calibri" w:cs="Times New Roman"/>
                  <w:color w:val="000000"/>
                  <w:sz w:val="28"/>
                  <w:lang w:eastAsia="sv-SE"/>
                </w:rPr>
                <w:id w:val="1733585899"/>
                <w:placeholder>
                  <w:docPart w:val="9711195DCB0E4FF9B62BF167EE0078BD"/>
                </w:placeholder>
                <w:showingPlcHdr/>
                <w:text/>
              </w:sdtPr>
              <w:sdtEndPr/>
              <w:sdtContent>
                <w:r w:rsidRPr="00200690">
                  <w:rPr>
                    <w:rStyle w:val="Platshllartext"/>
                  </w:rPr>
                  <w:t>Klicka eller tryck här för att ange text.</w:t>
                </w:r>
              </w:sdtContent>
            </w:sdt>
          </w:p>
        </w:tc>
      </w:tr>
    </w:tbl>
    <w:p w14:paraId="2CB04BCB" w14:textId="28A638E7" w:rsidR="008B5722" w:rsidRPr="009D0802" w:rsidRDefault="008B5722" w:rsidP="006861A4">
      <w:pPr>
        <w:pStyle w:val="Brdtext"/>
      </w:pPr>
      <w:bookmarkStart w:id="7" w:name="bkmRubrik"/>
      <w:bookmarkStart w:id="8" w:name="bkmStart"/>
      <w:bookmarkStart w:id="9" w:name="delRubrik"/>
      <w:bookmarkEnd w:id="7"/>
      <w:bookmarkEnd w:id="8"/>
      <w:bookmarkEnd w:id="9"/>
    </w:p>
    <w:sectPr w:rsidR="008B5722" w:rsidRPr="009D0802" w:rsidSect="00365E00">
      <w:headerReference w:type="default" r:id="rId12"/>
      <w:headerReference w:type="first" r:id="rId13"/>
      <w:footerReference w:type="first" r:id="rId14"/>
      <w:pgSz w:w="11906" w:h="16838" w:code="9"/>
      <w:pgMar w:top="-1702" w:right="1274" w:bottom="1276"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DD1E" w14:textId="77777777" w:rsidR="006E10C9" w:rsidRDefault="006E10C9" w:rsidP="00216B9D">
      <w:r>
        <w:separator/>
      </w:r>
    </w:p>
  </w:endnote>
  <w:endnote w:type="continuationSeparator" w:id="0">
    <w:p w14:paraId="2EC92715" w14:textId="77777777" w:rsidR="006E10C9" w:rsidRDefault="006E10C9"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5D2E" w14:textId="4EE650D6" w:rsidR="00C448B9" w:rsidRPr="003E126B" w:rsidRDefault="00C448B9" w:rsidP="00130004">
    <w:pPr>
      <w:pStyle w:val="Sidfot"/>
      <w:rPr>
        <w:color w:val="000000"/>
      </w:rPr>
    </w:pPr>
    <w:bookmarkStart w:id="17" w:name="delSidfot"/>
    <w:bookmarkStart w:id="18" w:name="delWWW"/>
  </w:p>
  <w:bookmarkEnd w:id="17"/>
  <w:bookmarkEnd w:id="18"/>
  <w:p w14:paraId="31AF8D9F" w14:textId="77777777" w:rsidR="00C448B9" w:rsidRDefault="00C448B9" w:rsidP="005F418B">
    <w:pPr>
      <w:pStyle w:val="Sidfo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A102" w14:textId="77777777" w:rsidR="006E10C9" w:rsidRDefault="006E10C9" w:rsidP="00216B9D">
      <w:r>
        <w:separator/>
      </w:r>
    </w:p>
  </w:footnote>
  <w:footnote w:type="continuationSeparator" w:id="0">
    <w:p w14:paraId="7A83E8A6" w14:textId="77777777" w:rsidR="006E10C9" w:rsidRDefault="006E10C9"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1838EF46" w14:textId="77777777" w:rsidTr="00CA4910">
      <w:tc>
        <w:tcPr>
          <w:tcW w:w="1843" w:type="dxa"/>
        </w:tcPr>
        <w:p w14:paraId="19A3B2EC" w14:textId="77777777" w:rsidR="00F25823" w:rsidRPr="00BA5D8C" w:rsidRDefault="00C448B9" w:rsidP="00396885">
          <w:pPr>
            <w:pStyle w:val="Sidhuvud"/>
            <w:jc w:val="center"/>
          </w:pPr>
          <w:bookmarkStart w:id="10" w:name="bkmlogoimg_2"/>
          <w:bookmarkEnd w:id="10"/>
          <w:r w:rsidRPr="00D00A6F">
            <w:rPr>
              <w:noProof/>
              <w:lang w:val="en-US"/>
            </w:rPr>
            <w:drawing>
              <wp:inline distT="0" distB="0" distL="0" distR="0" wp14:anchorId="50DD69C7" wp14:editId="592FD8B3">
                <wp:extent cx="860407" cy="601981"/>
                <wp:effectExtent l="0" t="0" r="0" b="7620"/>
                <wp:docPr id="1949656339" name="Bildobjekt 194965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3813B66A" w14:textId="77777777" w:rsidR="00F25823" w:rsidRPr="006B1AAF" w:rsidRDefault="00F25823" w:rsidP="00396885">
          <w:pPr>
            <w:pStyle w:val="Sidhuvud"/>
          </w:pPr>
        </w:p>
      </w:tc>
      <w:bookmarkStart w:id="11" w:name="bmSidnrSecond"/>
      <w:bookmarkEnd w:id="11"/>
      <w:tc>
        <w:tcPr>
          <w:tcW w:w="1417" w:type="dxa"/>
        </w:tcPr>
        <w:p w14:paraId="6749E090" w14:textId="77777777" w:rsidR="00F25823" w:rsidRPr="00F43914" w:rsidRDefault="00C448B9" w:rsidP="00396885">
          <w:pPr>
            <w:pStyle w:val="Sidhuvud"/>
            <w:jc w:val="right"/>
            <w:rPr>
              <w:rStyle w:val="Sidnummer"/>
            </w:rPr>
          </w:pPr>
          <w:r w:rsidRPr="00C448B9">
            <w:rPr>
              <w:rStyle w:val="Sidnummer"/>
            </w:rPr>
            <w:fldChar w:fldCharType="begin"/>
          </w:r>
          <w:r w:rsidRPr="00C448B9">
            <w:rPr>
              <w:rStyle w:val="Sidnummer"/>
            </w:rPr>
            <w:instrText xml:space="preserve"> PAGE   \* MERGEFORMAT </w:instrText>
          </w:r>
          <w:r w:rsidRPr="00C448B9">
            <w:rPr>
              <w:rStyle w:val="Sidnummer"/>
            </w:rPr>
            <w:fldChar w:fldCharType="separate"/>
          </w:r>
          <w:r w:rsidRPr="00C448B9">
            <w:rPr>
              <w:rStyle w:val="Sidnummer"/>
              <w:noProof/>
            </w:rPr>
            <w:t>1</w:t>
          </w:r>
          <w:r w:rsidRPr="00C448B9">
            <w:rPr>
              <w:rStyle w:val="Sidnummer"/>
            </w:rPr>
            <w:fldChar w:fldCharType="end"/>
          </w:r>
          <w:r w:rsidRPr="00C448B9">
            <w:rPr>
              <w:rStyle w:val="Sidnummer"/>
            </w:rPr>
            <w:t xml:space="preserve"> (</w:t>
          </w:r>
          <w:r w:rsidRPr="00C448B9">
            <w:rPr>
              <w:rStyle w:val="Sidnummer"/>
            </w:rPr>
            <w:fldChar w:fldCharType="begin"/>
          </w:r>
          <w:r w:rsidRPr="00C448B9">
            <w:rPr>
              <w:rStyle w:val="Sidnummer"/>
            </w:rPr>
            <w:instrText xml:space="preserve"> NUMPAGES   \* MERGEFORMAT </w:instrText>
          </w:r>
          <w:r w:rsidRPr="00C448B9">
            <w:rPr>
              <w:rStyle w:val="Sidnummer"/>
            </w:rPr>
            <w:fldChar w:fldCharType="separate"/>
          </w:r>
          <w:r w:rsidRPr="00C448B9">
            <w:rPr>
              <w:rStyle w:val="Sidnummer"/>
              <w:noProof/>
            </w:rPr>
            <w:t>3</w:t>
          </w:r>
          <w:r w:rsidRPr="00C448B9">
            <w:rPr>
              <w:rStyle w:val="Sidnummer"/>
              <w:noProof/>
            </w:rPr>
            <w:fldChar w:fldCharType="end"/>
          </w:r>
          <w:r w:rsidRPr="00C448B9">
            <w:rPr>
              <w:rStyle w:val="Sidnummer"/>
            </w:rPr>
            <w:t>)</w:t>
          </w:r>
          <w:bookmarkStart w:id="12" w:name="bmSidnrSecondTrue"/>
          <w:bookmarkEnd w:id="12"/>
        </w:p>
      </w:tc>
    </w:tr>
  </w:tbl>
  <w:p w14:paraId="5B4006AD"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56F0B" w14:paraId="61C5FA38" w14:textId="77777777" w:rsidTr="008642BC">
      <w:tc>
        <w:tcPr>
          <w:tcW w:w="1843" w:type="dxa"/>
        </w:tcPr>
        <w:p w14:paraId="49C7AF9E" w14:textId="77777777" w:rsidR="00256F0B" w:rsidRPr="00BA5D8C" w:rsidRDefault="00C448B9" w:rsidP="008642BC">
          <w:pPr>
            <w:pStyle w:val="Sidhuvud"/>
            <w:jc w:val="center"/>
          </w:pPr>
          <w:bookmarkStart w:id="13" w:name="bkmlogoimg_col_1"/>
          <w:bookmarkStart w:id="14" w:name="bmLogga2"/>
          <w:bookmarkEnd w:id="13"/>
          <w:r w:rsidRPr="00D00A6F">
            <w:rPr>
              <w:noProof/>
              <w:lang w:val="en-US"/>
            </w:rPr>
            <w:drawing>
              <wp:inline distT="0" distB="0" distL="0" distR="0" wp14:anchorId="1B9929F7" wp14:editId="5DEBA186">
                <wp:extent cx="860407" cy="601981"/>
                <wp:effectExtent l="0" t="0" r="0" b="7620"/>
                <wp:docPr id="233257806" name="Bildobjekt 23325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bookmarkEnd w:id="14"/>
        </w:p>
      </w:tc>
      <w:tc>
        <w:tcPr>
          <w:tcW w:w="3827" w:type="dxa"/>
        </w:tcPr>
        <w:p w14:paraId="0CA91598" w14:textId="77777777" w:rsidR="00256F0B" w:rsidRPr="00BA5D8C" w:rsidRDefault="00256F0B" w:rsidP="008642BC">
          <w:pPr>
            <w:pStyle w:val="Sidhuvud"/>
          </w:pPr>
        </w:p>
      </w:tc>
      <w:tc>
        <w:tcPr>
          <w:tcW w:w="1985" w:type="dxa"/>
        </w:tcPr>
        <w:p w14:paraId="4DAE2FDA" w14:textId="1EB31AD2" w:rsidR="00256F0B" w:rsidRPr="006B1AAF" w:rsidRDefault="00142A79" w:rsidP="008642BC">
          <w:pPr>
            <w:pStyle w:val="Sidhuvud"/>
          </w:pPr>
          <w:r>
            <w:fldChar w:fldCharType="begin"/>
          </w:r>
          <w:r>
            <w:instrText xml:space="preserve"> TIME \@ "yyyy-MM-dd" </w:instrText>
          </w:r>
          <w:r>
            <w:fldChar w:fldCharType="separate"/>
          </w:r>
          <w:r w:rsidR="00FB738B">
            <w:rPr>
              <w:noProof/>
            </w:rPr>
            <w:t>2025-10-30</w:t>
          </w:r>
          <w:r>
            <w:fldChar w:fldCharType="end"/>
          </w:r>
        </w:p>
      </w:tc>
      <w:bookmarkStart w:id="15" w:name="bmSidnrFirst"/>
      <w:bookmarkEnd w:id="15"/>
      <w:tc>
        <w:tcPr>
          <w:tcW w:w="1417" w:type="dxa"/>
        </w:tcPr>
        <w:p w14:paraId="2E6E8A8C" w14:textId="77777777" w:rsidR="00256F0B" w:rsidRPr="00F43914" w:rsidRDefault="00C448B9" w:rsidP="008642BC">
          <w:pPr>
            <w:pStyle w:val="Sidhuvud"/>
            <w:jc w:val="right"/>
            <w:rPr>
              <w:rStyle w:val="Sidnummer"/>
            </w:rPr>
          </w:pPr>
          <w:r w:rsidRPr="00C448B9">
            <w:rPr>
              <w:rStyle w:val="Sidnummer"/>
            </w:rPr>
            <w:fldChar w:fldCharType="begin"/>
          </w:r>
          <w:r w:rsidRPr="00C448B9">
            <w:rPr>
              <w:rStyle w:val="Sidnummer"/>
            </w:rPr>
            <w:instrText xml:space="preserve"> PAGE   \* MERGEFORMAT </w:instrText>
          </w:r>
          <w:r w:rsidRPr="00C448B9">
            <w:rPr>
              <w:rStyle w:val="Sidnummer"/>
            </w:rPr>
            <w:fldChar w:fldCharType="separate"/>
          </w:r>
          <w:r w:rsidRPr="00C448B9">
            <w:rPr>
              <w:rStyle w:val="Sidnummer"/>
              <w:noProof/>
            </w:rPr>
            <w:t>1</w:t>
          </w:r>
          <w:r w:rsidRPr="00C448B9">
            <w:rPr>
              <w:rStyle w:val="Sidnummer"/>
            </w:rPr>
            <w:fldChar w:fldCharType="end"/>
          </w:r>
          <w:r w:rsidRPr="00C448B9">
            <w:rPr>
              <w:rStyle w:val="Sidnummer"/>
            </w:rPr>
            <w:t xml:space="preserve"> (</w:t>
          </w:r>
          <w:r w:rsidRPr="00C448B9">
            <w:rPr>
              <w:rStyle w:val="Sidnummer"/>
            </w:rPr>
            <w:fldChar w:fldCharType="begin"/>
          </w:r>
          <w:r w:rsidRPr="00C448B9">
            <w:rPr>
              <w:rStyle w:val="Sidnummer"/>
            </w:rPr>
            <w:instrText xml:space="preserve"> NUMPAGES   \* MERGEFORMAT </w:instrText>
          </w:r>
          <w:r w:rsidRPr="00C448B9">
            <w:rPr>
              <w:rStyle w:val="Sidnummer"/>
            </w:rPr>
            <w:fldChar w:fldCharType="separate"/>
          </w:r>
          <w:r w:rsidRPr="00C448B9">
            <w:rPr>
              <w:rStyle w:val="Sidnummer"/>
              <w:noProof/>
            </w:rPr>
            <w:t>3</w:t>
          </w:r>
          <w:r w:rsidRPr="00C448B9">
            <w:rPr>
              <w:rStyle w:val="Sidnummer"/>
              <w:noProof/>
            </w:rPr>
            <w:fldChar w:fldCharType="end"/>
          </w:r>
          <w:r w:rsidRPr="00C448B9">
            <w:rPr>
              <w:rStyle w:val="Sidnummer"/>
            </w:rPr>
            <w:t>)</w:t>
          </w:r>
          <w:bookmarkStart w:id="16" w:name="bmSidnrFirstTrue"/>
          <w:bookmarkEnd w:id="16"/>
        </w:p>
      </w:tc>
    </w:tr>
  </w:tbl>
  <w:p w14:paraId="031D1CA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14843452">
    <w:abstractNumId w:val="2"/>
  </w:num>
  <w:num w:numId="2" w16cid:durableId="975379808">
    <w:abstractNumId w:val="0"/>
  </w:num>
  <w:num w:numId="3" w16cid:durableId="2150904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s>
  <w:rsids>
    <w:rsidRoot w:val="00C448B9"/>
    <w:rsid w:val="00005A36"/>
    <w:rsid w:val="0001225A"/>
    <w:rsid w:val="000200C8"/>
    <w:rsid w:val="00023126"/>
    <w:rsid w:val="00023BD1"/>
    <w:rsid w:val="00033BA1"/>
    <w:rsid w:val="00051031"/>
    <w:rsid w:val="00051FBD"/>
    <w:rsid w:val="00052E24"/>
    <w:rsid w:val="0005680A"/>
    <w:rsid w:val="00060CF7"/>
    <w:rsid w:val="00061842"/>
    <w:rsid w:val="00071405"/>
    <w:rsid w:val="000807E7"/>
    <w:rsid w:val="00080921"/>
    <w:rsid w:val="000818FB"/>
    <w:rsid w:val="00090E65"/>
    <w:rsid w:val="000933D5"/>
    <w:rsid w:val="000953D8"/>
    <w:rsid w:val="00097E2A"/>
    <w:rsid w:val="000A0596"/>
    <w:rsid w:val="000B4A52"/>
    <w:rsid w:val="000B6E0E"/>
    <w:rsid w:val="000C3636"/>
    <w:rsid w:val="000D5440"/>
    <w:rsid w:val="000D759D"/>
    <w:rsid w:val="000E1C6D"/>
    <w:rsid w:val="000F07E2"/>
    <w:rsid w:val="000F345F"/>
    <w:rsid w:val="00110E5E"/>
    <w:rsid w:val="00111096"/>
    <w:rsid w:val="00112C21"/>
    <w:rsid w:val="00124F8E"/>
    <w:rsid w:val="001255E5"/>
    <w:rsid w:val="00132183"/>
    <w:rsid w:val="001321CC"/>
    <w:rsid w:val="001323F5"/>
    <w:rsid w:val="00142A79"/>
    <w:rsid w:val="00143DCE"/>
    <w:rsid w:val="00150C3D"/>
    <w:rsid w:val="0015563E"/>
    <w:rsid w:val="001717BA"/>
    <w:rsid w:val="001722D0"/>
    <w:rsid w:val="00176544"/>
    <w:rsid w:val="00193262"/>
    <w:rsid w:val="001966D0"/>
    <w:rsid w:val="001A2507"/>
    <w:rsid w:val="001A5A32"/>
    <w:rsid w:val="001B3A34"/>
    <w:rsid w:val="001B61B6"/>
    <w:rsid w:val="001B62B6"/>
    <w:rsid w:val="001B7966"/>
    <w:rsid w:val="001B7CA6"/>
    <w:rsid w:val="001C516D"/>
    <w:rsid w:val="001D5E85"/>
    <w:rsid w:val="001E01B3"/>
    <w:rsid w:val="001E09F7"/>
    <w:rsid w:val="001E3011"/>
    <w:rsid w:val="001E5001"/>
    <w:rsid w:val="001E72C6"/>
    <w:rsid w:val="001F2387"/>
    <w:rsid w:val="001F3D44"/>
    <w:rsid w:val="0020222B"/>
    <w:rsid w:val="002027B0"/>
    <w:rsid w:val="002032CA"/>
    <w:rsid w:val="00203AE0"/>
    <w:rsid w:val="00207570"/>
    <w:rsid w:val="002129F0"/>
    <w:rsid w:val="00216B9D"/>
    <w:rsid w:val="00225517"/>
    <w:rsid w:val="00225B75"/>
    <w:rsid w:val="0025232F"/>
    <w:rsid w:val="00252901"/>
    <w:rsid w:val="00256F0B"/>
    <w:rsid w:val="00265109"/>
    <w:rsid w:val="0026519C"/>
    <w:rsid w:val="002701E9"/>
    <w:rsid w:val="0027651D"/>
    <w:rsid w:val="00276838"/>
    <w:rsid w:val="002854B8"/>
    <w:rsid w:val="00287214"/>
    <w:rsid w:val="002911A1"/>
    <w:rsid w:val="0029202C"/>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182C"/>
    <w:rsid w:val="003473B6"/>
    <w:rsid w:val="00347ACA"/>
    <w:rsid w:val="003515DE"/>
    <w:rsid w:val="00352CDD"/>
    <w:rsid w:val="00355ECC"/>
    <w:rsid w:val="00361D3A"/>
    <w:rsid w:val="00363429"/>
    <w:rsid w:val="00363ACF"/>
    <w:rsid w:val="00364549"/>
    <w:rsid w:val="00365E00"/>
    <w:rsid w:val="00367B32"/>
    <w:rsid w:val="00371319"/>
    <w:rsid w:val="00381FD0"/>
    <w:rsid w:val="00384192"/>
    <w:rsid w:val="00387B41"/>
    <w:rsid w:val="00393088"/>
    <w:rsid w:val="00393760"/>
    <w:rsid w:val="0039690E"/>
    <w:rsid w:val="003A1292"/>
    <w:rsid w:val="003C1D28"/>
    <w:rsid w:val="003D0760"/>
    <w:rsid w:val="003D1B03"/>
    <w:rsid w:val="003D3081"/>
    <w:rsid w:val="003D501D"/>
    <w:rsid w:val="003D5CEC"/>
    <w:rsid w:val="003D5F3B"/>
    <w:rsid w:val="003E087A"/>
    <w:rsid w:val="003F24DE"/>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08AF"/>
    <w:rsid w:val="004525D1"/>
    <w:rsid w:val="00452C9A"/>
    <w:rsid w:val="00454064"/>
    <w:rsid w:val="004631BA"/>
    <w:rsid w:val="00463DC9"/>
    <w:rsid w:val="004766B7"/>
    <w:rsid w:val="00480A17"/>
    <w:rsid w:val="00493B05"/>
    <w:rsid w:val="00497CEF"/>
    <w:rsid w:val="004A1AF2"/>
    <w:rsid w:val="004A2D9A"/>
    <w:rsid w:val="004A3F5C"/>
    <w:rsid w:val="004A493E"/>
    <w:rsid w:val="004A496A"/>
    <w:rsid w:val="004B15CB"/>
    <w:rsid w:val="004C18EF"/>
    <w:rsid w:val="004C1D5A"/>
    <w:rsid w:val="004C41EC"/>
    <w:rsid w:val="004C52F0"/>
    <w:rsid w:val="004D2B1A"/>
    <w:rsid w:val="004E06B8"/>
    <w:rsid w:val="004E2A51"/>
    <w:rsid w:val="004E30EC"/>
    <w:rsid w:val="004E4524"/>
    <w:rsid w:val="004E5A42"/>
    <w:rsid w:val="004F10D4"/>
    <w:rsid w:val="004F2446"/>
    <w:rsid w:val="004F2AB2"/>
    <w:rsid w:val="005024B3"/>
    <w:rsid w:val="00503366"/>
    <w:rsid w:val="00507F12"/>
    <w:rsid w:val="005171E0"/>
    <w:rsid w:val="0052760A"/>
    <w:rsid w:val="00533638"/>
    <w:rsid w:val="00546582"/>
    <w:rsid w:val="005501F6"/>
    <w:rsid w:val="00562131"/>
    <w:rsid w:val="00577889"/>
    <w:rsid w:val="0058450C"/>
    <w:rsid w:val="0059542D"/>
    <w:rsid w:val="00595E51"/>
    <w:rsid w:val="005A75FE"/>
    <w:rsid w:val="005B1EFF"/>
    <w:rsid w:val="005B4CEB"/>
    <w:rsid w:val="005C1D34"/>
    <w:rsid w:val="005C65EB"/>
    <w:rsid w:val="005D28FA"/>
    <w:rsid w:val="005D6E37"/>
    <w:rsid w:val="005E0A48"/>
    <w:rsid w:val="005E460F"/>
    <w:rsid w:val="005F02D5"/>
    <w:rsid w:val="005F1FC9"/>
    <w:rsid w:val="005F3957"/>
    <w:rsid w:val="005F6530"/>
    <w:rsid w:val="00600823"/>
    <w:rsid w:val="00603995"/>
    <w:rsid w:val="006044DD"/>
    <w:rsid w:val="006046F4"/>
    <w:rsid w:val="00605106"/>
    <w:rsid w:val="0061246B"/>
    <w:rsid w:val="0061346A"/>
    <w:rsid w:val="00617E58"/>
    <w:rsid w:val="00626612"/>
    <w:rsid w:val="00634A31"/>
    <w:rsid w:val="00636818"/>
    <w:rsid w:val="0064218D"/>
    <w:rsid w:val="00644750"/>
    <w:rsid w:val="00653066"/>
    <w:rsid w:val="00653783"/>
    <w:rsid w:val="00655D0F"/>
    <w:rsid w:val="00656496"/>
    <w:rsid w:val="006630AE"/>
    <w:rsid w:val="0066385C"/>
    <w:rsid w:val="00666019"/>
    <w:rsid w:val="00674805"/>
    <w:rsid w:val="00675157"/>
    <w:rsid w:val="0068117E"/>
    <w:rsid w:val="006831F8"/>
    <w:rsid w:val="006861A4"/>
    <w:rsid w:val="00687807"/>
    <w:rsid w:val="00694E4E"/>
    <w:rsid w:val="00696159"/>
    <w:rsid w:val="0069646C"/>
    <w:rsid w:val="006B123E"/>
    <w:rsid w:val="006B1AAF"/>
    <w:rsid w:val="006B5329"/>
    <w:rsid w:val="006B59BD"/>
    <w:rsid w:val="006C00E5"/>
    <w:rsid w:val="006D338C"/>
    <w:rsid w:val="006D4F71"/>
    <w:rsid w:val="006D50B7"/>
    <w:rsid w:val="006E10C9"/>
    <w:rsid w:val="006F6A23"/>
    <w:rsid w:val="00706EB2"/>
    <w:rsid w:val="00712C97"/>
    <w:rsid w:val="0073435F"/>
    <w:rsid w:val="00735EA0"/>
    <w:rsid w:val="00736D7B"/>
    <w:rsid w:val="00737511"/>
    <w:rsid w:val="007453D6"/>
    <w:rsid w:val="0076051C"/>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64F2F"/>
    <w:rsid w:val="00872ACC"/>
    <w:rsid w:val="00875FEE"/>
    <w:rsid w:val="00882274"/>
    <w:rsid w:val="008860F0"/>
    <w:rsid w:val="00892E93"/>
    <w:rsid w:val="00895077"/>
    <w:rsid w:val="00895BB0"/>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4740E"/>
    <w:rsid w:val="009537E0"/>
    <w:rsid w:val="00956CAE"/>
    <w:rsid w:val="00961E58"/>
    <w:rsid w:val="0096453C"/>
    <w:rsid w:val="00964925"/>
    <w:rsid w:val="00970A43"/>
    <w:rsid w:val="009740F2"/>
    <w:rsid w:val="009775A2"/>
    <w:rsid w:val="00981375"/>
    <w:rsid w:val="009817AB"/>
    <w:rsid w:val="009836D3"/>
    <w:rsid w:val="009A0906"/>
    <w:rsid w:val="009A2363"/>
    <w:rsid w:val="009A268E"/>
    <w:rsid w:val="009B0190"/>
    <w:rsid w:val="009B581B"/>
    <w:rsid w:val="009D0802"/>
    <w:rsid w:val="009D3911"/>
    <w:rsid w:val="009D6271"/>
    <w:rsid w:val="009E7725"/>
    <w:rsid w:val="00A0070A"/>
    <w:rsid w:val="00A03503"/>
    <w:rsid w:val="00A04773"/>
    <w:rsid w:val="00A145F9"/>
    <w:rsid w:val="00A22F25"/>
    <w:rsid w:val="00A23FC6"/>
    <w:rsid w:val="00A370F2"/>
    <w:rsid w:val="00A46372"/>
    <w:rsid w:val="00A471D5"/>
    <w:rsid w:val="00A56A2E"/>
    <w:rsid w:val="00A61B9A"/>
    <w:rsid w:val="00A61C93"/>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04E8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99"/>
    <w:rsid w:val="00C36DF2"/>
    <w:rsid w:val="00C403E0"/>
    <w:rsid w:val="00C40BFA"/>
    <w:rsid w:val="00C448B9"/>
    <w:rsid w:val="00C45113"/>
    <w:rsid w:val="00C45648"/>
    <w:rsid w:val="00C4736A"/>
    <w:rsid w:val="00C5298A"/>
    <w:rsid w:val="00C52D3F"/>
    <w:rsid w:val="00C52D60"/>
    <w:rsid w:val="00C5640D"/>
    <w:rsid w:val="00C655D2"/>
    <w:rsid w:val="00C80B88"/>
    <w:rsid w:val="00C91CB8"/>
    <w:rsid w:val="00C91F0B"/>
    <w:rsid w:val="00C96EBA"/>
    <w:rsid w:val="00C977CD"/>
    <w:rsid w:val="00CA3F3D"/>
    <w:rsid w:val="00CA6064"/>
    <w:rsid w:val="00CB26B6"/>
    <w:rsid w:val="00CD57C0"/>
    <w:rsid w:val="00CD5DD5"/>
    <w:rsid w:val="00CE0E98"/>
    <w:rsid w:val="00CE4863"/>
    <w:rsid w:val="00CE4915"/>
    <w:rsid w:val="00CE743C"/>
    <w:rsid w:val="00CF40F9"/>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56D48"/>
    <w:rsid w:val="00D60B01"/>
    <w:rsid w:val="00D61CFF"/>
    <w:rsid w:val="00D636A2"/>
    <w:rsid w:val="00D67A5A"/>
    <w:rsid w:val="00D816E4"/>
    <w:rsid w:val="00D83668"/>
    <w:rsid w:val="00D93189"/>
    <w:rsid w:val="00D9574B"/>
    <w:rsid w:val="00DA055D"/>
    <w:rsid w:val="00DA30ED"/>
    <w:rsid w:val="00DA6BCA"/>
    <w:rsid w:val="00DB2AC8"/>
    <w:rsid w:val="00DB7484"/>
    <w:rsid w:val="00DC50EF"/>
    <w:rsid w:val="00DD07C6"/>
    <w:rsid w:val="00DD2969"/>
    <w:rsid w:val="00DD39E7"/>
    <w:rsid w:val="00DE600A"/>
    <w:rsid w:val="00DE67DE"/>
    <w:rsid w:val="00DE7F50"/>
    <w:rsid w:val="00DF13B6"/>
    <w:rsid w:val="00DF34EB"/>
    <w:rsid w:val="00E04AAD"/>
    <w:rsid w:val="00E0590F"/>
    <w:rsid w:val="00E14FAD"/>
    <w:rsid w:val="00E22249"/>
    <w:rsid w:val="00E240C5"/>
    <w:rsid w:val="00E24663"/>
    <w:rsid w:val="00E2534B"/>
    <w:rsid w:val="00E33B82"/>
    <w:rsid w:val="00E356E3"/>
    <w:rsid w:val="00E37C57"/>
    <w:rsid w:val="00E40308"/>
    <w:rsid w:val="00E447B0"/>
    <w:rsid w:val="00E45524"/>
    <w:rsid w:val="00E467E5"/>
    <w:rsid w:val="00E530FC"/>
    <w:rsid w:val="00E56564"/>
    <w:rsid w:val="00E56BBB"/>
    <w:rsid w:val="00E605EB"/>
    <w:rsid w:val="00E62578"/>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00BE"/>
    <w:rsid w:val="00F02AFC"/>
    <w:rsid w:val="00F02B25"/>
    <w:rsid w:val="00F11CE7"/>
    <w:rsid w:val="00F16F16"/>
    <w:rsid w:val="00F17B55"/>
    <w:rsid w:val="00F24B0D"/>
    <w:rsid w:val="00F25823"/>
    <w:rsid w:val="00F2676D"/>
    <w:rsid w:val="00F26D4F"/>
    <w:rsid w:val="00F27335"/>
    <w:rsid w:val="00F31817"/>
    <w:rsid w:val="00F32235"/>
    <w:rsid w:val="00F34D30"/>
    <w:rsid w:val="00F35A37"/>
    <w:rsid w:val="00F35BA5"/>
    <w:rsid w:val="00F3657B"/>
    <w:rsid w:val="00F43914"/>
    <w:rsid w:val="00F46F98"/>
    <w:rsid w:val="00F547E8"/>
    <w:rsid w:val="00F56C3A"/>
    <w:rsid w:val="00F57A09"/>
    <w:rsid w:val="00F630CA"/>
    <w:rsid w:val="00F63E0C"/>
    <w:rsid w:val="00F717B8"/>
    <w:rsid w:val="00F75F7A"/>
    <w:rsid w:val="00F83AE9"/>
    <w:rsid w:val="00F84A0A"/>
    <w:rsid w:val="00F84B1A"/>
    <w:rsid w:val="00F87FE5"/>
    <w:rsid w:val="00F9543B"/>
    <w:rsid w:val="00F96405"/>
    <w:rsid w:val="00FB2318"/>
    <w:rsid w:val="00FB738B"/>
    <w:rsid w:val="00FC499A"/>
    <w:rsid w:val="00FC5BAC"/>
    <w:rsid w:val="00FC5EF7"/>
    <w:rsid w:val="00FC7D68"/>
    <w:rsid w:val="00FD4939"/>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7B1BA"/>
  <w15:docId w15:val="{AE459011-BC79-4712-84F4-0CEA425F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48B9"/>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styleId="Olstomnmnande">
    <w:name w:val="Unresolved Mention"/>
    <w:basedOn w:val="Standardstycketeckensnitt"/>
    <w:uiPriority w:val="99"/>
    <w:semiHidden/>
    <w:unhideWhenUsed/>
    <w:rsid w:val="009E7725"/>
    <w:rPr>
      <w:color w:val="605E5C"/>
      <w:shd w:val="clear" w:color="auto" w:fill="E1DFDD"/>
    </w:rPr>
  </w:style>
  <w:style w:type="character" w:styleId="Platshllartext">
    <w:name w:val="Placeholder Text"/>
    <w:basedOn w:val="Standardstycketeckensnitt"/>
    <w:uiPriority w:val="99"/>
    <w:semiHidden/>
    <w:rsid w:val="00961E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a.gustafsson@hsb.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ra.gustafsson@hsb.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15EC4A4E-A707-4F5C-AE5A-CF96C6A51E9B}"/>
      </w:docPartPr>
      <w:docPartBody>
        <w:p w:rsidR="002A68CB" w:rsidRDefault="005370F3">
          <w:r w:rsidRPr="00200690">
            <w:rPr>
              <w:rStyle w:val="Platshllartext"/>
            </w:rPr>
            <w:t>Klicka eller tryck här för att ange text.</w:t>
          </w:r>
        </w:p>
      </w:docPartBody>
    </w:docPart>
    <w:docPart>
      <w:docPartPr>
        <w:name w:val="E34E1162A98E4D749001C2956A7CA98F"/>
        <w:category>
          <w:name w:val="Allmänt"/>
          <w:gallery w:val="placeholder"/>
        </w:category>
        <w:types>
          <w:type w:val="bbPlcHdr"/>
        </w:types>
        <w:behaviors>
          <w:behavior w:val="content"/>
        </w:behaviors>
        <w:guid w:val="{13637987-AB0A-4A36-B532-2B67E0B02028}"/>
      </w:docPartPr>
      <w:docPartBody>
        <w:p w:rsidR="002A68CB" w:rsidRDefault="005370F3" w:rsidP="005370F3">
          <w:pPr>
            <w:pStyle w:val="E34E1162A98E4D749001C2956A7CA98F"/>
          </w:pPr>
          <w:r w:rsidRPr="00200690">
            <w:rPr>
              <w:rStyle w:val="Platshllartext"/>
            </w:rPr>
            <w:t>Klicka eller tryck här för att ange text.</w:t>
          </w:r>
        </w:p>
      </w:docPartBody>
    </w:docPart>
    <w:docPart>
      <w:docPartPr>
        <w:name w:val="F0689970C900493E9E595DE50E5367B9"/>
        <w:category>
          <w:name w:val="Allmänt"/>
          <w:gallery w:val="placeholder"/>
        </w:category>
        <w:types>
          <w:type w:val="bbPlcHdr"/>
        </w:types>
        <w:behaviors>
          <w:behavior w:val="content"/>
        </w:behaviors>
        <w:guid w:val="{373D9D6D-4180-4363-A6B7-209F27FC8F79}"/>
      </w:docPartPr>
      <w:docPartBody>
        <w:p w:rsidR="002A68CB" w:rsidRDefault="005370F3" w:rsidP="005370F3">
          <w:pPr>
            <w:pStyle w:val="F0689970C900493E9E595DE50E5367B9"/>
          </w:pPr>
          <w:r w:rsidRPr="00200690">
            <w:rPr>
              <w:rStyle w:val="Platshllartext"/>
            </w:rPr>
            <w:t>Klicka eller tryck här för att ange text.</w:t>
          </w:r>
        </w:p>
      </w:docPartBody>
    </w:docPart>
    <w:docPart>
      <w:docPartPr>
        <w:name w:val="BF53C921054C4A87ACDAC0878F7CF8ED"/>
        <w:category>
          <w:name w:val="Allmänt"/>
          <w:gallery w:val="placeholder"/>
        </w:category>
        <w:types>
          <w:type w:val="bbPlcHdr"/>
        </w:types>
        <w:behaviors>
          <w:behavior w:val="content"/>
        </w:behaviors>
        <w:guid w:val="{BE24B401-86A3-4E4D-B22F-EA181BDB1262}"/>
      </w:docPartPr>
      <w:docPartBody>
        <w:p w:rsidR="002A68CB" w:rsidRDefault="005370F3" w:rsidP="005370F3">
          <w:pPr>
            <w:pStyle w:val="BF53C921054C4A87ACDAC0878F7CF8ED"/>
          </w:pPr>
          <w:r w:rsidRPr="00200690">
            <w:rPr>
              <w:rStyle w:val="Platshllartext"/>
            </w:rPr>
            <w:t>Klicka eller tryck här för att ange text.</w:t>
          </w:r>
        </w:p>
      </w:docPartBody>
    </w:docPart>
    <w:docPart>
      <w:docPartPr>
        <w:name w:val="DBCE0E55D16C497CBAC1F892796AC64C"/>
        <w:category>
          <w:name w:val="Allmänt"/>
          <w:gallery w:val="placeholder"/>
        </w:category>
        <w:types>
          <w:type w:val="bbPlcHdr"/>
        </w:types>
        <w:behaviors>
          <w:behavior w:val="content"/>
        </w:behaviors>
        <w:guid w:val="{94369167-5ED1-4809-939D-D243B1938FA6}"/>
      </w:docPartPr>
      <w:docPartBody>
        <w:p w:rsidR="002A68CB" w:rsidRDefault="005370F3" w:rsidP="005370F3">
          <w:pPr>
            <w:pStyle w:val="DBCE0E55D16C497CBAC1F892796AC64C"/>
          </w:pPr>
          <w:r w:rsidRPr="00200690">
            <w:rPr>
              <w:rStyle w:val="Platshllartext"/>
            </w:rPr>
            <w:t>Klicka eller tryck här för att ange text.</w:t>
          </w:r>
        </w:p>
      </w:docPartBody>
    </w:docPart>
    <w:docPart>
      <w:docPartPr>
        <w:name w:val="C7ED30264B3043B5BCA6A4CD6D64D2BF"/>
        <w:category>
          <w:name w:val="Allmänt"/>
          <w:gallery w:val="placeholder"/>
        </w:category>
        <w:types>
          <w:type w:val="bbPlcHdr"/>
        </w:types>
        <w:behaviors>
          <w:behavior w:val="content"/>
        </w:behaviors>
        <w:guid w:val="{EF328117-5C37-4112-8728-F949BF541E9F}"/>
      </w:docPartPr>
      <w:docPartBody>
        <w:p w:rsidR="002A68CB" w:rsidRDefault="005370F3" w:rsidP="005370F3">
          <w:pPr>
            <w:pStyle w:val="C7ED30264B3043B5BCA6A4CD6D64D2BF"/>
          </w:pPr>
          <w:r w:rsidRPr="00200690">
            <w:rPr>
              <w:rStyle w:val="Platshllartext"/>
            </w:rPr>
            <w:t>Klicka eller tryck här för att ange text.</w:t>
          </w:r>
        </w:p>
      </w:docPartBody>
    </w:docPart>
    <w:docPart>
      <w:docPartPr>
        <w:name w:val="CB97419CBDCF4AA6B8D6CBAE1215A07C"/>
        <w:category>
          <w:name w:val="Allmänt"/>
          <w:gallery w:val="placeholder"/>
        </w:category>
        <w:types>
          <w:type w:val="bbPlcHdr"/>
        </w:types>
        <w:behaviors>
          <w:behavior w:val="content"/>
        </w:behaviors>
        <w:guid w:val="{41BA06C6-17BD-4372-BFF9-B404631C7C59}"/>
      </w:docPartPr>
      <w:docPartBody>
        <w:p w:rsidR="002A68CB" w:rsidRDefault="005370F3" w:rsidP="005370F3">
          <w:pPr>
            <w:pStyle w:val="CB97419CBDCF4AA6B8D6CBAE1215A07C"/>
          </w:pPr>
          <w:r w:rsidRPr="00200690">
            <w:rPr>
              <w:rStyle w:val="Platshllartext"/>
            </w:rPr>
            <w:t>Klicka eller tryck här för att ange text.</w:t>
          </w:r>
        </w:p>
      </w:docPartBody>
    </w:docPart>
    <w:docPart>
      <w:docPartPr>
        <w:name w:val="26536F1C436B478F92045BFF32EFBDF7"/>
        <w:category>
          <w:name w:val="Allmänt"/>
          <w:gallery w:val="placeholder"/>
        </w:category>
        <w:types>
          <w:type w:val="bbPlcHdr"/>
        </w:types>
        <w:behaviors>
          <w:behavior w:val="content"/>
        </w:behaviors>
        <w:guid w:val="{3206BAA8-0159-4FA3-9140-0FAEC7295FF0}"/>
      </w:docPartPr>
      <w:docPartBody>
        <w:p w:rsidR="002A68CB" w:rsidRDefault="005370F3" w:rsidP="005370F3">
          <w:pPr>
            <w:pStyle w:val="26536F1C436B478F92045BFF32EFBDF7"/>
          </w:pPr>
          <w:r w:rsidRPr="00200690">
            <w:rPr>
              <w:rStyle w:val="Platshllartext"/>
            </w:rPr>
            <w:t>Klicka eller tryck här för att ange text.</w:t>
          </w:r>
        </w:p>
      </w:docPartBody>
    </w:docPart>
    <w:docPart>
      <w:docPartPr>
        <w:name w:val="81690FFA60634AFD9222442BBD84BD91"/>
        <w:category>
          <w:name w:val="Allmänt"/>
          <w:gallery w:val="placeholder"/>
        </w:category>
        <w:types>
          <w:type w:val="bbPlcHdr"/>
        </w:types>
        <w:behaviors>
          <w:behavior w:val="content"/>
        </w:behaviors>
        <w:guid w:val="{5D95692E-6068-47C0-B2F7-9E1643C93174}"/>
      </w:docPartPr>
      <w:docPartBody>
        <w:p w:rsidR="002A68CB" w:rsidRDefault="005370F3" w:rsidP="005370F3">
          <w:pPr>
            <w:pStyle w:val="81690FFA60634AFD9222442BBD84BD91"/>
          </w:pPr>
          <w:r w:rsidRPr="00200690">
            <w:rPr>
              <w:rStyle w:val="Platshllartext"/>
            </w:rPr>
            <w:t>Klicka eller tryck här för att ange text.</w:t>
          </w:r>
        </w:p>
      </w:docPartBody>
    </w:docPart>
    <w:docPart>
      <w:docPartPr>
        <w:name w:val="CCD42A321B6B4C1E8CD851D8670291D3"/>
        <w:category>
          <w:name w:val="Allmänt"/>
          <w:gallery w:val="placeholder"/>
        </w:category>
        <w:types>
          <w:type w:val="bbPlcHdr"/>
        </w:types>
        <w:behaviors>
          <w:behavior w:val="content"/>
        </w:behaviors>
        <w:guid w:val="{5143A899-FAD9-44F1-8DC7-BBEAB0C96B97}"/>
      </w:docPartPr>
      <w:docPartBody>
        <w:p w:rsidR="002A68CB" w:rsidRDefault="005370F3" w:rsidP="005370F3">
          <w:pPr>
            <w:pStyle w:val="CCD42A321B6B4C1E8CD851D8670291D3"/>
          </w:pPr>
          <w:r w:rsidRPr="00200690">
            <w:rPr>
              <w:rStyle w:val="Platshllartext"/>
            </w:rPr>
            <w:t>Klicka eller tryck här för att ange text.</w:t>
          </w:r>
        </w:p>
      </w:docPartBody>
    </w:docPart>
    <w:docPart>
      <w:docPartPr>
        <w:name w:val="38A010BB024E4FF8AF0223F828918401"/>
        <w:category>
          <w:name w:val="Allmänt"/>
          <w:gallery w:val="placeholder"/>
        </w:category>
        <w:types>
          <w:type w:val="bbPlcHdr"/>
        </w:types>
        <w:behaviors>
          <w:behavior w:val="content"/>
        </w:behaviors>
        <w:guid w:val="{DF5EA798-10D7-444C-B758-A5198C49C817}"/>
      </w:docPartPr>
      <w:docPartBody>
        <w:p w:rsidR="002A68CB" w:rsidRDefault="005370F3" w:rsidP="005370F3">
          <w:pPr>
            <w:pStyle w:val="38A010BB024E4FF8AF0223F828918401"/>
          </w:pPr>
          <w:r w:rsidRPr="00200690">
            <w:rPr>
              <w:rStyle w:val="Platshllartext"/>
            </w:rPr>
            <w:t>Klicka eller tryck här för att ange text.</w:t>
          </w:r>
        </w:p>
      </w:docPartBody>
    </w:docPart>
    <w:docPart>
      <w:docPartPr>
        <w:name w:val="61328C0370944FB2B1EE39006FF119D7"/>
        <w:category>
          <w:name w:val="Allmänt"/>
          <w:gallery w:val="placeholder"/>
        </w:category>
        <w:types>
          <w:type w:val="bbPlcHdr"/>
        </w:types>
        <w:behaviors>
          <w:behavior w:val="content"/>
        </w:behaviors>
        <w:guid w:val="{A634AC74-AB08-4E38-82F5-BE5ED6ECE09D}"/>
      </w:docPartPr>
      <w:docPartBody>
        <w:p w:rsidR="002A68CB" w:rsidRDefault="005370F3" w:rsidP="005370F3">
          <w:pPr>
            <w:pStyle w:val="61328C0370944FB2B1EE39006FF119D7"/>
          </w:pPr>
          <w:r w:rsidRPr="00200690">
            <w:rPr>
              <w:rStyle w:val="Platshllartext"/>
            </w:rPr>
            <w:t>Klicka eller tryck här för att ange text.</w:t>
          </w:r>
        </w:p>
      </w:docPartBody>
    </w:docPart>
    <w:docPart>
      <w:docPartPr>
        <w:name w:val="04BB58A9333549F39B00065AE9E492FF"/>
        <w:category>
          <w:name w:val="Allmänt"/>
          <w:gallery w:val="placeholder"/>
        </w:category>
        <w:types>
          <w:type w:val="bbPlcHdr"/>
        </w:types>
        <w:behaviors>
          <w:behavior w:val="content"/>
        </w:behaviors>
        <w:guid w:val="{1B5838CB-5686-460E-86C6-95AC5E53B649}"/>
      </w:docPartPr>
      <w:docPartBody>
        <w:p w:rsidR="002A68CB" w:rsidRDefault="005370F3" w:rsidP="005370F3">
          <w:pPr>
            <w:pStyle w:val="04BB58A9333549F39B00065AE9E492FF"/>
          </w:pPr>
          <w:r w:rsidRPr="00200690">
            <w:rPr>
              <w:rStyle w:val="Platshllartext"/>
            </w:rPr>
            <w:t>Klicka eller tryck här för att ange text.</w:t>
          </w:r>
        </w:p>
      </w:docPartBody>
    </w:docPart>
    <w:docPart>
      <w:docPartPr>
        <w:name w:val="C93D99BF3AFF49FCAEFD7D79D557B332"/>
        <w:category>
          <w:name w:val="Allmänt"/>
          <w:gallery w:val="placeholder"/>
        </w:category>
        <w:types>
          <w:type w:val="bbPlcHdr"/>
        </w:types>
        <w:behaviors>
          <w:behavior w:val="content"/>
        </w:behaviors>
        <w:guid w:val="{B9CA76DF-D755-4B2B-AD2E-2EC49A0696E0}"/>
      </w:docPartPr>
      <w:docPartBody>
        <w:p w:rsidR="002A68CB" w:rsidRDefault="005370F3" w:rsidP="005370F3">
          <w:pPr>
            <w:pStyle w:val="C93D99BF3AFF49FCAEFD7D79D557B332"/>
          </w:pPr>
          <w:r w:rsidRPr="00200690">
            <w:rPr>
              <w:rStyle w:val="Platshllartext"/>
            </w:rPr>
            <w:t>Klicka eller tryck här för att ange text.</w:t>
          </w:r>
        </w:p>
      </w:docPartBody>
    </w:docPart>
    <w:docPart>
      <w:docPartPr>
        <w:name w:val="72AC989CB6F547019D7F49C4DEFBE663"/>
        <w:category>
          <w:name w:val="Allmänt"/>
          <w:gallery w:val="placeholder"/>
        </w:category>
        <w:types>
          <w:type w:val="bbPlcHdr"/>
        </w:types>
        <w:behaviors>
          <w:behavior w:val="content"/>
        </w:behaviors>
        <w:guid w:val="{F58135DA-31A9-4B52-9D27-2BB4EE242533}"/>
      </w:docPartPr>
      <w:docPartBody>
        <w:p w:rsidR="002A68CB" w:rsidRDefault="005370F3" w:rsidP="005370F3">
          <w:pPr>
            <w:pStyle w:val="72AC989CB6F547019D7F49C4DEFBE663"/>
          </w:pPr>
          <w:r w:rsidRPr="00200690">
            <w:rPr>
              <w:rStyle w:val="Platshllartext"/>
            </w:rPr>
            <w:t>Klicka eller tryck här för att ange text.</w:t>
          </w:r>
        </w:p>
      </w:docPartBody>
    </w:docPart>
    <w:docPart>
      <w:docPartPr>
        <w:name w:val="0DB9A03C48A1452FA8BFD12A7100C726"/>
        <w:category>
          <w:name w:val="Allmänt"/>
          <w:gallery w:val="placeholder"/>
        </w:category>
        <w:types>
          <w:type w:val="bbPlcHdr"/>
        </w:types>
        <w:behaviors>
          <w:behavior w:val="content"/>
        </w:behaviors>
        <w:guid w:val="{503ABC9A-E614-4EB5-B50A-F5B03CF3D7BF}"/>
      </w:docPartPr>
      <w:docPartBody>
        <w:p w:rsidR="002A68CB" w:rsidRDefault="005370F3" w:rsidP="005370F3">
          <w:pPr>
            <w:pStyle w:val="0DB9A03C48A1452FA8BFD12A7100C726"/>
          </w:pPr>
          <w:r w:rsidRPr="00200690">
            <w:rPr>
              <w:rStyle w:val="Platshllartext"/>
            </w:rPr>
            <w:t>Klicka eller tryck här för att ange text.</w:t>
          </w:r>
        </w:p>
      </w:docPartBody>
    </w:docPart>
    <w:docPart>
      <w:docPartPr>
        <w:name w:val="910C99E682244387A74DA610EB491F0E"/>
        <w:category>
          <w:name w:val="Allmänt"/>
          <w:gallery w:val="placeholder"/>
        </w:category>
        <w:types>
          <w:type w:val="bbPlcHdr"/>
        </w:types>
        <w:behaviors>
          <w:behavior w:val="content"/>
        </w:behaviors>
        <w:guid w:val="{AF82DA40-CEED-48C8-ACDB-1DCFAE56171C}"/>
      </w:docPartPr>
      <w:docPartBody>
        <w:p w:rsidR="002A68CB" w:rsidRDefault="005370F3" w:rsidP="005370F3">
          <w:pPr>
            <w:pStyle w:val="910C99E682244387A74DA610EB491F0E"/>
          </w:pPr>
          <w:r w:rsidRPr="00200690">
            <w:rPr>
              <w:rStyle w:val="Platshllartext"/>
            </w:rPr>
            <w:t>Klicka eller tryck här för att ange text.</w:t>
          </w:r>
        </w:p>
      </w:docPartBody>
    </w:docPart>
    <w:docPart>
      <w:docPartPr>
        <w:name w:val="61376144F9B047EF939B22EB44B933E6"/>
        <w:category>
          <w:name w:val="Allmänt"/>
          <w:gallery w:val="placeholder"/>
        </w:category>
        <w:types>
          <w:type w:val="bbPlcHdr"/>
        </w:types>
        <w:behaviors>
          <w:behavior w:val="content"/>
        </w:behaviors>
        <w:guid w:val="{40143DDF-AF15-463F-8903-40922CA73F41}"/>
      </w:docPartPr>
      <w:docPartBody>
        <w:p w:rsidR="002A68CB" w:rsidRDefault="005370F3" w:rsidP="005370F3">
          <w:pPr>
            <w:pStyle w:val="61376144F9B047EF939B22EB44B933E6"/>
          </w:pPr>
          <w:r w:rsidRPr="00200690">
            <w:rPr>
              <w:rStyle w:val="Platshllartext"/>
            </w:rPr>
            <w:t>Klicka eller tryck här för att ange text.</w:t>
          </w:r>
        </w:p>
      </w:docPartBody>
    </w:docPart>
    <w:docPart>
      <w:docPartPr>
        <w:name w:val="7189A17C06394623BFA83DB2DB8B31C4"/>
        <w:category>
          <w:name w:val="Allmänt"/>
          <w:gallery w:val="placeholder"/>
        </w:category>
        <w:types>
          <w:type w:val="bbPlcHdr"/>
        </w:types>
        <w:behaviors>
          <w:behavior w:val="content"/>
        </w:behaviors>
        <w:guid w:val="{5D320AB5-9275-4BC4-8E62-8D5A66B5C564}"/>
      </w:docPartPr>
      <w:docPartBody>
        <w:p w:rsidR="002A68CB" w:rsidRDefault="005370F3" w:rsidP="005370F3">
          <w:pPr>
            <w:pStyle w:val="7189A17C06394623BFA83DB2DB8B31C4"/>
          </w:pPr>
          <w:r w:rsidRPr="00200690">
            <w:rPr>
              <w:rStyle w:val="Platshllartext"/>
            </w:rPr>
            <w:t>Klicka eller tryck här för att ange text.</w:t>
          </w:r>
        </w:p>
      </w:docPartBody>
    </w:docPart>
    <w:docPart>
      <w:docPartPr>
        <w:name w:val="6DA35B130390466DB3438EFA2A27C043"/>
        <w:category>
          <w:name w:val="Allmänt"/>
          <w:gallery w:val="placeholder"/>
        </w:category>
        <w:types>
          <w:type w:val="bbPlcHdr"/>
        </w:types>
        <w:behaviors>
          <w:behavior w:val="content"/>
        </w:behaviors>
        <w:guid w:val="{13799C0F-1D9D-466E-83C4-0DFBB216E73B}"/>
      </w:docPartPr>
      <w:docPartBody>
        <w:p w:rsidR="002A68CB" w:rsidRDefault="005370F3" w:rsidP="005370F3">
          <w:pPr>
            <w:pStyle w:val="6DA35B130390466DB3438EFA2A27C043"/>
          </w:pPr>
          <w:r w:rsidRPr="00200690">
            <w:rPr>
              <w:rStyle w:val="Platshllartext"/>
            </w:rPr>
            <w:t>Klicka eller tryck här för att ange text.</w:t>
          </w:r>
        </w:p>
      </w:docPartBody>
    </w:docPart>
    <w:docPart>
      <w:docPartPr>
        <w:name w:val="A3BAA40557264F41B83A09755DEDC638"/>
        <w:category>
          <w:name w:val="Allmänt"/>
          <w:gallery w:val="placeholder"/>
        </w:category>
        <w:types>
          <w:type w:val="bbPlcHdr"/>
        </w:types>
        <w:behaviors>
          <w:behavior w:val="content"/>
        </w:behaviors>
        <w:guid w:val="{300BD4CA-5886-4646-84F5-59CB607D990C}"/>
      </w:docPartPr>
      <w:docPartBody>
        <w:p w:rsidR="002A68CB" w:rsidRDefault="005370F3" w:rsidP="005370F3">
          <w:pPr>
            <w:pStyle w:val="A3BAA40557264F41B83A09755DEDC638"/>
          </w:pPr>
          <w:r w:rsidRPr="00200690">
            <w:rPr>
              <w:rStyle w:val="Platshllartext"/>
            </w:rPr>
            <w:t>Klicka eller tryck här för att ange text.</w:t>
          </w:r>
        </w:p>
      </w:docPartBody>
    </w:docPart>
    <w:docPart>
      <w:docPartPr>
        <w:name w:val="AB96CDB57C864243BFCB0A1B24C1338A"/>
        <w:category>
          <w:name w:val="Allmänt"/>
          <w:gallery w:val="placeholder"/>
        </w:category>
        <w:types>
          <w:type w:val="bbPlcHdr"/>
        </w:types>
        <w:behaviors>
          <w:behavior w:val="content"/>
        </w:behaviors>
        <w:guid w:val="{CA691C5B-A9D6-4D30-BDF5-E60F4E4F9F49}"/>
      </w:docPartPr>
      <w:docPartBody>
        <w:p w:rsidR="002A68CB" w:rsidRDefault="005370F3" w:rsidP="005370F3">
          <w:pPr>
            <w:pStyle w:val="AB96CDB57C864243BFCB0A1B24C1338A"/>
          </w:pPr>
          <w:r w:rsidRPr="00200690">
            <w:rPr>
              <w:rStyle w:val="Platshllartext"/>
            </w:rPr>
            <w:t>Klicka eller tryck här för att ange text.</w:t>
          </w:r>
        </w:p>
      </w:docPartBody>
    </w:docPart>
    <w:docPart>
      <w:docPartPr>
        <w:name w:val="7FF6A4A8CE964D62A8E20B0733EFAE40"/>
        <w:category>
          <w:name w:val="Allmänt"/>
          <w:gallery w:val="placeholder"/>
        </w:category>
        <w:types>
          <w:type w:val="bbPlcHdr"/>
        </w:types>
        <w:behaviors>
          <w:behavior w:val="content"/>
        </w:behaviors>
        <w:guid w:val="{95C2BBC3-B443-4A4A-8292-28F5DA38E9FA}"/>
      </w:docPartPr>
      <w:docPartBody>
        <w:p w:rsidR="002A68CB" w:rsidRDefault="005370F3" w:rsidP="005370F3">
          <w:pPr>
            <w:pStyle w:val="7FF6A4A8CE964D62A8E20B0733EFAE40"/>
          </w:pPr>
          <w:r w:rsidRPr="00200690">
            <w:rPr>
              <w:rStyle w:val="Platshllartext"/>
            </w:rPr>
            <w:t>Klicka eller tryck här för att ange text.</w:t>
          </w:r>
        </w:p>
      </w:docPartBody>
    </w:docPart>
    <w:docPart>
      <w:docPartPr>
        <w:name w:val="4C1C9425F4504326BDB3142B2AD25EBF"/>
        <w:category>
          <w:name w:val="Allmänt"/>
          <w:gallery w:val="placeholder"/>
        </w:category>
        <w:types>
          <w:type w:val="bbPlcHdr"/>
        </w:types>
        <w:behaviors>
          <w:behavior w:val="content"/>
        </w:behaviors>
        <w:guid w:val="{26199301-DF41-4082-96A2-E2D5C4DB5517}"/>
      </w:docPartPr>
      <w:docPartBody>
        <w:p w:rsidR="002A68CB" w:rsidRDefault="005370F3" w:rsidP="005370F3">
          <w:pPr>
            <w:pStyle w:val="4C1C9425F4504326BDB3142B2AD25EBF"/>
          </w:pPr>
          <w:r w:rsidRPr="00200690">
            <w:rPr>
              <w:rStyle w:val="Platshllartext"/>
            </w:rPr>
            <w:t>Klicka eller tryck här för att ange text.</w:t>
          </w:r>
        </w:p>
      </w:docPartBody>
    </w:docPart>
    <w:docPart>
      <w:docPartPr>
        <w:name w:val="861219BD2E684EF2878FDF4D7F2DFDEF"/>
        <w:category>
          <w:name w:val="Allmänt"/>
          <w:gallery w:val="placeholder"/>
        </w:category>
        <w:types>
          <w:type w:val="bbPlcHdr"/>
        </w:types>
        <w:behaviors>
          <w:behavior w:val="content"/>
        </w:behaviors>
        <w:guid w:val="{E7ED3BA4-1E65-428D-ABB7-5B0BD2204922}"/>
      </w:docPartPr>
      <w:docPartBody>
        <w:p w:rsidR="002A68CB" w:rsidRDefault="005370F3" w:rsidP="005370F3">
          <w:pPr>
            <w:pStyle w:val="861219BD2E684EF2878FDF4D7F2DFDEF"/>
          </w:pPr>
          <w:r w:rsidRPr="00200690">
            <w:rPr>
              <w:rStyle w:val="Platshllartext"/>
            </w:rPr>
            <w:t>Klicka eller tryck här för att ange text.</w:t>
          </w:r>
        </w:p>
      </w:docPartBody>
    </w:docPart>
    <w:docPart>
      <w:docPartPr>
        <w:name w:val="8F6FB0EA379E44958DBD8A057711311E"/>
        <w:category>
          <w:name w:val="Allmänt"/>
          <w:gallery w:val="placeholder"/>
        </w:category>
        <w:types>
          <w:type w:val="bbPlcHdr"/>
        </w:types>
        <w:behaviors>
          <w:behavior w:val="content"/>
        </w:behaviors>
        <w:guid w:val="{D27D6DBD-4DF8-4411-A8EA-F1B1510E7C1E}"/>
      </w:docPartPr>
      <w:docPartBody>
        <w:p w:rsidR="002A68CB" w:rsidRDefault="005370F3" w:rsidP="005370F3">
          <w:pPr>
            <w:pStyle w:val="8F6FB0EA379E44958DBD8A057711311E"/>
          </w:pPr>
          <w:r w:rsidRPr="00200690">
            <w:rPr>
              <w:rStyle w:val="Platshllartext"/>
            </w:rPr>
            <w:t>Klicka eller tryck här för att ange text.</w:t>
          </w:r>
        </w:p>
      </w:docPartBody>
    </w:docPart>
    <w:docPart>
      <w:docPartPr>
        <w:name w:val="9D522472B8144F35811B9947C7F0592B"/>
        <w:category>
          <w:name w:val="Allmänt"/>
          <w:gallery w:val="placeholder"/>
        </w:category>
        <w:types>
          <w:type w:val="bbPlcHdr"/>
        </w:types>
        <w:behaviors>
          <w:behavior w:val="content"/>
        </w:behaviors>
        <w:guid w:val="{D3637054-D4AD-48DC-9CCA-B658F2078FFD}"/>
      </w:docPartPr>
      <w:docPartBody>
        <w:p w:rsidR="002A68CB" w:rsidRDefault="005370F3" w:rsidP="005370F3">
          <w:pPr>
            <w:pStyle w:val="9D522472B8144F35811B9947C7F0592B"/>
          </w:pPr>
          <w:r w:rsidRPr="00200690">
            <w:rPr>
              <w:rStyle w:val="Platshllartext"/>
            </w:rPr>
            <w:t>Klicka eller tryck här för att ange text.</w:t>
          </w:r>
        </w:p>
      </w:docPartBody>
    </w:docPart>
    <w:docPart>
      <w:docPartPr>
        <w:name w:val="612E6E8EB035408DB8EA715B21BC2D20"/>
        <w:category>
          <w:name w:val="Allmänt"/>
          <w:gallery w:val="placeholder"/>
        </w:category>
        <w:types>
          <w:type w:val="bbPlcHdr"/>
        </w:types>
        <w:behaviors>
          <w:behavior w:val="content"/>
        </w:behaviors>
        <w:guid w:val="{3424D8C5-CEB3-48FE-B9B8-A90D45B02B2F}"/>
      </w:docPartPr>
      <w:docPartBody>
        <w:p w:rsidR="002A68CB" w:rsidRDefault="005370F3" w:rsidP="005370F3">
          <w:pPr>
            <w:pStyle w:val="612E6E8EB035408DB8EA715B21BC2D20"/>
          </w:pPr>
          <w:r w:rsidRPr="00200690">
            <w:rPr>
              <w:rStyle w:val="Platshllartext"/>
            </w:rPr>
            <w:t>Klicka eller tryck här för att ange text.</w:t>
          </w:r>
        </w:p>
      </w:docPartBody>
    </w:docPart>
    <w:docPart>
      <w:docPartPr>
        <w:name w:val="A309F1AE6A4747C2A61D173773E2667C"/>
        <w:category>
          <w:name w:val="Allmänt"/>
          <w:gallery w:val="placeholder"/>
        </w:category>
        <w:types>
          <w:type w:val="bbPlcHdr"/>
        </w:types>
        <w:behaviors>
          <w:behavior w:val="content"/>
        </w:behaviors>
        <w:guid w:val="{B59CC96B-EE0E-44C4-9DA1-57A51D3EB9AB}"/>
      </w:docPartPr>
      <w:docPartBody>
        <w:p w:rsidR="002A68CB" w:rsidRDefault="005370F3" w:rsidP="005370F3">
          <w:pPr>
            <w:pStyle w:val="A309F1AE6A4747C2A61D173773E2667C"/>
          </w:pPr>
          <w:r w:rsidRPr="00200690">
            <w:rPr>
              <w:rStyle w:val="Platshllartext"/>
            </w:rPr>
            <w:t>Klicka eller tryck här för att ange text.</w:t>
          </w:r>
        </w:p>
      </w:docPartBody>
    </w:docPart>
    <w:docPart>
      <w:docPartPr>
        <w:name w:val="1C458AF9A17649909A2835D440F3BBCC"/>
        <w:category>
          <w:name w:val="Allmänt"/>
          <w:gallery w:val="placeholder"/>
        </w:category>
        <w:types>
          <w:type w:val="bbPlcHdr"/>
        </w:types>
        <w:behaviors>
          <w:behavior w:val="content"/>
        </w:behaviors>
        <w:guid w:val="{3AB0E82E-8AB8-4F46-913A-9D7A3404E973}"/>
      </w:docPartPr>
      <w:docPartBody>
        <w:p w:rsidR="002A68CB" w:rsidRDefault="005370F3" w:rsidP="005370F3">
          <w:pPr>
            <w:pStyle w:val="1C458AF9A17649909A2835D440F3BBCC"/>
          </w:pPr>
          <w:r w:rsidRPr="00200690">
            <w:rPr>
              <w:rStyle w:val="Platshllartext"/>
            </w:rPr>
            <w:t>Klicka eller tryck här för att ange text.</w:t>
          </w:r>
        </w:p>
      </w:docPartBody>
    </w:docPart>
    <w:docPart>
      <w:docPartPr>
        <w:name w:val="1FD7F28FF82B42AA8E553B0A03C4468B"/>
        <w:category>
          <w:name w:val="Allmänt"/>
          <w:gallery w:val="placeholder"/>
        </w:category>
        <w:types>
          <w:type w:val="bbPlcHdr"/>
        </w:types>
        <w:behaviors>
          <w:behavior w:val="content"/>
        </w:behaviors>
        <w:guid w:val="{9362677D-740F-4E0E-9DBB-73F2FC45AE3F}"/>
      </w:docPartPr>
      <w:docPartBody>
        <w:p w:rsidR="002A68CB" w:rsidRDefault="005370F3" w:rsidP="005370F3">
          <w:pPr>
            <w:pStyle w:val="1FD7F28FF82B42AA8E553B0A03C4468B"/>
          </w:pPr>
          <w:r w:rsidRPr="00200690">
            <w:rPr>
              <w:rStyle w:val="Platshllartext"/>
            </w:rPr>
            <w:t>Klicka eller tryck här för att ange text.</w:t>
          </w:r>
        </w:p>
      </w:docPartBody>
    </w:docPart>
    <w:docPart>
      <w:docPartPr>
        <w:name w:val="9711195DCB0E4FF9B62BF167EE0078BD"/>
        <w:category>
          <w:name w:val="Allmänt"/>
          <w:gallery w:val="placeholder"/>
        </w:category>
        <w:types>
          <w:type w:val="bbPlcHdr"/>
        </w:types>
        <w:behaviors>
          <w:behavior w:val="content"/>
        </w:behaviors>
        <w:guid w:val="{DF269165-B326-4AE0-9D63-C524BED87AC2}"/>
      </w:docPartPr>
      <w:docPartBody>
        <w:p w:rsidR="002A68CB" w:rsidRDefault="005370F3" w:rsidP="005370F3">
          <w:pPr>
            <w:pStyle w:val="9711195DCB0E4FF9B62BF167EE0078BD"/>
          </w:pPr>
          <w:r w:rsidRPr="00200690">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F3"/>
    <w:rsid w:val="0000330F"/>
    <w:rsid w:val="002A68CB"/>
    <w:rsid w:val="002C4938"/>
    <w:rsid w:val="00363ACF"/>
    <w:rsid w:val="005370F3"/>
    <w:rsid w:val="0068117E"/>
    <w:rsid w:val="00F24B0D"/>
    <w:rsid w:val="00F96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70F3"/>
    <w:rPr>
      <w:color w:val="666666"/>
    </w:rPr>
  </w:style>
  <w:style w:type="paragraph" w:customStyle="1" w:styleId="E34E1162A98E4D749001C2956A7CA98F">
    <w:name w:val="E34E1162A98E4D749001C2956A7CA98F"/>
    <w:rsid w:val="005370F3"/>
  </w:style>
  <w:style w:type="paragraph" w:customStyle="1" w:styleId="F0689970C900493E9E595DE50E5367B9">
    <w:name w:val="F0689970C900493E9E595DE50E5367B9"/>
    <w:rsid w:val="005370F3"/>
  </w:style>
  <w:style w:type="paragraph" w:customStyle="1" w:styleId="BF53C921054C4A87ACDAC0878F7CF8ED">
    <w:name w:val="BF53C921054C4A87ACDAC0878F7CF8ED"/>
    <w:rsid w:val="005370F3"/>
  </w:style>
  <w:style w:type="paragraph" w:customStyle="1" w:styleId="DBCE0E55D16C497CBAC1F892796AC64C">
    <w:name w:val="DBCE0E55D16C497CBAC1F892796AC64C"/>
    <w:rsid w:val="005370F3"/>
  </w:style>
  <w:style w:type="paragraph" w:customStyle="1" w:styleId="C7ED30264B3043B5BCA6A4CD6D64D2BF">
    <w:name w:val="C7ED30264B3043B5BCA6A4CD6D64D2BF"/>
    <w:rsid w:val="005370F3"/>
  </w:style>
  <w:style w:type="paragraph" w:customStyle="1" w:styleId="CB97419CBDCF4AA6B8D6CBAE1215A07C">
    <w:name w:val="CB97419CBDCF4AA6B8D6CBAE1215A07C"/>
    <w:rsid w:val="005370F3"/>
  </w:style>
  <w:style w:type="paragraph" w:customStyle="1" w:styleId="26536F1C436B478F92045BFF32EFBDF7">
    <w:name w:val="26536F1C436B478F92045BFF32EFBDF7"/>
    <w:rsid w:val="005370F3"/>
  </w:style>
  <w:style w:type="paragraph" w:customStyle="1" w:styleId="81690FFA60634AFD9222442BBD84BD91">
    <w:name w:val="81690FFA60634AFD9222442BBD84BD91"/>
    <w:rsid w:val="005370F3"/>
  </w:style>
  <w:style w:type="paragraph" w:customStyle="1" w:styleId="CCD42A321B6B4C1E8CD851D8670291D3">
    <w:name w:val="CCD42A321B6B4C1E8CD851D8670291D3"/>
    <w:rsid w:val="005370F3"/>
  </w:style>
  <w:style w:type="paragraph" w:customStyle="1" w:styleId="38A010BB024E4FF8AF0223F828918401">
    <w:name w:val="38A010BB024E4FF8AF0223F828918401"/>
    <w:rsid w:val="005370F3"/>
  </w:style>
  <w:style w:type="paragraph" w:customStyle="1" w:styleId="61328C0370944FB2B1EE39006FF119D7">
    <w:name w:val="61328C0370944FB2B1EE39006FF119D7"/>
    <w:rsid w:val="005370F3"/>
  </w:style>
  <w:style w:type="paragraph" w:customStyle="1" w:styleId="04BB58A9333549F39B00065AE9E492FF">
    <w:name w:val="04BB58A9333549F39B00065AE9E492FF"/>
    <w:rsid w:val="005370F3"/>
  </w:style>
  <w:style w:type="paragraph" w:customStyle="1" w:styleId="C93D99BF3AFF49FCAEFD7D79D557B332">
    <w:name w:val="C93D99BF3AFF49FCAEFD7D79D557B332"/>
    <w:rsid w:val="005370F3"/>
  </w:style>
  <w:style w:type="paragraph" w:customStyle="1" w:styleId="72AC989CB6F547019D7F49C4DEFBE663">
    <w:name w:val="72AC989CB6F547019D7F49C4DEFBE663"/>
    <w:rsid w:val="005370F3"/>
  </w:style>
  <w:style w:type="paragraph" w:customStyle="1" w:styleId="0DB9A03C48A1452FA8BFD12A7100C726">
    <w:name w:val="0DB9A03C48A1452FA8BFD12A7100C726"/>
    <w:rsid w:val="005370F3"/>
  </w:style>
  <w:style w:type="paragraph" w:customStyle="1" w:styleId="910C99E682244387A74DA610EB491F0E">
    <w:name w:val="910C99E682244387A74DA610EB491F0E"/>
    <w:rsid w:val="005370F3"/>
  </w:style>
  <w:style w:type="paragraph" w:customStyle="1" w:styleId="61376144F9B047EF939B22EB44B933E6">
    <w:name w:val="61376144F9B047EF939B22EB44B933E6"/>
    <w:rsid w:val="005370F3"/>
  </w:style>
  <w:style w:type="paragraph" w:customStyle="1" w:styleId="7189A17C06394623BFA83DB2DB8B31C4">
    <w:name w:val="7189A17C06394623BFA83DB2DB8B31C4"/>
    <w:rsid w:val="005370F3"/>
  </w:style>
  <w:style w:type="paragraph" w:customStyle="1" w:styleId="6DA35B130390466DB3438EFA2A27C043">
    <w:name w:val="6DA35B130390466DB3438EFA2A27C043"/>
    <w:rsid w:val="005370F3"/>
  </w:style>
  <w:style w:type="paragraph" w:customStyle="1" w:styleId="A3BAA40557264F41B83A09755DEDC638">
    <w:name w:val="A3BAA40557264F41B83A09755DEDC638"/>
    <w:rsid w:val="005370F3"/>
  </w:style>
  <w:style w:type="paragraph" w:customStyle="1" w:styleId="AB96CDB57C864243BFCB0A1B24C1338A">
    <w:name w:val="AB96CDB57C864243BFCB0A1B24C1338A"/>
    <w:rsid w:val="005370F3"/>
  </w:style>
  <w:style w:type="paragraph" w:customStyle="1" w:styleId="7FF6A4A8CE964D62A8E20B0733EFAE40">
    <w:name w:val="7FF6A4A8CE964D62A8E20B0733EFAE40"/>
    <w:rsid w:val="005370F3"/>
  </w:style>
  <w:style w:type="paragraph" w:customStyle="1" w:styleId="4C1C9425F4504326BDB3142B2AD25EBF">
    <w:name w:val="4C1C9425F4504326BDB3142B2AD25EBF"/>
    <w:rsid w:val="005370F3"/>
  </w:style>
  <w:style w:type="paragraph" w:customStyle="1" w:styleId="861219BD2E684EF2878FDF4D7F2DFDEF">
    <w:name w:val="861219BD2E684EF2878FDF4D7F2DFDEF"/>
    <w:rsid w:val="005370F3"/>
  </w:style>
  <w:style w:type="paragraph" w:customStyle="1" w:styleId="8F6FB0EA379E44958DBD8A057711311E">
    <w:name w:val="8F6FB0EA379E44958DBD8A057711311E"/>
    <w:rsid w:val="005370F3"/>
  </w:style>
  <w:style w:type="paragraph" w:customStyle="1" w:styleId="9D522472B8144F35811B9947C7F0592B">
    <w:name w:val="9D522472B8144F35811B9947C7F0592B"/>
    <w:rsid w:val="005370F3"/>
  </w:style>
  <w:style w:type="paragraph" w:customStyle="1" w:styleId="612E6E8EB035408DB8EA715B21BC2D20">
    <w:name w:val="612E6E8EB035408DB8EA715B21BC2D20"/>
    <w:rsid w:val="005370F3"/>
  </w:style>
  <w:style w:type="paragraph" w:customStyle="1" w:styleId="A309F1AE6A4747C2A61D173773E2667C">
    <w:name w:val="A309F1AE6A4747C2A61D173773E2667C"/>
    <w:rsid w:val="005370F3"/>
  </w:style>
  <w:style w:type="paragraph" w:customStyle="1" w:styleId="1C458AF9A17649909A2835D440F3BBCC">
    <w:name w:val="1C458AF9A17649909A2835D440F3BBCC"/>
    <w:rsid w:val="005370F3"/>
  </w:style>
  <w:style w:type="paragraph" w:customStyle="1" w:styleId="1FD7F28FF82B42AA8E553B0A03C4468B">
    <w:name w:val="1FD7F28FF82B42AA8E553B0A03C4468B"/>
    <w:rsid w:val="005370F3"/>
  </w:style>
  <w:style w:type="paragraph" w:customStyle="1" w:styleId="9711195DCB0E4FF9B62BF167EE0078BD">
    <w:name w:val="9711195DCB0E4FF9B62BF167EE0078BD"/>
    <w:rsid w:val="005370F3"/>
  </w:style>
  <w:style w:type="paragraph" w:customStyle="1" w:styleId="71683AB015EA427EBA426911EE731B16">
    <w:name w:val="71683AB015EA427EBA426911EE731B16"/>
    <w:rsid w:val="005370F3"/>
  </w:style>
  <w:style w:type="paragraph" w:customStyle="1" w:styleId="3EF3E40E6D8A4E49AAD3B3877151A37D">
    <w:name w:val="3EF3E40E6D8A4E49AAD3B3877151A37D"/>
    <w:rsid w:val="005370F3"/>
  </w:style>
  <w:style w:type="paragraph" w:customStyle="1" w:styleId="3547B0042CCB4B3795B413B451E4CA8A">
    <w:name w:val="3547B0042CCB4B3795B413B451E4CA8A"/>
    <w:rsid w:val="005370F3"/>
  </w:style>
  <w:style w:type="paragraph" w:customStyle="1" w:styleId="BF42C875DF284F15B89E5344342D5592">
    <w:name w:val="BF42C875DF284F15B89E5344342D5592"/>
    <w:rsid w:val="005370F3"/>
  </w:style>
  <w:style w:type="paragraph" w:customStyle="1" w:styleId="B00FEC72B40B46C885E481ABE23FE1E1">
    <w:name w:val="B00FEC72B40B46C885E481ABE23FE1E1"/>
    <w:rsid w:val="005370F3"/>
  </w:style>
  <w:style w:type="paragraph" w:customStyle="1" w:styleId="037493C8440B47F8949173CDC8EE727D">
    <w:name w:val="037493C8440B47F8949173CDC8EE727D"/>
    <w:rsid w:val="00537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01F688D2A7044293C1B6329FCD6E42" ma:contentTypeVersion="27" ma:contentTypeDescription="Skapa ett nytt dokument." ma:contentTypeScope="" ma:versionID="463e62636b03bd50324d25a66a062977">
  <xsd:schema xmlns:xsd="http://www.w3.org/2001/XMLSchema" xmlns:xs="http://www.w3.org/2001/XMLSchema" xmlns:p="http://schemas.microsoft.com/office/2006/metadata/properties" xmlns:ns2="c0a3af22-4a19-43d1-852e-b1c6a727c8bc" xmlns:ns3="e4fd5739-339a-45ef-989d-33847f0a332e" targetNamespace="http://schemas.microsoft.com/office/2006/metadata/properties" ma:root="true" ma:fieldsID="e14eed32498d979e88acbe4119ab375b" ns2:_="" ns3:_="">
    <xsd:import namespace="c0a3af22-4a19-43d1-852e-b1c6a727c8bc"/>
    <xsd:import namespace="e4fd5739-339a-45ef-989d-33847f0a332e"/>
    <xsd:element name="properties">
      <xsd:complexType>
        <xsd:sequence>
          <xsd:element name="documentManagement">
            <xsd:complexType>
              <xsd:all>
                <xsd:element ref="ns2:Ort"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rojektnumm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3af22-4a19-43d1-852e-b1c6a727c8bc" elementFormDefault="qualified">
    <xsd:import namespace="http://schemas.microsoft.com/office/2006/documentManagement/types"/>
    <xsd:import namespace="http://schemas.microsoft.com/office/infopath/2007/PartnerControls"/>
    <xsd:element name="Ort" ma:index="2" nillable="true" ma:displayName="Ort" ma:internalName="Ort"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Projektnummer" ma:index="22" nillable="true" ma:displayName="Projektnummer" ma:format="Dropdown" ma:internalName="Projektnummer">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d5739-339a-45ef-989d-33847f0a332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e72f9d1-0418-4a84-b747-74a22f5fcae2}" ma:internalName="TaxCatchAll" ma:showField="CatchAllData" ma:web="e4fd5739-339a-45ef-989d-33847f0a3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t xmlns="c0a3af22-4a19-43d1-852e-b1c6a727c8bc" xsi:nil="true"/>
    <TaxCatchAll xmlns="e4fd5739-339a-45ef-989d-33847f0a332e" xsi:nil="true"/>
    <lcf76f155ced4ddcb4097134ff3c332f xmlns="c0a3af22-4a19-43d1-852e-b1c6a727c8bc">
      <Terms xmlns="http://schemas.microsoft.com/office/infopath/2007/PartnerControls"/>
    </lcf76f155ced4ddcb4097134ff3c332f>
    <Projektnummer xmlns="c0a3af22-4a19-43d1-852e-b1c6a727c8bc" xsi:nil="true"/>
  </documentManagement>
</p:properties>
</file>

<file path=customXml/itemProps1.xml><?xml version="1.0" encoding="utf-8"?>
<ds:datastoreItem xmlns:ds="http://schemas.openxmlformats.org/officeDocument/2006/customXml" ds:itemID="{CE229837-9AE8-42AC-B04C-4A6D67EE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3af22-4a19-43d1-852e-b1c6a727c8bc"/>
    <ds:schemaRef ds:uri="e4fd5739-339a-45ef-989d-33847f0a3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0E808-C49D-4882-BF44-923A8746F579}">
  <ds:schemaRefs>
    <ds:schemaRef ds:uri="http://schemas.microsoft.com/sharepoint/v3/contenttype/forms"/>
  </ds:schemaRefs>
</ds:datastoreItem>
</file>

<file path=customXml/itemProps3.xml><?xml version="1.0" encoding="utf-8"?>
<ds:datastoreItem xmlns:ds="http://schemas.openxmlformats.org/officeDocument/2006/customXml" ds:itemID="{615FF865-42C4-4F5E-A1AA-E50FA8ADD4D4}">
  <ds:schemaRefs>
    <ds:schemaRef ds:uri="http://schemas.microsoft.com/office/2006/metadata/properties"/>
    <ds:schemaRef ds:uri="http://schemas.microsoft.com/office/infopath/2007/PartnerControls"/>
    <ds:schemaRef ds:uri="c0a3af22-4a19-43d1-852e-b1c6a727c8bc"/>
    <ds:schemaRef ds:uri="e4fd5739-339a-45ef-989d-33847f0a332e"/>
  </ds:schemaRefs>
</ds:datastoreItem>
</file>

<file path=docProps/app.xml><?xml version="1.0" encoding="utf-8"?>
<Properties xmlns="http://schemas.openxmlformats.org/officeDocument/2006/extended-properties" xmlns:vt="http://schemas.openxmlformats.org/officeDocument/2006/docPropsVTypes">
  <Template>Grund</Template>
  <TotalTime>1</TotalTime>
  <Pages>2</Pages>
  <Words>705</Words>
  <Characters>3740</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Grund..docx</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subject/>
  <dc:creator>08extra09</dc:creator>
  <cp:keywords>Grundmall - HSB</cp:keywords>
  <dc:description/>
  <cp:lastModifiedBy>Carl Fredrik Åkerblom</cp:lastModifiedBy>
  <cp:revision>2</cp:revision>
  <cp:lastPrinted>2025-10-20T09:12:00Z</cp:lastPrinted>
  <dcterms:created xsi:type="dcterms:W3CDTF">2025-10-30T10:50:00Z</dcterms:created>
  <dcterms:modified xsi:type="dcterms:W3CDTF">2025-10-30T10:50:00Z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2022-08-26</vt:lpwstr>
  </property>
  <property fmtid="{D5CDD505-2E9C-101B-9397-08002B2CF9AE}" pid="4" name="Rubrik">
    <vt:lpwstr/>
  </property>
  <property fmtid="{D5CDD505-2E9C-101B-9397-08002B2CF9AE}" pid="5" name="ContentTypeId">
    <vt:lpwstr>0x010100A601F688D2A7044293C1B6329FCD6E42</vt:lpwstr>
  </property>
  <property fmtid="{D5CDD505-2E9C-101B-9397-08002B2CF9AE}" pid="6" name="Order">
    <vt:r8>462200</vt:r8>
  </property>
  <property fmtid="{D5CDD505-2E9C-101B-9397-08002B2CF9AE}" pid="7" name="MediaServiceImageTags">
    <vt:lpwstr/>
  </property>
</Properties>
</file>