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2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118"/>
        <w:gridCol w:w="959"/>
        <w:gridCol w:w="4502"/>
        <w:gridCol w:w="4502"/>
        <w:gridCol w:w="4502"/>
        <w:gridCol w:w="4502"/>
      </w:tblGrid>
      <w:tr w:rsidR="007D32BC" w:rsidRPr="00F5350C" w14:paraId="4003801B" w14:textId="77777777" w:rsidTr="007D32BC">
        <w:trPr>
          <w:trHeight w:hRule="exact" w:val="395"/>
        </w:trPr>
        <w:tc>
          <w:tcPr>
            <w:tcW w:w="4118" w:type="dxa"/>
          </w:tcPr>
          <w:p w14:paraId="19054463" w14:textId="77777777" w:rsidR="007D32BC" w:rsidRPr="00F5350C" w:rsidRDefault="007D32BC" w:rsidP="000F582E">
            <w:pPr>
              <w:pStyle w:val="Mottagare"/>
            </w:pPr>
          </w:p>
        </w:tc>
        <w:tc>
          <w:tcPr>
            <w:tcW w:w="959" w:type="dxa"/>
          </w:tcPr>
          <w:p w14:paraId="7A1D5411" w14:textId="188D793B" w:rsidR="007D32BC" w:rsidRPr="00F5350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20A246FC" w14:textId="77777777" w:rsidR="007D32B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5034706C" w14:textId="43EE1B83" w:rsidR="007D32B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139E674B" w14:textId="200A8F9E" w:rsidR="007D32B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664A0089" w14:textId="77777777" w:rsidR="007D32BC" w:rsidRPr="00F5350C" w:rsidRDefault="007D32BC" w:rsidP="007D32BC">
            <w:pPr>
              <w:pStyle w:val="Mottagare"/>
            </w:pPr>
          </w:p>
        </w:tc>
      </w:tr>
      <w:tr w:rsidR="007D32BC" w:rsidRPr="00F5350C" w14:paraId="3EBD9037" w14:textId="77777777" w:rsidTr="007D32BC">
        <w:trPr>
          <w:trHeight w:hRule="exact" w:val="395"/>
        </w:trPr>
        <w:tc>
          <w:tcPr>
            <w:tcW w:w="4118" w:type="dxa"/>
          </w:tcPr>
          <w:p w14:paraId="6BAA3AE2" w14:textId="77777777" w:rsidR="00C25DEE" w:rsidRDefault="00C25DEE" w:rsidP="000F582E">
            <w:pPr>
              <w:pStyle w:val="Mottagare"/>
            </w:pPr>
          </w:p>
          <w:p w14:paraId="5B264D63" w14:textId="77777777" w:rsidR="00F223F0" w:rsidRDefault="00F223F0" w:rsidP="000F582E">
            <w:pPr>
              <w:pStyle w:val="Mottagare"/>
            </w:pPr>
          </w:p>
          <w:p w14:paraId="5B7034E3" w14:textId="77777777" w:rsidR="00F223F0" w:rsidRDefault="00F223F0" w:rsidP="000F582E">
            <w:pPr>
              <w:pStyle w:val="Mottagare"/>
            </w:pPr>
          </w:p>
          <w:p w14:paraId="5D733D4D" w14:textId="77777777" w:rsidR="00F223F0" w:rsidRDefault="00F223F0" w:rsidP="000F582E">
            <w:pPr>
              <w:pStyle w:val="Mottagare"/>
            </w:pPr>
          </w:p>
          <w:p w14:paraId="2EE65A78" w14:textId="7AA9C18D" w:rsidR="00F223F0" w:rsidRPr="00F5350C" w:rsidRDefault="00F223F0" w:rsidP="000F582E">
            <w:pPr>
              <w:pStyle w:val="Mottagare"/>
            </w:pPr>
          </w:p>
        </w:tc>
        <w:tc>
          <w:tcPr>
            <w:tcW w:w="959" w:type="dxa"/>
          </w:tcPr>
          <w:p w14:paraId="562985EF" w14:textId="1797D8B8" w:rsidR="007D32BC" w:rsidRPr="00F5350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349EA188" w14:textId="77777777" w:rsidR="007D32B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722C7028" w14:textId="2C72366C" w:rsidR="007D32B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7C6E0084" w14:textId="52ED3C3A" w:rsidR="007D32BC" w:rsidRDefault="007D32BC" w:rsidP="000F582E">
            <w:pPr>
              <w:pStyle w:val="Mottagare"/>
            </w:pPr>
          </w:p>
        </w:tc>
        <w:tc>
          <w:tcPr>
            <w:tcW w:w="4502" w:type="dxa"/>
          </w:tcPr>
          <w:p w14:paraId="12040196" w14:textId="62E1685F" w:rsidR="007D32BC" w:rsidRDefault="007D32BC" w:rsidP="000F582E">
            <w:pPr>
              <w:pStyle w:val="Mottagare"/>
            </w:pPr>
          </w:p>
        </w:tc>
      </w:tr>
    </w:tbl>
    <w:p w14:paraId="2417FC37" w14:textId="1AABF7EF" w:rsidR="002555C4" w:rsidRPr="000414C6" w:rsidRDefault="001D2C38" w:rsidP="000414C6">
      <w:pPr>
        <w:pStyle w:val="Rubrik1"/>
        <w:rPr>
          <w:sz w:val="36"/>
          <w:szCs w:val="36"/>
        </w:rPr>
      </w:pPr>
      <w:bookmarkStart w:id="0" w:name="bkmMottagare"/>
      <w:bookmarkEnd w:id="0"/>
      <w:r w:rsidRPr="009B7256">
        <w:rPr>
          <w:sz w:val="36"/>
          <w:szCs w:val="36"/>
        </w:rPr>
        <w:t>Medlemsinformation</w:t>
      </w:r>
      <w:r w:rsidR="007D32BC" w:rsidRPr="009B7256">
        <w:rPr>
          <w:sz w:val="36"/>
          <w:szCs w:val="36"/>
        </w:rPr>
        <w:t xml:space="preserve"> </w:t>
      </w:r>
      <w:r w:rsidR="00D203F4">
        <w:rPr>
          <w:sz w:val="36"/>
          <w:szCs w:val="36"/>
        </w:rPr>
        <w:t>februari</w:t>
      </w:r>
      <w:r w:rsidR="00C26842" w:rsidRPr="009B7256">
        <w:rPr>
          <w:sz w:val="36"/>
          <w:szCs w:val="36"/>
        </w:rPr>
        <w:t xml:space="preserve"> 202</w:t>
      </w:r>
      <w:bookmarkStart w:id="1" w:name="bkmStart"/>
      <w:bookmarkEnd w:id="1"/>
      <w:r w:rsidR="00D203F4">
        <w:rPr>
          <w:sz w:val="36"/>
          <w:szCs w:val="36"/>
        </w:rPr>
        <w:t>5</w:t>
      </w:r>
    </w:p>
    <w:p w14:paraId="3D3C8318" w14:textId="4CF37B5E" w:rsidR="00D203F4" w:rsidRDefault="00D203F4" w:rsidP="000414C6">
      <w:pPr>
        <w:spacing w:after="0" w:line="240" w:lineRule="auto"/>
        <w:ind w:right="25"/>
      </w:pPr>
      <w:r>
        <w:rPr>
          <w:rFonts w:ascii="Arial" w:eastAsiaTheme="majorEastAsia" w:hAnsi="Arial" w:cstheme="majorBidi"/>
          <w:b/>
          <w:bCs/>
          <w:caps/>
          <w:color w:val="003366" w:themeColor="text2"/>
          <w:lang w:eastAsia="en-US"/>
        </w:rPr>
        <w:t>Glöm inte föreningsstämman den 23 april</w:t>
      </w:r>
      <w:r w:rsidRPr="00D203F4">
        <w:t xml:space="preserve"> </w:t>
      </w:r>
    </w:p>
    <w:p w14:paraId="2738FBE4" w14:textId="69B0C101" w:rsidR="00592D70" w:rsidRPr="007D3687" w:rsidRDefault="00D203F4" w:rsidP="00D51E4E">
      <w:pPr>
        <w:spacing w:line="240" w:lineRule="auto"/>
      </w:pPr>
      <w:r w:rsidRPr="007D3687">
        <w:t xml:space="preserve">Föreningsstämman den 23 april med start </w:t>
      </w:r>
      <w:proofErr w:type="spellStart"/>
      <w:r w:rsidRPr="007D3687">
        <w:t>kl</w:t>
      </w:r>
      <w:proofErr w:type="spellEnd"/>
      <w:r w:rsidRPr="007D3687">
        <w:t xml:space="preserve"> 19.00 kommer att vara i Pingstkyrkan, Jungfrustigen 1. Kallelse kommer. Kom ihåg att sista dagen för motioner är 31 mars. Motioner lämnas i styrelsens postfack, WSG 3 eller via e-post till </w:t>
      </w:r>
      <w:hyperlink r:id="rId8" w:history="1">
        <w:r w:rsidRPr="007D3687">
          <w:rPr>
            <w:rStyle w:val="Hyperlnk"/>
          </w:rPr>
          <w:t>styrelsenvisbyangar@gmail.com</w:t>
        </w:r>
      </w:hyperlink>
      <w:r w:rsidRPr="007D3687">
        <w:t>.</w:t>
      </w:r>
      <w:r w:rsidR="00D51E4E">
        <w:t xml:space="preserve"> </w:t>
      </w:r>
      <w:r w:rsidR="00EB30EE" w:rsidRPr="007D3687">
        <w:t xml:space="preserve">Vi </w:t>
      </w:r>
      <w:r w:rsidRPr="007D3687">
        <w:t xml:space="preserve">hoppas att </w:t>
      </w:r>
      <w:r w:rsidR="00EB30EE" w:rsidRPr="007D3687">
        <w:t>så</w:t>
      </w:r>
      <w:r w:rsidRPr="007D3687">
        <w:t xml:space="preserve"> många som möjligt </w:t>
      </w:r>
      <w:r w:rsidR="00EB30EE" w:rsidRPr="007D3687">
        <w:t xml:space="preserve">kan </w:t>
      </w:r>
      <w:r w:rsidRPr="007D3687">
        <w:t>kom</w:t>
      </w:r>
      <w:r w:rsidR="00EB30EE" w:rsidRPr="007D3687">
        <w:t>ma</w:t>
      </w:r>
      <w:r w:rsidRPr="007D3687">
        <w:t xml:space="preserve">, denna träff är en möjlighet för alla att ses, få ett ansikte på varandra och öka vår gemenskap i vår förening. </w:t>
      </w:r>
    </w:p>
    <w:p w14:paraId="54792053" w14:textId="23FD1BEE" w:rsidR="00E41B92" w:rsidRDefault="00E41B92" w:rsidP="0054137D">
      <w:pPr>
        <w:pStyle w:val="Rubrik1"/>
        <w:spacing w:after="0"/>
        <w:rPr>
          <w:sz w:val="24"/>
          <w:szCs w:val="24"/>
        </w:rPr>
      </w:pPr>
      <w:r>
        <w:rPr>
          <w:sz w:val="24"/>
          <w:szCs w:val="24"/>
        </w:rPr>
        <w:t>Nu har det hänt!</w:t>
      </w:r>
      <w:r w:rsidR="00A83787">
        <w:rPr>
          <w:sz w:val="24"/>
          <w:szCs w:val="24"/>
        </w:rPr>
        <w:t xml:space="preserve"> </w:t>
      </w:r>
    </w:p>
    <w:p w14:paraId="37760912" w14:textId="1D22AAA2" w:rsidR="002555C4" w:rsidRPr="00A83787" w:rsidRDefault="00E41B92" w:rsidP="00D51E4E">
      <w:pPr>
        <w:pStyle w:val="Brdtext"/>
        <w:rPr>
          <w:rFonts w:cs="Times New Roman"/>
          <w:color w:val="3B3B3B"/>
          <w:sz w:val="24"/>
          <w:szCs w:val="24"/>
        </w:rPr>
      </w:pPr>
      <w:r w:rsidRPr="00765345">
        <w:rPr>
          <w:rFonts w:cs="Times New Roman"/>
          <w:sz w:val="24"/>
          <w:szCs w:val="24"/>
        </w:rPr>
        <w:t>Vi har haft</w:t>
      </w:r>
      <w:r w:rsidR="004D4105">
        <w:rPr>
          <w:rFonts w:cs="Times New Roman"/>
          <w:sz w:val="24"/>
          <w:szCs w:val="24"/>
        </w:rPr>
        <w:t xml:space="preserve"> ett par</w:t>
      </w:r>
      <w:r w:rsidRPr="00765345">
        <w:rPr>
          <w:rFonts w:cs="Times New Roman"/>
          <w:sz w:val="24"/>
          <w:szCs w:val="24"/>
        </w:rPr>
        <w:t xml:space="preserve"> stopp i avlopp</w:t>
      </w:r>
      <w:r w:rsidR="004D4105">
        <w:rPr>
          <w:rFonts w:cs="Times New Roman"/>
          <w:sz w:val="24"/>
          <w:szCs w:val="24"/>
        </w:rPr>
        <w:t xml:space="preserve"> i år</w:t>
      </w:r>
      <w:r w:rsidR="00EB3554" w:rsidRPr="00765345">
        <w:rPr>
          <w:rFonts w:cs="Times New Roman"/>
          <w:sz w:val="24"/>
          <w:szCs w:val="24"/>
        </w:rPr>
        <w:t>,</w:t>
      </w:r>
      <w:r w:rsidRPr="00765345">
        <w:rPr>
          <w:rFonts w:cs="Times New Roman"/>
          <w:sz w:val="24"/>
          <w:szCs w:val="24"/>
        </w:rPr>
        <w:t xml:space="preserve"> vilket är åtgärdat och klart. Utifrån det vill vi upplysa alla om att det från och med</w:t>
      </w:r>
      <w:r w:rsidRPr="00E41B92">
        <w:rPr>
          <w:rFonts w:cs="Times New Roman"/>
          <w:color w:val="3B3B3B"/>
          <w:sz w:val="24"/>
          <w:szCs w:val="24"/>
        </w:rPr>
        <w:t xml:space="preserve"> 1 januari 2024 finns en ny lag för hantering av ätligt fett och oljor. Det får inte längre hällas ut i avloppet</w:t>
      </w:r>
      <w:r w:rsidR="00765345" w:rsidRPr="00765345">
        <w:rPr>
          <w:rFonts w:cs="Times New Roman"/>
          <w:color w:val="3B3B3B"/>
          <w:sz w:val="24"/>
          <w:szCs w:val="24"/>
        </w:rPr>
        <w:t xml:space="preserve"> då det bildar stora</w:t>
      </w:r>
      <w:r w:rsidRPr="00E41B92">
        <w:rPr>
          <w:rFonts w:cs="Times New Roman"/>
          <w:color w:val="3B3B3B"/>
          <w:sz w:val="24"/>
          <w:szCs w:val="24"/>
        </w:rPr>
        <w:t xml:space="preserve"> cementliknande proppar som kan orsaka stopp. </w:t>
      </w:r>
      <w:r w:rsidR="00765345">
        <w:rPr>
          <w:rFonts w:cs="Times New Roman"/>
          <w:color w:val="3B3B3B"/>
          <w:sz w:val="24"/>
          <w:szCs w:val="24"/>
        </w:rPr>
        <w:t>Kan vi alla förebygga så slipper vi onödiga kostnader.</w:t>
      </w:r>
      <w:r w:rsidR="00D51E4E">
        <w:rPr>
          <w:rFonts w:cs="Times New Roman"/>
          <w:color w:val="3B3B3B"/>
          <w:sz w:val="24"/>
          <w:szCs w:val="24"/>
        </w:rPr>
        <w:t xml:space="preserve"> </w:t>
      </w:r>
      <w:r w:rsidR="00A83787">
        <w:rPr>
          <w:rFonts w:cs="Times New Roman"/>
          <w:color w:val="3B3B3B"/>
          <w:sz w:val="24"/>
          <w:szCs w:val="24"/>
        </w:rPr>
        <w:t>Från och med 1 januari är det inte heller lagligt att hälla propplösare i avlopp utan tillstånd från Länsstyrelsen.</w:t>
      </w:r>
      <w:r w:rsidR="00D51E4E">
        <w:rPr>
          <w:rFonts w:cs="Times New Roman"/>
          <w:color w:val="3B3B3B"/>
          <w:sz w:val="24"/>
          <w:szCs w:val="24"/>
        </w:rPr>
        <w:t xml:space="preserve"> </w:t>
      </w:r>
      <w:r w:rsidR="00A83787">
        <w:rPr>
          <w:rFonts w:cs="Times New Roman"/>
          <w:color w:val="3B3B3B"/>
          <w:sz w:val="24"/>
          <w:szCs w:val="24"/>
        </w:rPr>
        <w:t>Ytterligare en ny regel är att textiler ej få läggas bland brännbart. Vill man kasta kläder eller liknande behöver man då själv ta det till återvinningen.</w:t>
      </w:r>
    </w:p>
    <w:p w14:paraId="178500BB" w14:textId="5B34B260" w:rsidR="004D4105" w:rsidRPr="00592D70" w:rsidRDefault="004D4105" w:rsidP="004D4105">
      <w:pPr>
        <w:pStyle w:val="Rubrik2"/>
        <w:spacing w:after="0"/>
        <w:rPr>
          <w:sz w:val="24"/>
          <w:szCs w:val="24"/>
        </w:rPr>
      </w:pPr>
      <w:bookmarkStart w:id="2" w:name="_Hlk185060548"/>
      <w:r>
        <w:rPr>
          <w:sz w:val="24"/>
          <w:szCs w:val="24"/>
        </w:rPr>
        <w:t>Är trädgårdsmöbel brä</w:t>
      </w:r>
      <w:r w:rsidR="00DD2624">
        <w:rPr>
          <w:sz w:val="24"/>
          <w:szCs w:val="24"/>
        </w:rPr>
        <w:t>n</w:t>
      </w:r>
      <w:r>
        <w:rPr>
          <w:sz w:val="24"/>
          <w:szCs w:val="24"/>
        </w:rPr>
        <w:t>nbart hushållsavfall?</w:t>
      </w:r>
      <w:r>
        <w:rPr>
          <w:b w:val="0"/>
          <w:bCs w:val="0"/>
          <w:sz w:val="24"/>
          <w:szCs w:val="24"/>
        </w:rPr>
        <w:t xml:space="preserve"> </w:t>
      </w:r>
    </w:p>
    <w:p w14:paraId="2D68DBB4" w14:textId="50FFEFF4" w:rsidR="004D4105" w:rsidRPr="00C03410" w:rsidRDefault="00DD2624" w:rsidP="00DD2624">
      <w:pPr>
        <w:pStyle w:val="Brdtex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6BE797DA" wp14:editId="77A60D43">
            <wp:simplePos x="0" y="0"/>
            <wp:positionH relativeFrom="column">
              <wp:posOffset>5121275</wp:posOffset>
            </wp:positionH>
            <wp:positionV relativeFrom="paragraph">
              <wp:posOffset>182880</wp:posOffset>
            </wp:positionV>
            <wp:extent cx="917575" cy="687705"/>
            <wp:effectExtent l="635" t="0" r="0" b="0"/>
            <wp:wrapThrough wrapText="bothSides">
              <wp:wrapPolygon edited="0">
                <wp:start x="15" y="21620"/>
                <wp:lineTo x="21092" y="21620"/>
                <wp:lineTo x="21092" y="678"/>
                <wp:lineTo x="15" y="678"/>
                <wp:lineTo x="15" y="21620"/>
              </wp:wrapPolygon>
            </wp:wrapThrough>
            <wp:docPr id="490516638" name="Bildobjekt 3" descr="En bild som visar inomhus, Fordonsdelar, bil, Aluminiu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516638" name="Bildobjekt 3" descr="En bild som visar inomhus, Fordonsdelar, bil, Aluminium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7575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70EC8A20" wp14:editId="0FABE957">
            <wp:simplePos x="0" y="0"/>
            <wp:positionH relativeFrom="column">
              <wp:posOffset>4387215</wp:posOffset>
            </wp:positionH>
            <wp:positionV relativeFrom="paragraph">
              <wp:posOffset>376555</wp:posOffset>
            </wp:positionV>
            <wp:extent cx="814070" cy="610870"/>
            <wp:effectExtent l="0" t="0" r="5080" b="0"/>
            <wp:wrapThrough wrapText="bothSides">
              <wp:wrapPolygon edited="0">
                <wp:start x="0" y="0"/>
                <wp:lineTo x="0" y="20881"/>
                <wp:lineTo x="21229" y="20881"/>
                <wp:lineTo x="21229" y="0"/>
                <wp:lineTo x="0" y="0"/>
              </wp:wrapPolygon>
            </wp:wrapThrough>
            <wp:docPr id="1048281640" name="Bildobjekt 2" descr="En bild som visar Soptunna, ask, korg, resväska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281640" name="Bildobjekt 2" descr="En bild som visar Soptunna, ask, korg, resväska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4105" w:rsidRPr="00E41B92">
        <w:rPr>
          <w:sz w:val="24"/>
          <w:szCs w:val="24"/>
        </w:rPr>
        <w:t xml:space="preserve">Vi </w:t>
      </w:r>
      <w:r w:rsidR="004D4105">
        <w:rPr>
          <w:sz w:val="24"/>
          <w:szCs w:val="24"/>
        </w:rPr>
        <w:t>efterlyser den boende som</w:t>
      </w:r>
      <w:r w:rsidR="00E74C33">
        <w:rPr>
          <w:sz w:val="24"/>
          <w:szCs w:val="24"/>
        </w:rPr>
        <w:t xml:space="preserve"> </w:t>
      </w:r>
      <w:r w:rsidR="004D4105">
        <w:rPr>
          <w:sz w:val="24"/>
          <w:szCs w:val="24"/>
        </w:rPr>
        <w:t>lämna</w:t>
      </w:r>
      <w:r w:rsidR="00E74C33">
        <w:rPr>
          <w:sz w:val="24"/>
          <w:szCs w:val="24"/>
        </w:rPr>
        <w:t>t</w:t>
      </w:r>
      <w:r w:rsidR="004D4105">
        <w:rPr>
          <w:sz w:val="24"/>
          <w:szCs w:val="24"/>
        </w:rPr>
        <w:t xml:space="preserve"> delar av sin trädgårdsmöbel bland brännbart hushållsavfall. </w:t>
      </w:r>
      <w:r w:rsidR="00E74C33">
        <w:rPr>
          <w:sz w:val="24"/>
          <w:szCs w:val="24"/>
        </w:rPr>
        <w:t>Vi hoppas att detta beror på okunskap. G</w:t>
      </w:r>
      <w:r w:rsidR="004D4105">
        <w:rPr>
          <w:sz w:val="24"/>
          <w:szCs w:val="24"/>
        </w:rPr>
        <w:t xml:space="preserve">rannar i föreningen </w:t>
      </w:r>
      <w:r w:rsidR="00E74C33">
        <w:rPr>
          <w:sz w:val="24"/>
          <w:szCs w:val="24"/>
        </w:rPr>
        <w:t>har hört av sig då de</w:t>
      </w:r>
      <w:r w:rsidR="004D4105">
        <w:rPr>
          <w:sz w:val="24"/>
          <w:szCs w:val="24"/>
        </w:rPr>
        <w:t xml:space="preserve"> inte </w:t>
      </w:r>
      <w:r w:rsidR="00E74C33">
        <w:rPr>
          <w:sz w:val="24"/>
          <w:szCs w:val="24"/>
        </w:rPr>
        <w:t xml:space="preserve">trodde </w:t>
      </w:r>
      <w:r w:rsidR="004D4105">
        <w:rPr>
          <w:sz w:val="24"/>
          <w:szCs w:val="24"/>
        </w:rPr>
        <w:t xml:space="preserve">sina ögon när </w:t>
      </w:r>
      <w:r w:rsidR="00E74C33">
        <w:rPr>
          <w:sz w:val="24"/>
          <w:szCs w:val="24"/>
        </w:rPr>
        <w:t>de</w:t>
      </w:r>
      <w:r w:rsidR="004D4105">
        <w:rPr>
          <w:sz w:val="24"/>
          <w:szCs w:val="24"/>
        </w:rPr>
        <w:t xml:space="preserve"> öppn</w:t>
      </w:r>
      <w:r w:rsidR="00E74C33">
        <w:rPr>
          <w:sz w:val="24"/>
          <w:szCs w:val="24"/>
        </w:rPr>
        <w:t>ade</w:t>
      </w:r>
      <w:r w:rsidR="004D4105">
        <w:rPr>
          <w:sz w:val="24"/>
          <w:szCs w:val="24"/>
        </w:rPr>
        <w:t xml:space="preserve"> behållaren </w:t>
      </w:r>
      <w:r w:rsidR="00E74C33">
        <w:rPr>
          <w:sz w:val="24"/>
          <w:szCs w:val="24"/>
        </w:rPr>
        <w:t>till</w:t>
      </w:r>
      <w:r w:rsidR="004D4105">
        <w:rPr>
          <w:sz w:val="24"/>
          <w:szCs w:val="24"/>
        </w:rPr>
        <w:t xml:space="preserve"> brännbart. Möbel</w:t>
      </w:r>
      <w:r w:rsidR="00E74C33">
        <w:rPr>
          <w:sz w:val="24"/>
          <w:szCs w:val="24"/>
        </w:rPr>
        <w:t>n</w:t>
      </w:r>
      <w:r w:rsidR="004D4105">
        <w:rPr>
          <w:sz w:val="24"/>
          <w:szCs w:val="24"/>
        </w:rPr>
        <w:t xml:space="preserve"> finns nu att hämta i miljörummet</w:t>
      </w:r>
      <w:r>
        <w:rPr>
          <w:sz w:val="24"/>
          <w:szCs w:val="24"/>
        </w:rPr>
        <w:t xml:space="preserve"> för vidare transport till åter</w:t>
      </w:r>
      <w:r w:rsidR="00E74C33">
        <w:rPr>
          <w:sz w:val="24"/>
          <w:szCs w:val="24"/>
        </w:rPr>
        <w:t>vinningsstationen</w:t>
      </w:r>
      <w:r>
        <w:rPr>
          <w:sz w:val="24"/>
          <w:szCs w:val="24"/>
        </w:rPr>
        <w:t xml:space="preserve"> 300 meter i sydöstlig riktning. </w:t>
      </w:r>
      <w:r w:rsidR="00E74C33">
        <w:rPr>
          <w:sz w:val="24"/>
          <w:szCs w:val="24"/>
        </w:rPr>
        <w:t>Skulle de</w:t>
      </w:r>
      <w:r w:rsidR="00D51E4E">
        <w:rPr>
          <w:sz w:val="24"/>
          <w:szCs w:val="24"/>
        </w:rPr>
        <w:t>t</w:t>
      </w:r>
      <w:r w:rsidR="00E74C33">
        <w:rPr>
          <w:sz w:val="24"/>
          <w:szCs w:val="24"/>
        </w:rPr>
        <w:t xml:space="preserve"> önskas en </w:t>
      </w:r>
      <w:r>
        <w:rPr>
          <w:sz w:val="24"/>
          <w:szCs w:val="24"/>
        </w:rPr>
        <w:t xml:space="preserve">utbildning </w:t>
      </w:r>
      <w:r w:rsidR="00E74C33">
        <w:rPr>
          <w:sz w:val="24"/>
          <w:szCs w:val="24"/>
        </w:rPr>
        <w:t xml:space="preserve">i </w:t>
      </w:r>
      <w:r>
        <w:rPr>
          <w:sz w:val="24"/>
          <w:szCs w:val="24"/>
        </w:rPr>
        <w:t>hur man sorterar hushållssopor</w:t>
      </w:r>
      <w:r w:rsidR="00E74C33">
        <w:rPr>
          <w:sz w:val="24"/>
          <w:szCs w:val="24"/>
        </w:rPr>
        <w:t xml:space="preserve"> går det bra att kontakta styrelsen så ser vi till att lösa det</w:t>
      </w:r>
      <w:r>
        <w:rPr>
          <w:sz w:val="24"/>
          <w:szCs w:val="24"/>
        </w:rPr>
        <w:t xml:space="preserve">. </w:t>
      </w:r>
    </w:p>
    <w:p w14:paraId="491021BB" w14:textId="42BF0C57" w:rsidR="00EB30EE" w:rsidRPr="00592D70" w:rsidRDefault="00D51E4E" w:rsidP="000414C6">
      <w:pPr>
        <w:pStyle w:val="Rubrik2"/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ADC5F66" wp14:editId="7ACED377">
            <wp:simplePos x="0" y="0"/>
            <wp:positionH relativeFrom="column">
              <wp:posOffset>4995545</wp:posOffset>
            </wp:positionH>
            <wp:positionV relativeFrom="paragraph">
              <wp:posOffset>197886</wp:posOffset>
            </wp:positionV>
            <wp:extent cx="705485" cy="747395"/>
            <wp:effectExtent l="0" t="0" r="0" b="0"/>
            <wp:wrapThrough wrapText="bothSides">
              <wp:wrapPolygon edited="0">
                <wp:start x="0" y="0"/>
                <wp:lineTo x="0" y="20921"/>
                <wp:lineTo x="20997" y="20921"/>
                <wp:lineTo x="20997" y="0"/>
                <wp:lineTo x="0" y="0"/>
              </wp:wrapPolygon>
            </wp:wrapThrough>
            <wp:docPr id="1100843336" name="Bildobjekt 3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843336" name="Bildobjekt 3" descr="En bild som visar text, skärmbild, Teckensnitt&#10;&#10;Automatiskt genererad beskrivnin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D70">
        <w:rPr>
          <w:sz w:val="24"/>
          <w:szCs w:val="24"/>
        </w:rPr>
        <w:t>Funderar du på om hissen blivit felanmäld?</w:t>
      </w:r>
      <w:bookmarkEnd w:id="2"/>
      <w:r w:rsidR="00EB30EE">
        <w:rPr>
          <w:b w:val="0"/>
          <w:bCs w:val="0"/>
          <w:sz w:val="24"/>
          <w:szCs w:val="24"/>
        </w:rPr>
        <w:t xml:space="preserve"> </w:t>
      </w:r>
    </w:p>
    <w:p w14:paraId="289A1E41" w14:textId="12960CDF" w:rsidR="00BA2B88" w:rsidRPr="00E74C33" w:rsidRDefault="00EB30EE" w:rsidP="00E74C33">
      <w:pPr>
        <w:pStyle w:val="Brdtext"/>
        <w:rPr>
          <w:sz w:val="24"/>
          <w:szCs w:val="24"/>
        </w:rPr>
      </w:pPr>
      <w:r w:rsidRPr="00E41B92">
        <w:rPr>
          <w:sz w:val="24"/>
          <w:szCs w:val="24"/>
        </w:rPr>
        <w:t xml:space="preserve">Vi vill bara upplysa er om att ringa en extra gång om ni är osäkra på om någon annan gjort det. </w:t>
      </w:r>
      <w:r w:rsidR="00A26252" w:rsidRPr="00A26252">
        <w:rPr>
          <w:color w:val="000000"/>
          <w:sz w:val="24"/>
          <w:szCs w:val="24"/>
        </w:rPr>
        <w:t>Blir det problem med hissen när du skall använda den. Kom ihåg att anmäla felet eller larma till Kone kundcenter</w:t>
      </w:r>
      <w:r w:rsidR="00A26252">
        <w:rPr>
          <w:color w:val="000000"/>
          <w:sz w:val="24"/>
          <w:szCs w:val="24"/>
        </w:rPr>
        <w:t xml:space="preserve"> tel.</w:t>
      </w:r>
      <w:r w:rsidR="00A26252" w:rsidRPr="00A26252">
        <w:rPr>
          <w:color w:val="000000"/>
          <w:sz w:val="24"/>
          <w:szCs w:val="24"/>
        </w:rPr>
        <w:t xml:space="preserve"> </w:t>
      </w:r>
      <w:r w:rsidR="00A26252" w:rsidRPr="00A26252">
        <w:rPr>
          <w:b/>
          <w:bCs/>
          <w:color w:val="000000"/>
          <w:sz w:val="24"/>
          <w:szCs w:val="24"/>
        </w:rPr>
        <w:t>0771 50 00 00</w:t>
      </w:r>
      <w:r w:rsidR="00A26252">
        <w:rPr>
          <w:b/>
          <w:bCs/>
          <w:color w:val="000000"/>
          <w:sz w:val="24"/>
          <w:szCs w:val="24"/>
        </w:rPr>
        <w:t>.</w:t>
      </w:r>
    </w:p>
    <w:p w14:paraId="17A454D5" w14:textId="47CEC292" w:rsidR="00162FE9" w:rsidRDefault="0058433B" w:rsidP="000414C6">
      <w:pPr>
        <w:pStyle w:val="Rubrik2"/>
        <w:spacing w:after="0"/>
        <w:rPr>
          <w:sz w:val="24"/>
          <w:szCs w:val="24"/>
        </w:rPr>
      </w:pPr>
      <w:r>
        <w:rPr>
          <w:sz w:val="24"/>
          <w:szCs w:val="24"/>
        </w:rPr>
        <w:t>möjlighet att korttidsuthyra din bostadsrätt.</w:t>
      </w:r>
      <w:r w:rsidRPr="0058433B">
        <w:rPr>
          <w:rFonts w:cs="Arial"/>
          <w:b w:val="0"/>
          <w:bCs w:val="0"/>
          <w:caps w:val="0"/>
          <w:color w:val="0E2841"/>
          <w:szCs w:val="28"/>
          <w:shd w:val="clear" w:color="auto" w:fill="FFFFFF"/>
        </w:rPr>
        <w:t xml:space="preserve"> </w:t>
      </w:r>
    </w:p>
    <w:p w14:paraId="7B0AA5A5" w14:textId="4788E472" w:rsidR="00101C52" w:rsidRDefault="0058433B" w:rsidP="00D51E4E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0414C6">
        <w:rPr>
          <w:rStyle w:val="normaltextrun"/>
        </w:rPr>
        <w:t>Styrelsen har</w:t>
      </w:r>
      <w:r w:rsidR="00C03410" w:rsidRPr="000414C6">
        <w:rPr>
          <w:rStyle w:val="normaltextrun"/>
        </w:rPr>
        <w:t xml:space="preserve"> utvärderat tidigare års korttidsuthyrning och</w:t>
      </w:r>
      <w:r w:rsidRPr="000414C6">
        <w:rPr>
          <w:rStyle w:val="normaltextrun"/>
        </w:rPr>
        <w:t xml:space="preserve"> beslutat </w:t>
      </w:r>
      <w:r w:rsidR="00C03410" w:rsidRPr="000414C6">
        <w:rPr>
          <w:rStyle w:val="normaltextrun"/>
        </w:rPr>
        <w:t xml:space="preserve">utöka </w:t>
      </w:r>
      <w:r w:rsidRPr="000414C6">
        <w:rPr>
          <w:rStyle w:val="normaltextrun"/>
        </w:rPr>
        <w:t>möjlighet</w:t>
      </w:r>
      <w:r w:rsidR="00C03410" w:rsidRPr="000414C6">
        <w:rPr>
          <w:rStyle w:val="normaltextrun"/>
        </w:rPr>
        <w:t>en</w:t>
      </w:r>
      <w:r w:rsidRPr="000414C6">
        <w:rPr>
          <w:rStyle w:val="normaltextrun"/>
        </w:rPr>
        <w:t xml:space="preserve"> att hyra ut sin bostadsrätt </w:t>
      </w:r>
      <w:r w:rsidR="00C03410" w:rsidRPr="000414C6">
        <w:rPr>
          <w:rStyle w:val="normaltextrun"/>
        </w:rPr>
        <w:t xml:space="preserve">till </w:t>
      </w:r>
      <w:r w:rsidRPr="000414C6">
        <w:rPr>
          <w:rStyle w:val="normaltextrun"/>
        </w:rPr>
        <w:t>högst tre veckor (valfria) under perioden juni-augusti</w:t>
      </w:r>
      <w:r w:rsidR="00D51E4E">
        <w:rPr>
          <w:rStyle w:val="normaltextrun"/>
        </w:rPr>
        <w:t xml:space="preserve">. </w:t>
      </w:r>
      <w:r w:rsidRPr="000414C6">
        <w:rPr>
          <w:rStyle w:val="normaltextrun"/>
        </w:rPr>
        <w:t xml:space="preserve">Tillståndet gäller för viss bestämd hyresgäst och kan inte överlåtas. Bostadsrättshavaren och korttidshyraren upprättar ett hyresavtal som delges styrelsen. Påskrivet kontrakt </w:t>
      </w:r>
      <w:proofErr w:type="gramStart"/>
      <w:r w:rsidRPr="000414C6">
        <w:rPr>
          <w:rStyle w:val="normaltextrun"/>
        </w:rPr>
        <w:t>mailas</w:t>
      </w:r>
      <w:proofErr w:type="gramEnd"/>
      <w:r w:rsidRPr="000414C6">
        <w:rPr>
          <w:rStyle w:val="normaltextrun"/>
        </w:rPr>
        <w:t xml:space="preserve">, </w:t>
      </w:r>
      <w:hyperlink r:id="rId12" w:tgtFrame="_blank" w:history="1">
        <w:r w:rsidRPr="000414C6">
          <w:rPr>
            <w:rStyle w:val="normaltextrun"/>
            <w:color w:val="467886"/>
            <w:u w:val="single"/>
          </w:rPr>
          <w:t>styrelsenvisbyangar@gmail.com</w:t>
        </w:r>
      </w:hyperlink>
      <w:r w:rsidRPr="000414C6">
        <w:rPr>
          <w:rStyle w:val="normaltextrun"/>
          <w:color w:val="467886"/>
          <w:u w:val="single"/>
        </w:rPr>
        <w:t xml:space="preserve">, </w:t>
      </w:r>
      <w:r w:rsidRPr="000414C6">
        <w:rPr>
          <w:rStyle w:val="normaltextrun"/>
        </w:rPr>
        <w:t xml:space="preserve">eller lämnas i förningens postbox WSG 3 i god tid innan korttidshyresgästens tillträdesdatum. Återkoppling på godkänd anmälan sker via </w:t>
      </w:r>
      <w:proofErr w:type="gramStart"/>
      <w:r w:rsidRPr="000414C6">
        <w:rPr>
          <w:rStyle w:val="normaltextrun"/>
        </w:rPr>
        <w:t>mail</w:t>
      </w:r>
      <w:proofErr w:type="gramEnd"/>
      <w:r w:rsidRPr="000414C6">
        <w:rPr>
          <w:rStyle w:val="normaltextrun"/>
        </w:rPr>
        <w:t xml:space="preserve"> från styrelserepresentant.</w:t>
      </w:r>
      <w:r w:rsidRPr="000414C6">
        <w:rPr>
          <w:rStyle w:val="eop"/>
        </w:rPr>
        <w:t> </w:t>
      </w:r>
      <w:r w:rsidRPr="000414C6">
        <w:rPr>
          <w:rStyle w:val="normaltextrun"/>
        </w:rPr>
        <w:t xml:space="preserve">Viktigt är att korttidshyresgästen informeras om våra trivselregler och rutiner för sopsortering </w:t>
      </w:r>
      <w:proofErr w:type="gramStart"/>
      <w:r w:rsidRPr="000414C6">
        <w:rPr>
          <w:rStyle w:val="normaltextrun"/>
        </w:rPr>
        <w:t>m.m.</w:t>
      </w:r>
      <w:proofErr w:type="gramEnd"/>
      <w:r w:rsidRPr="000414C6">
        <w:rPr>
          <w:rStyle w:val="eop"/>
        </w:rPr>
        <w:t> </w:t>
      </w:r>
      <w:r w:rsidR="00C03410" w:rsidRPr="000414C6">
        <w:rPr>
          <w:rStyle w:val="eop"/>
        </w:rPr>
        <w:t>Är du intresserad kan du läsa mera om detta på vår hemsida.</w:t>
      </w:r>
    </w:p>
    <w:p w14:paraId="30063FEA" w14:textId="77777777" w:rsidR="00D51E4E" w:rsidRPr="00D51E4E" w:rsidRDefault="00D51E4E" w:rsidP="00D51E4E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</w:rPr>
      </w:pPr>
    </w:p>
    <w:p w14:paraId="7F2E234A" w14:textId="471BD884" w:rsidR="00592D70" w:rsidRDefault="00592D70" w:rsidP="00592D70">
      <w:pPr>
        <w:pStyle w:val="Rubrik1"/>
        <w:spacing w:after="0"/>
        <w:rPr>
          <w:sz w:val="24"/>
          <w:szCs w:val="24"/>
        </w:rPr>
      </w:pPr>
      <w:r w:rsidRPr="00592D70">
        <w:rPr>
          <w:sz w:val="24"/>
          <w:szCs w:val="24"/>
        </w:rPr>
        <w:t>pulkabacke till nästa vinter</w:t>
      </w:r>
    </w:p>
    <w:p w14:paraId="2A421DAB" w14:textId="69C59E43" w:rsidR="00592D70" w:rsidRPr="000414C6" w:rsidRDefault="00592D70" w:rsidP="00592D70">
      <w:pPr>
        <w:pStyle w:val="Brdtext"/>
        <w:rPr>
          <w:i/>
          <w:iCs/>
          <w:sz w:val="32"/>
          <w:szCs w:val="32"/>
        </w:rPr>
      </w:pPr>
      <w:r w:rsidRPr="000414C6">
        <w:rPr>
          <w:sz w:val="24"/>
          <w:szCs w:val="24"/>
        </w:rPr>
        <w:t>Det planeras för en pulkabacke på det stora fältet i närområdet mot</w:t>
      </w:r>
      <w:r w:rsidR="007D3687" w:rsidRPr="000414C6">
        <w:rPr>
          <w:sz w:val="24"/>
          <w:szCs w:val="24"/>
        </w:rPr>
        <w:t xml:space="preserve"> </w:t>
      </w:r>
      <w:proofErr w:type="spellStart"/>
      <w:r w:rsidR="007D3687" w:rsidRPr="000414C6">
        <w:rPr>
          <w:sz w:val="24"/>
          <w:szCs w:val="24"/>
        </w:rPr>
        <w:t>Krookska</w:t>
      </w:r>
      <w:proofErr w:type="spellEnd"/>
      <w:r w:rsidR="007D3687" w:rsidRPr="000414C6">
        <w:rPr>
          <w:sz w:val="24"/>
          <w:szCs w:val="24"/>
        </w:rPr>
        <w:t xml:space="preserve"> Dungen hållet</w:t>
      </w:r>
      <w:r w:rsidRPr="000414C6">
        <w:rPr>
          <w:sz w:val="24"/>
          <w:szCs w:val="24"/>
        </w:rPr>
        <w:t xml:space="preserve">. Arbetet verkar redan vara påbörjat så till nästa vinter </w:t>
      </w:r>
      <w:r w:rsidR="007D3687" w:rsidRPr="000414C6">
        <w:rPr>
          <w:sz w:val="24"/>
          <w:szCs w:val="24"/>
        </w:rPr>
        <w:t>kan</w:t>
      </w:r>
      <w:r w:rsidRPr="000414C6">
        <w:rPr>
          <w:sz w:val="24"/>
          <w:szCs w:val="24"/>
        </w:rPr>
        <w:t xml:space="preserve"> </w:t>
      </w:r>
      <w:r w:rsidR="007D3687" w:rsidRPr="000414C6">
        <w:rPr>
          <w:sz w:val="24"/>
          <w:szCs w:val="24"/>
        </w:rPr>
        <w:t>det bli åka av</w:t>
      </w:r>
      <w:r w:rsidRPr="000414C6">
        <w:rPr>
          <w:sz w:val="24"/>
          <w:szCs w:val="24"/>
        </w:rPr>
        <w:t>.</w:t>
      </w:r>
      <w:r w:rsidRPr="000414C6">
        <w:rPr>
          <w:i/>
          <w:iCs/>
          <w:sz w:val="32"/>
          <w:szCs w:val="32"/>
        </w:rPr>
        <w:t xml:space="preserve">  </w:t>
      </w:r>
    </w:p>
    <w:p w14:paraId="5F7FCF58" w14:textId="06F35DAD" w:rsidR="006B40F7" w:rsidRPr="008229F0" w:rsidRDefault="00101C52" w:rsidP="006B40F7">
      <w:pPr>
        <w:pStyle w:val="Brdtext"/>
        <w:rPr>
          <w:sz w:val="24"/>
          <w:szCs w:val="24"/>
        </w:rPr>
      </w:pPr>
      <w:r w:rsidRPr="008229F0">
        <w:rPr>
          <w:i/>
          <w:iCs/>
          <w:sz w:val="32"/>
          <w:szCs w:val="32"/>
        </w:rPr>
        <w:t xml:space="preserve">  </w:t>
      </w:r>
      <w:r w:rsidRPr="008229F0">
        <w:rPr>
          <w:sz w:val="24"/>
          <w:szCs w:val="24"/>
        </w:rPr>
        <w:t xml:space="preserve">        </w:t>
      </w:r>
    </w:p>
    <w:p w14:paraId="0D4FA10F" w14:textId="525357BA" w:rsidR="00B61D39" w:rsidRPr="000414C6" w:rsidRDefault="00C03410" w:rsidP="006B40F7">
      <w:pPr>
        <w:pStyle w:val="Brdtext"/>
        <w:rPr>
          <w:b/>
          <w:bCs/>
          <w:sz w:val="24"/>
          <w:szCs w:val="24"/>
        </w:rPr>
      </w:pPr>
      <w:r w:rsidRPr="00C03410">
        <w:rPr>
          <w:b/>
          <w:bCs/>
          <w:sz w:val="24"/>
          <w:szCs w:val="24"/>
        </w:rPr>
        <w:t xml:space="preserve">Vi hoppas att vi ses på föreningsstämman </w:t>
      </w:r>
      <w:r w:rsidR="0054137D" w:rsidRPr="00C03410">
        <w:rPr>
          <w:b/>
          <w:bCs/>
          <w:sz w:val="24"/>
          <w:szCs w:val="24"/>
        </w:rPr>
        <w:t>/</w:t>
      </w:r>
      <w:r w:rsidR="005C31B6" w:rsidRPr="00C03410">
        <w:rPr>
          <w:sz w:val="24"/>
          <w:szCs w:val="24"/>
        </w:rPr>
        <w:t>Styrelsen</w:t>
      </w:r>
      <w:r w:rsidR="00D93545" w:rsidRPr="00C03410">
        <w:rPr>
          <w:b/>
          <w:bCs/>
          <w:noProof/>
          <w:sz w:val="24"/>
          <w:szCs w:val="24"/>
        </w:rPr>
        <w:t xml:space="preserve"> </w:t>
      </w:r>
    </w:p>
    <w:sectPr w:rsidR="00B61D39" w:rsidRPr="000414C6" w:rsidSect="005C31B6">
      <w:headerReference w:type="default" r:id="rId13"/>
      <w:footerReference w:type="default" r:id="rId14"/>
      <w:headerReference w:type="first" r:id="rId15"/>
      <w:pgSz w:w="11906" w:h="16838" w:code="9"/>
      <w:pgMar w:top="-1276" w:right="1274" w:bottom="426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23C4" w14:textId="77777777" w:rsidR="00E01767" w:rsidRDefault="00E01767" w:rsidP="00216B9D">
      <w:r>
        <w:separator/>
      </w:r>
    </w:p>
  </w:endnote>
  <w:endnote w:type="continuationSeparator" w:id="0">
    <w:p w14:paraId="5B9E37B4" w14:textId="77777777" w:rsidR="00E01767" w:rsidRDefault="00E0176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06F43" w14:paraId="26DD6928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6" w:name="bmSokvagSecond"/>
        <w:bookmarkEnd w:id="6"/>
        <w:p w14:paraId="3129ACF8" w14:textId="01BF1A2F" w:rsidR="00B7315C" w:rsidRPr="00207570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r>
            <w:fldChar w:fldCharType="begin"/>
          </w:r>
          <w:r>
            <w:instrText xml:space="preserve"> FILENAME  \p  \* MERGEFORMAT </w:instrText>
          </w:r>
          <w:r>
            <w:fldChar w:fldCharType="separate"/>
          </w:r>
          <w:r w:rsidR="00ED1E0B">
            <w:t>C:\Eric HSB Vby Ängar\Styrelsearb 23\Medlemsinfo\Medlemsinformation dec 2023 231210.docx</w:t>
          </w:r>
          <w:r>
            <w:fldChar w:fldCharType="end"/>
          </w:r>
          <w:bookmarkStart w:id="7" w:name="bmSokvagSecondTrue"/>
          <w:bookmarkEnd w:id="7"/>
        </w:p>
      </w:tc>
    </w:tr>
  </w:tbl>
  <w:p w14:paraId="1717ECD0" w14:textId="77777777" w:rsidR="00B7315C" w:rsidRPr="00407291" w:rsidRDefault="00B7315C" w:rsidP="004072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67D8" w14:textId="77777777" w:rsidR="00E01767" w:rsidRDefault="00E01767" w:rsidP="00216B9D">
      <w:r>
        <w:separator/>
      </w:r>
    </w:p>
  </w:footnote>
  <w:footnote w:type="continuationSeparator" w:id="0">
    <w:p w14:paraId="580FA315" w14:textId="77777777" w:rsidR="00E01767" w:rsidRDefault="00E0176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6AE69A62" w14:textId="77777777" w:rsidTr="00A214E5">
      <w:tc>
        <w:tcPr>
          <w:tcW w:w="1843" w:type="dxa"/>
        </w:tcPr>
        <w:bookmarkStart w:id="3" w:name="bkmlogoimg_col_10"/>
        <w:bookmarkEnd w:id="3"/>
        <w:p w14:paraId="2131C547" w14:textId="397E446A" w:rsidR="00B7315C" w:rsidRPr="00BA5D8C" w:rsidRDefault="00612A72" w:rsidP="00A214E5">
          <w:pPr>
            <w:pStyle w:val="Sidhuvud"/>
            <w:jc w:val="center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C136ACD" wp14:editId="6134DE94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1" name="MSIPCMa1b8403989dcea0e7ed871f5" descr="{&quot;HashCode&quot;:-1404799648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88950E" w14:textId="3E507597" w:rsidR="00612A72" w:rsidRPr="00612A72" w:rsidRDefault="00612A72" w:rsidP="00612A72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612A72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Intern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C136ACD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a1b8403989dcea0e7ed871f5" o:spid="_x0000_s1026" type="#_x0000_t202" alt="{&quot;HashCode&quot;:-140479964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2388950E" w14:textId="3E507597" w:rsidR="00612A72" w:rsidRPr="00612A72" w:rsidRDefault="00612A72" w:rsidP="00612A7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12A7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B40F7" w:rsidRPr="00D00A6F">
            <w:rPr>
              <w:noProof/>
              <w:lang w:val="en-US"/>
            </w:rPr>
            <w:drawing>
              <wp:inline distT="0" distB="0" distL="0" distR="0" wp14:anchorId="6B6C5269" wp14:editId="35A265AE">
                <wp:extent cx="860407" cy="601981"/>
                <wp:effectExtent l="0" t="0" r="0" b="7620"/>
                <wp:docPr id="517054197" name="Bildobjekt 5170541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0D69FEFA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3667698E" w14:textId="77777777" w:rsidR="00B7315C" w:rsidRPr="006B1AAF" w:rsidRDefault="00B7315C" w:rsidP="00A214E5">
          <w:pPr>
            <w:pStyle w:val="Sidhuvud"/>
          </w:pPr>
        </w:p>
      </w:tc>
      <w:bookmarkStart w:id="4" w:name="bmSidnrSecond"/>
      <w:tc>
        <w:tcPr>
          <w:tcW w:w="1417" w:type="dxa"/>
        </w:tcPr>
        <w:p w14:paraId="384930EC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5" w:name="bmSidnrSecondTrue"/>
          <w:bookmarkEnd w:id="4"/>
          <w:bookmarkEnd w:id="5"/>
        </w:p>
      </w:tc>
    </w:tr>
  </w:tbl>
  <w:p w14:paraId="2BBD9AD6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007ED422" w14:textId="77777777" w:rsidTr="006704D2">
      <w:tc>
        <w:tcPr>
          <w:tcW w:w="1843" w:type="dxa"/>
        </w:tcPr>
        <w:p w14:paraId="5FD135A0" w14:textId="67E1D558" w:rsidR="00B7315C" w:rsidRPr="00BA5D8C" w:rsidRDefault="006B40F7" w:rsidP="00F02AFC">
          <w:pPr>
            <w:pStyle w:val="Sidhuvud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2238E77" wp14:editId="4F7A17C1">
                <wp:simplePos x="0" y="0"/>
                <wp:positionH relativeFrom="column">
                  <wp:posOffset>8890</wp:posOffset>
                </wp:positionH>
                <wp:positionV relativeFrom="paragraph">
                  <wp:posOffset>-122555</wp:posOffset>
                </wp:positionV>
                <wp:extent cx="1080000" cy="953774"/>
                <wp:effectExtent l="0" t="0" r="0" b="0"/>
                <wp:wrapNone/>
                <wp:docPr id="1014525611" name="Bildobjekt 10145256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</w:tcPr>
        <w:p w14:paraId="780329A4" w14:textId="77777777" w:rsidR="00B7315C" w:rsidRPr="00BA5D8C" w:rsidRDefault="00B7315C" w:rsidP="00BA5D8C">
          <w:pPr>
            <w:pStyle w:val="Sidhuvud"/>
          </w:pPr>
        </w:p>
      </w:tc>
      <w:tc>
        <w:tcPr>
          <w:tcW w:w="1985" w:type="dxa"/>
        </w:tcPr>
        <w:p w14:paraId="50E31EC4" w14:textId="77777777" w:rsidR="007D32BC" w:rsidRPr="00F970EC" w:rsidRDefault="007D32BC" w:rsidP="00F970EC">
          <w:pPr>
            <w:pStyle w:val="Sidhuvud"/>
            <w:ind w:right="-707"/>
            <w:rPr>
              <w:sz w:val="28"/>
              <w:szCs w:val="28"/>
            </w:rPr>
          </w:pPr>
          <w:bookmarkStart w:id="8" w:name="bmDatum"/>
          <w:bookmarkEnd w:id="8"/>
        </w:p>
        <w:p w14:paraId="342025A3" w14:textId="77777777" w:rsidR="007D32BC" w:rsidRPr="00F970EC" w:rsidRDefault="007D32BC" w:rsidP="00F970EC">
          <w:pPr>
            <w:pStyle w:val="Mottagare"/>
            <w:ind w:right="-707"/>
            <w:rPr>
              <w:b/>
              <w:bCs/>
              <w:i/>
              <w:iCs/>
              <w:sz w:val="28"/>
              <w:szCs w:val="28"/>
            </w:rPr>
          </w:pPr>
          <w:r w:rsidRPr="00F970EC">
            <w:rPr>
              <w:b/>
              <w:bCs/>
              <w:i/>
              <w:iCs/>
              <w:sz w:val="28"/>
              <w:szCs w:val="28"/>
            </w:rPr>
            <w:t>Till medlemmar i HSB brf Visby Ängar</w:t>
          </w:r>
        </w:p>
        <w:p w14:paraId="2C6175B6" w14:textId="7A23F7B7" w:rsidR="007D32BC" w:rsidRPr="00F970EC" w:rsidRDefault="007D32BC" w:rsidP="00F970EC">
          <w:pPr>
            <w:pStyle w:val="Sidhuvud"/>
            <w:ind w:right="-707"/>
            <w:rPr>
              <w:sz w:val="28"/>
              <w:szCs w:val="28"/>
            </w:rPr>
          </w:pPr>
        </w:p>
      </w:tc>
      <w:tc>
        <w:tcPr>
          <w:tcW w:w="1417" w:type="dxa"/>
        </w:tcPr>
        <w:p w14:paraId="31ED87C8" w14:textId="126F766D" w:rsidR="00B7315C" w:rsidRPr="00F970EC" w:rsidRDefault="00B7315C" w:rsidP="00F970EC">
          <w:pPr>
            <w:pStyle w:val="Sidhuvud"/>
            <w:ind w:right="-707"/>
            <w:jc w:val="right"/>
            <w:rPr>
              <w:rStyle w:val="Sidnummer"/>
              <w:sz w:val="28"/>
              <w:szCs w:val="28"/>
            </w:rPr>
          </w:pPr>
          <w:bookmarkStart w:id="9" w:name="bmSidnrFirstTrue"/>
          <w:bookmarkEnd w:id="9"/>
        </w:p>
      </w:tc>
    </w:tr>
  </w:tbl>
  <w:p w14:paraId="1C9CD2FA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31427"/>
    <w:multiLevelType w:val="hybridMultilevel"/>
    <w:tmpl w:val="B226E2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60973"/>
    <w:multiLevelType w:val="hybridMultilevel"/>
    <w:tmpl w:val="2048F38A"/>
    <w:lvl w:ilvl="0" w:tplc="7012F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4" w15:restartNumberingAfterBreak="0">
    <w:nsid w:val="52CA5125"/>
    <w:multiLevelType w:val="hybridMultilevel"/>
    <w:tmpl w:val="7C9CF5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0A85731"/>
    <w:multiLevelType w:val="hybridMultilevel"/>
    <w:tmpl w:val="6A6051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23E29"/>
    <w:multiLevelType w:val="hybridMultilevel"/>
    <w:tmpl w:val="3A006C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17506"/>
    <w:multiLevelType w:val="hybridMultilevel"/>
    <w:tmpl w:val="54B28F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663647">
    <w:abstractNumId w:val="9"/>
  </w:num>
  <w:num w:numId="2" w16cid:durableId="359934021">
    <w:abstractNumId w:val="9"/>
  </w:num>
  <w:num w:numId="3" w16cid:durableId="722607585">
    <w:abstractNumId w:val="8"/>
  </w:num>
  <w:num w:numId="4" w16cid:durableId="1805467708">
    <w:abstractNumId w:val="8"/>
  </w:num>
  <w:num w:numId="5" w16cid:durableId="1301809947">
    <w:abstractNumId w:val="1"/>
  </w:num>
  <w:num w:numId="6" w16cid:durableId="603658335">
    <w:abstractNumId w:val="12"/>
  </w:num>
  <w:num w:numId="7" w16cid:durableId="2045668025">
    <w:abstractNumId w:val="3"/>
  </w:num>
  <w:num w:numId="8" w16cid:durableId="876162242">
    <w:abstractNumId w:val="12"/>
  </w:num>
  <w:num w:numId="9" w16cid:durableId="1619608924">
    <w:abstractNumId w:val="2"/>
  </w:num>
  <w:num w:numId="10" w16cid:durableId="167332604">
    <w:abstractNumId w:val="12"/>
  </w:num>
  <w:num w:numId="11" w16cid:durableId="1033463185">
    <w:abstractNumId w:val="12"/>
  </w:num>
  <w:num w:numId="12" w16cid:durableId="1308510970">
    <w:abstractNumId w:val="0"/>
  </w:num>
  <w:num w:numId="13" w16cid:durableId="1964773175">
    <w:abstractNumId w:val="12"/>
  </w:num>
  <w:num w:numId="14" w16cid:durableId="1287588621">
    <w:abstractNumId w:val="13"/>
  </w:num>
  <w:num w:numId="15" w16cid:durableId="406344163">
    <w:abstractNumId w:val="7"/>
  </w:num>
  <w:num w:numId="16" w16cid:durableId="38672015">
    <w:abstractNumId w:val="13"/>
  </w:num>
  <w:num w:numId="17" w16cid:durableId="75057299">
    <w:abstractNumId w:val="6"/>
  </w:num>
  <w:num w:numId="18" w16cid:durableId="1913461807">
    <w:abstractNumId w:val="13"/>
  </w:num>
  <w:num w:numId="19" w16cid:durableId="1730228443">
    <w:abstractNumId w:val="5"/>
  </w:num>
  <w:num w:numId="20" w16cid:durableId="289752978">
    <w:abstractNumId w:val="13"/>
  </w:num>
  <w:num w:numId="21" w16cid:durableId="2115664368">
    <w:abstractNumId w:val="4"/>
  </w:num>
  <w:num w:numId="22" w16cid:durableId="390547064">
    <w:abstractNumId w:val="13"/>
  </w:num>
  <w:num w:numId="23" w16cid:durableId="664405388">
    <w:abstractNumId w:val="12"/>
  </w:num>
  <w:num w:numId="24" w16cid:durableId="578751982">
    <w:abstractNumId w:val="12"/>
  </w:num>
  <w:num w:numId="25" w16cid:durableId="1030715765">
    <w:abstractNumId w:val="12"/>
  </w:num>
  <w:num w:numId="26" w16cid:durableId="1894349710">
    <w:abstractNumId w:val="12"/>
  </w:num>
  <w:num w:numId="27" w16cid:durableId="522867784">
    <w:abstractNumId w:val="12"/>
  </w:num>
  <w:num w:numId="28" w16cid:durableId="2032300532">
    <w:abstractNumId w:val="13"/>
  </w:num>
  <w:num w:numId="29" w16cid:durableId="183595602">
    <w:abstractNumId w:val="13"/>
  </w:num>
  <w:num w:numId="30" w16cid:durableId="624312110">
    <w:abstractNumId w:val="13"/>
  </w:num>
  <w:num w:numId="31" w16cid:durableId="824318148">
    <w:abstractNumId w:val="13"/>
  </w:num>
  <w:num w:numId="32" w16cid:durableId="44187543">
    <w:abstractNumId w:val="13"/>
  </w:num>
  <w:num w:numId="33" w16cid:durableId="1319555">
    <w:abstractNumId w:val="15"/>
  </w:num>
  <w:num w:numId="34" w16cid:durableId="367295831">
    <w:abstractNumId w:val="15"/>
  </w:num>
  <w:num w:numId="35" w16cid:durableId="264657067">
    <w:abstractNumId w:val="15"/>
  </w:num>
  <w:num w:numId="36" w16cid:durableId="343090805">
    <w:abstractNumId w:val="12"/>
  </w:num>
  <w:num w:numId="37" w16cid:durableId="754085135">
    <w:abstractNumId w:val="12"/>
  </w:num>
  <w:num w:numId="38" w16cid:durableId="1627274349">
    <w:abstractNumId w:val="12"/>
  </w:num>
  <w:num w:numId="39" w16cid:durableId="901715761">
    <w:abstractNumId w:val="12"/>
  </w:num>
  <w:num w:numId="40" w16cid:durableId="522206933">
    <w:abstractNumId w:val="12"/>
  </w:num>
  <w:num w:numId="41" w16cid:durableId="1141311596">
    <w:abstractNumId w:val="13"/>
  </w:num>
  <w:num w:numId="42" w16cid:durableId="1813133743">
    <w:abstractNumId w:val="13"/>
  </w:num>
  <w:num w:numId="43" w16cid:durableId="1816995376">
    <w:abstractNumId w:val="13"/>
  </w:num>
  <w:num w:numId="44" w16cid:durableId="25067308">
    <w:abstractNumId w:val="13"/>
  </w:num>
  <w:num w:numId="45" w16cid:durableId="865212656">
    <w:abstractNumId w:val="13"/>
  </w:num>
  <w:num w:numId="46" w16cid:durableId="1959990146">
    <w:abstractNumId w:val="16"/>
  </w:num>
  <w:num w:numId="47" w16cid:durableId="479270366">
    <w:abstractNumId w:val="14"/>
  </w:num>
  <w:num w:numId="48" w16cid:durableId="1756318657">
    <w:abstractNumId w:val="17"/>
  </w:num>
  <w:num w:numId="49" w16cid:durableId="1363018017">
    <w:abstractNumId w:val="10"/>
  </w:num>
  <w:num w:numId="50" w16cid:durableId="655113829">
    <w:abstractNumId w:val="18"/>
  </w:num>
  <w:num w:numId="51" w16cid:durableId="16373008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2F5B"/>
    <w:rsid w:val="00005A36"/>
    <w:rsid w:val="0001286D"/>
    <w:rsid w:val="000200C8"/>
    <w:rsid w:val="00021B6D"/>
    <w:rsid w:val="00022BB6"/>
    <w:rsid w:val="00023126"/>
    <w:rsid w:val="00023BD1"/>
    <w:rsid w:val="00032F3C"/>
    <w:rsid w:val="00033BA1"/>
    <w:rsid w:val="00037370"/>
    <w:rsid w:val="000414C6"/>
    <w:rsid w:val="00042F39"/>
    <w:rsid w:val="00043996"/>
    <w:rsid w:val="00045623"/>
    <w:rsid w:val="00046431"/>
    <w:rsid w:val="00047839"/>
    <w:rsid w:val="00050BB8"/>
    <w:rsid w:val="00052E24"/>
    <w:rsid w:val="000533B9"/>
    <w:rsid w:val="00056264"/>
    <w:rsid w:val="00056AA3"/>
    <w:rsid w:val="00061842"/>
    <w:rsid w:val="000649A5"/>
    <w:rsid w:val="00065CC2"/>
    <w:rsid w:val="00067870"/>
    <w:rsid w:val="00070037"/>
    <w:rsid w:val="00075927"/>
    <w:rsid w:val="00075E55"/>
    <w:rsid w:val="00075F4B"/>
    <w:rsid w:val="000807E7"/>
    <w:rsid w:val="000873A2"/>
    <w:rsid w:val="00090E65"/>
    <w:rsid w:val="000933D5"/>
    <w:rsid w:val="00093C90"/>
    <w:rsid w:val="000949BA"/>
    <w:rsid w:val="00094EDD"/>
    <w:rsid w:val="000953D8"/>
    <w:rsid w:val="00097E2A"/>
    <w:rsid w:val="000A0596"/>
    <w:rsid w:val="000A1366"/>
    <w:rsid w:val="000A4F64"/>
    <w:rsid w:val="000A5BF3"/>
    <w:rsid w:val="000B0A57"/>
    <w:rsid w:val="000B1A9D"/>
    <w:rsid w:val="000B1E3F"/>
    <w:rsid w:val="000B3234"/>
    <w:rsid w:val="000B58D8"/>
    <w:rsid w:val="000B7074"/>
    <w:rsid w:val="000B78FF"/>
    <w:rsid w:val="000C07BE"/>
    <w:rsid w:val="000C0955"/>
    <w:rsid w:val="000C3103"/>
    <w:rsid w:val="000C6AFE"/>
    <w:rsid w:val="000C7961"/>
    <w:rsid w:val="000C7F50"/>
    <w:rsid w:val="000D0081"/>
    <w:rsid w:val="000D0F4A"/>
    <w:rsid w:val="000D1F66"/>
    <w:rsid w:val="000D6BBA"/>
    <w:rsid w:val="000D6C0B"/>
    <w:rsid w:val="000E1269"/>
    <w:rsid w:val="000E1C6D"/>
    <w:rsid w:val="000E31E4"/>
    <w:rsid w:val="000E3C8A"/>
    <w:rsid w:val="000E3F78"/>
    <w:rsid w:val="000E442E"/>
    <w:rsid w:val="000E76EB"/>
    <w:rsid w:val="000E7B46"/>
    <w:rsid w:val="000F07E2"/>
    <w:rsid w:val="000F56CA"/>
    <w:rsid w:val="000F7AE6"/>
    <w:rsid w:val="001001F1"/>
    <w:rsid w:val="00101C52"/>
    <w:rsid w:val="00104E07"/>
    <w:rsid w:val="00104EA4"/>
    <w:rsid w:val="00106E31"/>
    <w:rsid w:val="001128A2"/>
    <w:rsid w:val="00112C21"/>
    <w:rsid w:val="001178D3"/>
    <w:rsid w:val="001227A3"/>
    <w:rsid w:val="00123AF3"/>
    <w:rsid w:val="00124F8E"/>
    <w:rsid w:val="0012531D"/>
    <w:rsid w:val="001255E5"/>
    <w:rsid w:val="00130F06"/>
    <w:rsid w:val="00132183"/>
    <w:rsid w:val="001321CC"/>
    <w:rsid w:val="001323F5"/>
    <w:rsid w:val="00134D74"/>
    <w:rsid w:val="001402A6"/>
    <w:rsid w:val="00143DCE"/>
    <w:rsid w:val="00144555"/>
    <w:rsid w:val="0014499F"/>
    <w:rsid w:val="00146B26"/>
    <w:rsid w:val="00151058"/>
    <w:rsid w:val="00153E5E"/>
    <w:rsid w:val="0015563E"/>
    <w:rsid w:val="001579F2"/>
    <w:rsid w:val="00162FE9"/>
    <w:rsid w:val="00166D50"/>
    <w:rsid w:val="00167F57"/>
    <w:rsid w:val="00170459"/>
    <w:rsid w:val="00173287"/>
    <w:rsid w:val="00173AC0"/>
    <w:rsid w:val="00182B9C"/>
    <w:rsid w:val="0018375F"/>
    <w:rsid w:val="001949C0"/>
    <w:rsid w:val="0019614A"/>
    <w:rsid w:val="001966D0"/>
    <w:rsid w:val="001A3EC4"/>
    <w:rsid w:val="001A3EFF"/>
    <w:rsid w:val="001A4584"/>
    <w:rsid w:val="001A5DA5"/>
    <w:rsid w:val="001B61B6"/>
    <w:rsid w:val="001B7966"/>
    <w:rsid w:val="001B7B33"/>
    <w:rsid w:val="001B7CA6"/>
    <w:rsid w:val="001C3ADA"/>
    <w:rsid w:val="001C48F0"/>
    <w:rsid w:val="001C516D"/>
    <w:rsid w:val="001C548E"/>
    <w:rsid w:val="001C592D"/>
    <w:rsid w:val="001C76B8"/>
    <w:rsid w:val="001C78EE"/>
    <w:rsid w:val="001D2C38"/>
    <w:rsid w:val="001D3870"/>
    <w:rsid w:val="001E01B3"/>
    <w:rsid w:val="001E09F7"/>
    <w:rsid w:val="001E1629"/>
    <w:rsid w:val="001E1AB6"/>
    <w:rsid w:val="001E3011"/>
    <w:rsid w:val="001E72C6"/>
    <w:rsid w:val="001F068D"/>
    <w:rsid w:val="001F2387"/>
    <w:rsid w:val="001F4099"/>
    <w:rsid w:val="001F4571"/>
    <w:rsid w:val="001F54DD"/>
    <w:rsid w:val="001F6466"/>
    <w:rsid w:val="001F65CD"/>
    <w:rsid w:val="001F6D0E"/>
    <w:rsid w:val="001F7BB6"/>
    <w:rsid w:val="002013B5"/>
    <w:rsid w:val="00201E61"/>
    <w:rsid w:val="00202F7E"/>
    <w:rsid w:val="00207570"/>
    <w:rsid w:val="00210259"/>
    <w:rsid w:val="002132B0"/>
    <w:rsid w:val="00214A1B"/>
    <w:rsid w:val="00216672"/>
    <w:rsid w:val="00216B9D"/>
    <w:rsid w:val="0022071A"/>
    <w:rsid w:val="00220B67"/>
    <w:rsid w:val="00233B02"/>
    <w:rsid w:val="00234292"/>
    <w:rsid w:val="00243808"/>
    <w:rsid w:val="002461F4"/>
    <w:rsid w:val="00251E29"/>
    <w:rsid w:val="0025232F"/>
    <w:rsid w:val="002555C4"/>
    <w:rsid w:val="00255EBF"/>
    <w:rsid w:val="0026223A"/>
    <w:rsid w:val="0026519C"/>
    <w:rsid w:val="002656C4"/>
    <w:rsid w:val="00266285"/>
    <w:rsid w:val="00270868"/>
    <w:rsid w:val="002709D3"/>
    <w:rsid w:val="00271957"/>
    <w:rsid w:val="00272B4A"/>
    <w:rsid w:val="00272E95"/>
    <w:rsid w:val="0027485A"/>
    <w:rsid w:val="0027651D"/>
    <w:rsid w:val="00277C53"/>
    <w:rsid w:val="00280BF8"/>
    <w:rsid w:val="00284D43"/>
    <w:rsid w:val="002854B8"/>
    <w:rsid w:val="00285C36"/>
    <w:rsid w:val="00285EE5"/>
    <w:rsid w:val="0028679B"/>
    <w:rsid w:val="00287214"/>
    <w:rsid w:val="002911A1"/>
    <w:rsid w:val="00293671"/>
    <w:rsid w:val="00295EF7"/>
    <w:rsid w:val="00296E5E"/>
    <w:rsid w:val="00297629"/>
    <w:rsid w:val="002A006D"/>
    <w:rsid w:val="002A082C"/>
    <w:rsid w:val="002A3826"/>
    <w:rsid w:val="002A513F"/>
    <w:rsid w:val="002B2358"/>
    <w:rsid w:val="002B54ED"/>
    <w:rsid w:val="002B6B7C"/>
    <w:rsid w:val="002C0810"/>
    <w:rsid w:val="002C6D50"/>
    <w:rsid w:val="002C7230"/>
    <w:rsid w:val="002C7D9D"/>
    <w:rsid w:val="002D1F16"/>
    <w:rsid w:val="002D2E87"/>
    <w:rsid w:val="002D620F"/>
    <w:rsid w:val="002D716C"/>
    <w:rsid w:val="002D7C36"/>
    <w:rsid w:val="002E2EE0"/>
    <w:rsid w:val="002E580B"/>
    <w:rsid w:val="002E7F97"/>
    <w:rsid w:val="002F093B"/>
    <w:rsid w:val="002F2592"/>
    <w:rsid w:val="002F3A16"/>
    <w:rsid w:val="002F6465"/>
    <w:rsid w:val="002F70FD"/>
    <w:rsid w:val="002F7263"/>
    <w:rsid w:val="002F7854"/>
    <w:rsid w:val="00300FEF"/>
    <w:rsid w:val="003022DE"/>
    <w:rsid w:val="00302899"/>
    <w:rsid w:val="003034FD"/>
    <w:rsid w:val="003050F8"/>
    <w:rsid w:val="003058B4"/>
    <w:rsid w:val="003076B3"/>
    <w:rsid w:val="00307E31"/>
    <w:rsid w:val="003122E8"/>
    <w:rsid w:val="00313185"/>
    <w:rsid w:val="0031338A"/>
    <w:rsid w:val="00315341"/>
    <w:rsid w:val="00315D36"/>
    <w:rsid w:val="003164C0"/>
    <w:rsid w:val="00317BE0"/>
    <w:rsid w:val="00321F1D"/>
    <w:rsid w:val="003259D4"/>
    <w:rsid w:val="00326CB0"/>
    <w:rsid w:val="003270B8"/>
    <w:rsid w:val="00327A8A"/>
    <w:rsid w:val="003304F9"/>
    <w:rsid w:val="003331E9"/>
    <w:rsid w:val="003363E5"/>
    <w:rsid w:val="0033692B"/>
    <w:rsid w:val="00337A58"/>
    <w:rsid w:val="00341F61"/>
    <w:rsid w:val="00344B91"/>
    <w:rsid w:val="00347ACA"/>
    <w:rsid w:val="00350F30"/>
    <w:rsid w:val="0035141A"/>
    <w:rsid w:val="00352CDD"/>
    <w:rsid w:val="00353C1A"/>
    <w:rsid w:val="00355ECC"/>
    <w:rsid w:val="0036188A"/>
    <w:rsid w:val="00361D3A"/>
    <w:rsid w:val="00367B32"/>
    <w:rsid w:val="00371319"/>
    <w:rsid w:val="00372445"/>
    <w:rsid w:val="00372871"/>
    <w:rsid w:val="00372FA5"/>
    <w:rsid w:val="00373FE6"/>
    <w:rsid w:val="00374AFB"/>
    <w:rsid w:val="003758D5"/>
    <w:rsid w:val="00376871"/>
    <w:rsid w:val="00376E1F"/>
    <w:rsid w:val="003771B3"/>
    <w:rsid w:val="003814A4"/>
    <w:rsid w:val="00381FD0"/>
    <w:rsid w:val="00384192"/>
    <w:rsid w:val="003844D2"/>
    <w:rsid w:val="003863E4"/>
    <w:rsid w:val="00386CCD"/>
    <w:rsid w:val="00386E6B"/>
    <w:rsid w:val="00387B41"/>
    <w:rsid w:val="00390848"/>
    <w:rsid w:val="00391F4B"/>
    <w:rsid w:val="00393760"/>
    <w:rsid w:val="00393D9D"/>
    <w:rsid w:val="0039690E"/>
    <w:rsid w:val="00397AA4"/>
    <w:rsid w:val="003A1292"/>
    <w:rsid w:val="003A306C"/>
    <w:rsid w:val="003A6074"/>
    <w:rsid w:val="003B1DDE"/>
    <w:rsid w:val="003B38C0"/>
    <w:rsid w:val="003B4427"/>
    <w:rsid w:val="003B6886"/>
    <w:rsid w:val="003C0C0B"/>
    <w:rsid w:val="003C0C6F"/>
    <w:rsid w:val="003C1D28"/>
    <w:rsid w:val="003C78B8"/>
    <w:rsid w:val="003D011B"/>
    <w:rsid w:val="003D0760"/>
    <w:rsid w:val="003D1B03"/>
    <w:rsid w:val="003D43D2"/>
    <w:rsid w:val="003D4419"/>
    <w:rsid w:val="003D45BC"/>
    <w:rsid w:val="003D48EC"/>
    <w:rsid w:val="003D4A50"/>
    <w:rsid w:val="003D5F3B"/>
    <w:rsid w:val="003E0053"/>
    <w:rsid w:val="003E1507"/>
    <w:rsid w:val="003E3DCD"/>
    <w:rsid w:val="003E63B9"/>
    <w:rsid w:val="003E7544"/>
    <w:rsid w:val="003E7971"/>
    <w:rsid w:val="003F075A"/>
    <w:rsid w:val="003F2C4E"/>
    <w:rsid w:val="003F4B93"/>
    <w:rsid w:val="003F6E63"/>
    <w:rsid w:val="004005A2"/>
    <w:rsid w:val="004071CF"/>
    <w:rsid w:val="00407291"/>
    <w:rsid w:val="00411027"/>
    <w:rsid w:val="00411D5E"/>
    <w:rsid w:val="004208C7"/>
    <w:rsid w:val="00420B14"/>
    <w:rsid w:val="00420BA5"/>
    <w:rsid w:val="0042328A"/>
    <w:rsid w:val="00425F33"/>
    <w:rsid w:val="0042606A"/>
    <w:rsid w:val="004324B1"/>
    <w:rsid w:val="0043407A"/>
    <w:rsid w:val="00435C5C"/>
    <w:rsid w:val="00436AB8"/>
    <w:rsid w:val="0044472D"/>
    <w:rsid w:val="00446FD0"/>
    <w:rsid w:val="004525D1"/>
    <w:rsid w:val="00452E32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87C0C"/>
    <w:rsid w:val="00490909"/>
    <w:rsid w:val="004955A5"/>
    <w:rsid w:val="00495A2D"/>
    <w:rsid w:val="00497CEF"/>
    <w:rsid w:val="004A17D4"/>
    <w:rsid w:val="004A1AF2"/>
    <w:rsid w:val="004A3F5C"/>
    <w:rsid w:val="004A493E"/>
    <w:rsid w:val="004A6996"/>
    <w:rsid w:val="004A7C61"/>
    <w:rsid w:val="004B2A60"/>
    <w:rsid w:val="004B7ABC"/>
    <w:rsid w:val="004C1D5A"/>
    <w:rsid w:val="004C70E8"/>
    <w:rsid w:val="004C76C7"/>
    <w:rsid w:val="004C7E42"/>
    <w:rsid w:val="004D0699"/>
    <w:rsid w:val="004D2B1A"/>
    <w:rsid w:val="004D3C6E"/>
    <w:rsid w:val="004D4105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5024B3"/>
    <w:rsid w:val="00502CB1"/>
    <w:rsid w:val="00503FB3"/>
    <w:rsid w:val="00507F12"/>
    <w:rsid w:val="005130B7"/>
    <w:rsid w:val="005138BE"/>
    <w:rsid w:val="0051430F"/>
    <w:rsid w:val="005157E6"/>
    <w:rsid w:val="005158F2"/>
    <w:rsid w:val="005171E0"/>
    <w:rsid w:val="00525D57"/>
    <w:rsid w:val="00531329"/>
    <w:rsid w:val="00532CC7"/>
    <w:rsid w:val="00532D0A"/>
    <w:rsid w:val="00533638"/>
    <w:rsid w:val="0054137D"/>
    <w:rsid w:val="00546582"/>
    <w:rsid w:val="00546DFE"/>
    <w:rsid w:val="00546E6E"/>
    <w:rsid w:val="0055052E"/>
    <w:rsid w:val="00554F86"/>
    <w:rsid w:val="005561E0"/>
    <w:rsid w:val="00560ACA"/>
    <w:rsid w:val="00560F63"/>
    <w:rsid w:val="005613D3"/>
    <w:rsid w:val="00561585"/>
    <w:rsid w:val="00561AAB"/>
    <w:rsid w:val="00561FD7"/>
    <w:rsid w:val="0056485A"/>
    <w:rsid w:val="00565CDF"/>
    <w:rsid w:val="005771F1"/>
    <w:rsid w:val="00577889"/>
    <w:rsid w:val="00577969"/>
    <w:rsid w:val="0058433B"/>
    <w:rsid w:val="0058450C"/>
    <w:rsid w:val="00584554"/>
    <w:rsid w:val="005856EC"/>
    <w:rsid w:val="005869F0"/>
    <w:rsid w:val="00586F6F"/>
    <w:rsid w:val="0059089D"/>
    <w:rsid w:val="005911C2"/>
    <w:rsid w:val="00592D70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0874"/>
    <w:rsid w:val="005B1D7B"/>
    <w:rsid w:val="005B1F54"/>
    <w:rsid w:val="005B2218"/>
    <w:rsid w:val="005B4CEB"/>
    <w:rsid w:val="005C1D34"/>
    <w:rsid w:val="005C2BD6"/>
    <w:rsid w:val="005C31B6"/>
    <w:rsid w:val="005C65EB"/>
    <w:rsid w:val="005C68D0"/>
    <w:rsid w:val="005C7179"/>
    <w:rsid w:val="005E02CF"/>
    <w:rsid w:val="005E0A48"/>
    <w:rsid w:val="005E56F9"/>
    <w:rsid w:val="005E733C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9B7"/>
    <w:rsid w:val="00605AC7"/>
    <w:rsid w:val="00606E3B"/>
    <w:rsid w:val="006075B6"/>
    <w:rsid w:val="006112E6"/>
    <w:rsid w:val="00612A72"/>
    <w:rsid w:val="00613E81"/>
    <w:rsid w:val="00614C6C"/>
    <w:rsid w:val="00615EF7"/>
    <w:rsid w:val="006164B2"/>
    <w:rsid w:val="00617E58"/>
    <w:rsid w:val="00620EAC"/>
    <w:rsid w:val="00622417"/>
    <w:rsid w:val="0062375E"/>
    <w:rsid w:val="00626EE5"/>
    <w:rsid w:val="00626F69"/>
    <w:rsid w:val="00634A31"/>
    <w:rsid w:val="00641D8F"/>
    <w:rsid w:val="00653066"/>
    <w:rsid w:val="006564F9"/>
    <w:rsid w:val="006603A5"/>
    <w:rsid w:val="00662EF5"/>
    <w:rsid w:val="00664958"/>
    <w:rsid w:val="006650C8"/>
    <w:rsid w:val="00666019"/>
    <w:rsid w:val="006704D2"/>
    <w:rsid w:val="0067106F"/>
    <w:rsid w:val="00672FF1"/>
    <w:rsid w:val="00673EDA"/>
    <w:rsid w:val="00674805"/>
    <w:rsid w:val="00677537"/>
    <w:rsid w:val="006806C8"/>
    <w:rsid w:val="006831F8"/>
    <w:rsid w:val="0068514A"/>
    <w:rsid w:val="0068526E"/>
    <w:rsid w:val="00694D2A"/>
    <w:rsid w:val="00696159"/>
    <w:rsid w:val="006976D0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B5A4B"/>
    <w:rsid w:val="006C00E5"/>
    <w:rsid w:val="006C2502"/>
    <w:rsid w:val="006C4965"/>
    <w:rsid w:val="006C68FC"/>
    <w:rsid w:val="006D0762"/>
    <w:rsid w:val="006D1DF3"/>
    <w:rsid w:val="006D3181"/>
    <w:rsid w:val="006D4F71"/>
    <w:rsid w:val="006D73D4"/>
    <w:rsid w:val="006E63B0"/>
    <w:rsid w:val="006E72F4"/>
    <w:rsid w:val="006F04BA"/>
    <w:rsid w:val="006F0D89"/>
    <w:rsid w:val="006F68AB"/>
    <w:rsid w:val="006F6A23"/>
    <w:rsid w:val="00701F07"/>
    <w:rsid w:val="00705F2D"/>
    <w:rsid w:val="00710918"/>
    <w:rsid w:val="0071133E"/>
    <w:rsid w:val="00712C97"/>
    <w:rsid w:val="00713CFE"/>
    <w:rsid w:val="007141E7"/>
    <w:rsid w:val="00715D70"/>
    <w:rsid w:val="00716CA6"/>
    <w:rsid w:val="00717019"/>
    <w:rsid w:val="0071796F"/>
    <w:rsid w:val="00721426"/>
    <w:rsid w:val="007225FD"/>
    <w:rsid w:val="00725AAA"/>
    <w:rsid w:val="00734631"/>
    <w:rsid w:val="00735EA0"/>
    <w:rsid w:val="00736D7B"/>
    <w:rsid w:val="00741424"/>
    <w:rsid w:val="00742C59"/>
    <w:rsid w:val="00745C45"/>
    <w:rsid w:val="007504C1"/>
    <w:rsid w:val="0075081A"/>
    <w:rsid w:val="00750B7B"/>
    <w:rsid w:val="0075138B"/>
    <w:rsid w:val="0075621A"/>
    <w:rsid w:val="00756283"/>
    <w:rsid w:val="00765042"/>
    <w:rsid w:val="00765345"/>
    <w:rsid w:val="007669D2"/>
    <w:rsid w:val="00771189"/>
    <w:rsid w:val="007720A2"/>
    <w:rsid w:val="007730B6"/>
    <w:rsid w:val="0077408D"/>
    <w:rsid w:val="00774ECE"/>
    <w:rsid w:val="00777A50"/>
    <w:rsid w:val="007908B8"/>
    <w:rsid w:val="00792279"/>
    <w:rsid w:val="00792E58"/>
    <w:rsid w:val="0079517A"/>
    <w:rsid w:val="00796064"/>
    <w:rsid w:val="007A3947"/>
    <w:rsid w:val="007A7C22"/>
    <w:rsid w:val="007B0C8C"/>
    <w:rsid w:val="007B799C"/>
    <w:rsid w:val="007C2E04"/>
    <w:rsid w:val="007C453C"/>
    <w:rsid w:val="007C5C89"/>
    <w:rsid w:val="007C7122"/>
    <w:rsid w:val="007D0EB9"/>
    <w:rsid w:val="007D20A9"/>
    <w:rsid w:val="007D32BC"/>
    <w:rsid w:val="007D34F3"/>
    <w:rsid w:val="007D3687"/>
    <w:rsid w:val="007D3A2D"/>
    <w:rsid w:val="007E16B4"/>
    <w:rsid w:val="007E179D"/>
    <w:rsid w:val="007E1ED5"/>
    <w:rsid w:val="007E1F06"/>
    <w:rsid w:val="007E4F40"/>
    <w:rsid w:val="007E637C"/>
    <w:rsid w:val="007E74F9"/>
    <w:rsid w:val="007F21F2"/>
    <w:rsid w:val="007F5933"/>
    <w:rsid w:val="00813285"/>
    <w:rsid w:val="008135D0"/>
    <w:rsid w:val="008178E9"/>
    <w:rsid w:val="00817D5E"/>
    <w:rsid w:val="0082246C"/>
    <w:rsid w:val="008229F0"/>
    <w:rsid w:val="00822C1F"/>
    <w:rsid w:val="0082308C"/>
    <w:rsid w:val="00833191"/>
    <w:rsid w:val="00836945"/>
    <w:rsid w:val="00836C7E"/>
    <w:rsid w:val="00837C28"/>
    <w:rsid w:val="008408FC"/>
    <w:rsid w:val="00844FB4"/>
    <w:rsid w:val="0084677B"/>
    <w:rsid w:val="008469CB"/>
    <w:rsid w:val="00846D54"/>
    <w:rsid w:val="00847B0E"/>
    <w:rsid w:val="00850154"/>
    <w:rsid w:val="00850586"/>
    <w:rsid w:val="008511A8"/>
    <w:rsid w:val="00851B7A"/>
    <w:rsid w:val="0085207F"/>
    <w:rsid w:val="0085569B"/>
    <w:rsid w:val="008568CD"/>
    <w:rsid w:val="00864ADD"/>
    <w:rsid w:val="00865357"/>
    <w:rsid w:val="00865BCC"/>
    <w:rsid w:val="008717D2"/>
    <w:rsid w:val="00872B90"/>
    <w:rsid w:val="00874275"/>
    <w:rsid w:val="00875650"/>
    <w:rsid w:val="00875FEE"/>
    <w:rsid w:val="0088002F"/>
    <w:rsid w:val="00884F3D"/>
    <w:rsid w:val="008860F0"/>
    <w:rsid w:val="00892E93"/>
    <w:rsid w:val="00895077"/>
    <w:rsid w:val="00895BB0"/>
    <w:rsid w:val="008A0968"/>
    <w:rsid w:val="008A2845"/>
    <w:rsid w:val="008A4822"/>
    <w:rsid w:val="008A5810"/>
    <w:rsid w:val="008A7625"/>
    <w:rsid w:val="008B0726"/>
    <w:rsid w:val="008B23A2"/>
    <w:rsid w:val="008B4087"/>
    <w:rsid w:val="008B5722"/>
    <w:rsid w:val="008B62C5"/>
    <w:rsid w:val="008B6E3B"/>
    <w:rsid w:val="008B7C25"/>
    <w:rsid w:val="008B7C95"/>
    <w:rsid w:val="008C0162"/>
    <w:rsid w:val="008C129E"/>
    <w:rsid w:val="008C31D1"/>
    <w:rsid w:val="008C48E3"/>
    <w:rsid w:val="008C5E9B"/>
    <w:rsid w:val="008C67FF"/>
    <w:rsid w:val="008D0E0A"/>
    <w:rsid w:val="008E2628"/>
    <w:rsid w:val="008E3217"/>
    <w:rsid w:val="008E4268"/>
    <w:rsid w:val="008E4450"/>
    <w:rsid w:val="008E4878"/>
    <w:rsid w:val="008E6F78"/>
    <w:rsid w:val="008E73CE"/>
    <w:rsid w:val="008F0D91"/>
    <w:rsid w:val="008F1BE3"/>
    <w:rsid w:val="008F3A16"/>
    <w:rsid w:val="008F5C70"/>
    <w:rsid w:val="008F7078"/>
    <w:rsid w:val="00900E27"/>
    <w:rsid w:val="00900FB0"/>
    <w:rsid w:val="00901B2C"/>
    <w:rsid w:val="009030B5"/>
    <w:rsid w:val="00905E2B"/>
    <w:rsid w:val="0090701E"/>
    <w:rsid w:val="00907285"/>
    <w:rsid w:val="00910FA2"/>
    <w:rsid w:val="00912A0F"/>
    <w:rsid w:val="009156CA"/>
    <w:rsid w:val="009159AC"/>
    <w:rsid w:val="00920EB7"/>
    <w:rsid w:val="00921319"/>
    <w:rsid w:val="00921CE6"/>
    <w:rsid w:val="0092769D"/>
    <w:rsid w:val="0092794A"/>
    <w:rsid w:val="00930880"/>
    <w:rsid w:val="009311EE"/>
    <w:rsid w:val="00931451"/>
    <w:rsid w:val="009344FB"/>
    <w:rsid w:val="00940670"/>
    <w:rsid w:val="00940D4F"/>
    <w:rsid w:val="009428D2"/>
    <w:rsid w:val="009432CB"/>
    <w:rsid w:val="0094429D"/>
    <w:rsid w:val="009469CD"/>
    <w:rsid w:val="009508A1"/>
    <w:rsid w:val="00951908"/>
    <w:rsid w:val="0095196D"/>
    <w:rsid w:val="009537E0"/>
    <w:rsid w:val="00957D40"/>
    <w:rsid w:val="009623DE"/>
    <w:rsid w:val="009630AC"/>
    <w:rsid w:val="00963881"/>
    <w:rsid w:val="0096453C"/>
    <w:rsid w:val="009706F9"/>
    <w:rsid w:val="00970715"/>
    <w:rsid w:val="009730CD"/>
    <w:rsid w:val="009757CD"/>
    <w:rsid w:val="009775A2"/>
    <w:rsid w:val="00980F0A"/>
    <w:rsid w:val="00981375"/>
    <w:rsid w:val="009817AB"/>
    <w:rsid w:val="00982A4C"/>
    <w:rsid w:val="009836D3"/>
    <w:rsid w:val="009851B3"/>
    <w:rsid w:val="00987AF2"/>
    <w:rsid w:val="009904C4"/>
    <w:rsid w:val="00990CE0"/>
    <w:rsid w:val="00994E87"/>
    <w:rsid w:val="009973F6"/>
    <w:rsid w:val="00997946"/>
    <w:rsid w:val="009A0906"/>
    <w:rsid w:val="009A268E"/>
    <w:rsid w:val="009A7B05"/>
    <w:rsid w:val="009A7CD0"/>
    <w:rsid w:val="009B0190"/>
    <w:rsid w:val="009B2CD4"/>
    <w:rsid w:val="009B4A18"/>
    <w:rsid w:val="009B581B"/>
    <w:rsid w:val="009B641B"/>
    <w:rsid w:val="009B7256"/>
    <w:rsid w:val="009B73FB"/>
    <w:rsid w:val="009B7A33"/>
    <w:rsid w:val="009C3716"/>
    <w:rsid w:val="009D144C"/>
    <w:rsid w:val="009D1C29"/>
    <w:rsid w:val="009D3911"/>
    <w:rsid w:val="009E1695"/>
    <w:rsid w:val="009E37F6"/>
    <w:rsid w:val="009E4A04"/>
    <w:rsid w:val="009F22D3"/>
    <w:rsid w:val="00A01F74"/>
    <w:rsid w:val="00A0366D"/>
    <w:rsid w:val="00A04773"/>
    <w:rsid w:val="00A06522"/>
    <w:rsid w:val="00A07186"/>
    <w:rsid w:val="00A07AC0"/>
    <w:rsid w:val="00A214E5"/>
    <w:rsid w:val="00A22DDF"/>
    <w:rsid w:val="00A22F25"/>
    <w:rsid w:val="00A23FC6"/>
    <w:rsid w:val="00A26252"/>
    <w:rsid w:val="00A31064"/>
    <w:rsid w:val="00A32661"/>
    <w:rsid w:val="00A36C5E"/>
    <w:rsid w:val="00A417FD"/>
    <w:rsid w:val="00A45247"/>
    <w:rsid w:val="00A471D5"/>
    <w:rsid w:val="00A50B62"/>
    <w:rsid w:val="00A50F8D"/>
    <w:rsid w:val="00A51DD1"/>
    <w:rsid w:val="00A56F98"/>
    <w:rsid w:val="00A5761A"/>
    <w:rsid w:val="00A57AB7"/>
    <w:rsid w:val="00A61C93"/>
    <w:rsid w:val="00A645AE"/>
    <w:rsid w:val="00A672C3"/>
    <w:rsid w:val="00A6797E"/>
    <w:rsid w:val="00A728CE"/>
    <w:rsid w:val="00A729B4"/>
    <w:rsid w:val="00A73D9F"/>
    <w:rsid w:val="00A77985"/>
    <w:rsid w:val="00A8165A"/>
    <w:rsid w:val="00A8206A"/>
    <w:rsid w:val="00A83787"/>
    <w:rsid w:val="00A83B56"/>
    <w:rsid w:val="00A864E3"/>
    <w:rsid w:val="00A9397B"/>
    <w:rsid w:val="00A93A91"/>
    <w:rsid w:val="00A947B0"/>
    <w:rsid w:val="00AA19DE"/>
    <w:rsid w:val="00AA3E42"/>
    <w:rsid w:val="00AA3F70"/>
    <w:rsid w:val="00AB03E5"/>
    <w:rsid w:val="00AB06DB"/>
    <w:rsid w:val="00AB0E28"/>
    <w:rsid w:val="00AB0FAA"/>
    <w:rsid w:val="00AB2172"/>
    <w:rsid w:val="00AB459D"/>
    <w:rsid w:val="00AC00A5"/>
    <w:rsid w:val="00AC0608"/>
    <w:rsid w:val="00AC3514"/>
    <w:rsid w:val="00AC5E75"/>
    <w:rsid w:val="00AC64E3"/>
    <w:rsid w:val="00AD1218"/>
    <w:rsid w:val="00AD4CDC"/>
    <w:rsid w:val="00AD71DF"/>
    <w:rsid w:val="00AE480E"/>
    <w:rsid w:val="00AE51CA"/>
    <w:rsid w:val="00AE7ECD"/>
    <w:rsid w:val="00B01FCE"/>
    <w:rsid w:val="00B02F7D"/>
    <w:rsid w:val="00B06B34"/>
    <w:rsid w:val="00B114B8"/>
    <w:rsid w:val="00B14C92"/>
    <w:rsid w:val="00B20E4C"/>
    <w:rsid w:val="00B212C3"/>
    <w:rsid w:val="00B22C2F"/>
    <w:rsid w:val="00B25F9A"/>
    <w:rsid w:val="00B25FF9"/>
    <w:rsid w:val="00B264A0"/>
    <w:rsid w:val="00B266DF"/>
    <w:rsid w:val="00B26A8B"/>
    <w:rsid w:val="00B310AA"/>
    <w:rsid w:val="00B3112F"/>
    <w:rsid w:val="00B320FB"/>
    <w:rsid w:val="00B32E91"/>
    <w:rsid w:val="00B3507B"/>
    <w:rsid w:val="00B37C62"/>
    <w:rsid w:val="00B411AE"/>
    <w:rsid w:val="00B4175B"/>
    <w:rsid w:val="00B436B6"/>
    <w:rsid w:val="00B4414F"/>
    <w:rsid w:val="00B46CF9"/>
    <w:rsid w:val="00B52E72"/>
    <w:rsid w:val="00B55EA4"/>
    <w:rsid w:val="00B61D39"/>
    <w:rsid w:val="00B62968"/>
    <w:rsid w:val="00B63D8D"/>
    <w:rsid w:val="00B64383"/>
    <w:rsid w:val="00B648D6"/>
    <w:rsid w:val="00B649A8"/>
    <w:rsid w:val="00B70393"/>
    <w:rsid w:val="00B7270B"/>
    <w:rsid w:val="00B72CAC"/>
    <w:rsid w:val="00B7315C"/>
    <w:rsid w:val="00B74D1F"/>
    <w:rsid w:val="00B75E4D"/>
    <w:rsid w:val="00B75FF8"/>
    <w:rsid w:val="00B770FC"/>
    <w:rsid w:val="00B819BC"/>
    <w:rsid w:val="00B84318"/>
    <w:rsid w:val="00B847CA"/>
    <w:rsid w:val="00B87519"/>
    <w:rsid w:val="00B92B08"/>
    <w:rsid w:val="00B93E95"/>
    <w:rsid w:val="00B94796"/>
    <w:rsid w:val="00B97646"/>
    <w:rsid w:val="00BA02A3"/>
    <w:rsid w:val="00BA23FA"/>
    <w:rsid w:val="00BA2B88"/>
    <w:rsid w:val="00BA3B07"/>
    <w:rsid w:val="00BA4909"/>
    <w:rsid w:val="00BA5D8C"/>
    <w:rsid w:val="00BA63AE"/>
    <w:rsid w:val="00BA6966"/>
    <w:rsid w:val="00BB5F1F"/>
    <w:rsid w:val="00BB6888"/>
    <w:rsid w:val="00BC0BFB"/>
    <w:rsid w:val="00BC6ABC"/>
    <w:rsid w:val="00BC7656"/>
    <w:rsid w:val="00BD08B8"/>
    <w:rsid w:val="00BD0D34"/>
    <w:rsid w:val="00BE4530"/>
    <w:rsid w:val="00BE53B5"/>
    <w:rsid w:val="00BE5422"/>
    <w:rsid w:val="00BF1678"/>
    <w:rsid w:val="00BF3CFB"/>
    <w:rsid w:val="00BF4E00"/>
    <w:rsid w:val="00BF5D51"/>
    <w:rsid w:val="00BF7355"/>
    <w:rsid w:val="00BF779C"/>
    <w:rsid w:val="00C02741"/>
    <w:rsid w:val="00C03410"/>
    <w:rsid w:val="00C03C3B"/>
    <w:rsid w:val="00C06D7D"/>
    <w:rsid w:val="00C10A69"/>
    <w:rsid w:val="00C126B3"/>
    <w:rsid w:val="00C12845"/>
    <w:rsid w:val="00C13583"/>
    <w:rsid w:val="00C17E72"/>
    <w:rsid w:val="00C20598"/>
    <w:rsid w:val="00C21487"/>
    <w:rsid w:val="00C214F4"/>
    <w:rsid w:val="00C21744"/>
    <w:rsid w:val="00C23F2A"/>
    <w:rsid w:val="00C25BA2"/>
    <w:rsid w:val="00C25C19"/>
    <w:rsid w:val="00C25DEE"/>
    <w:rsid w:val="00C26842"/>
    <w:rsid w:val="00C3381E"/>
    <w:rsid w:val="00C34657"/>
    <w:rsid w:val="00C346AA"/>
    <w:rsid w:val="00C366E6"/>
    <w:rsid w:val="00C37D03"/>
    <w:rsid w:val="00C403E0"/>
    <w:rsid w:val="00C40691"/>
    <w:rsid w:val="00C409AF"/>
    <w:rsid w:val="00C421A5"/>
    <w:rsid w:val="00C45113"/>
    <w:rsid w:val="00C47AEA"/>
    <w:rsid w:val="00C50928"/>
    <w:rsid w:val="00C5640D"/>
    <w:rsid w:val="00C632AC"/>
    <w:rsid w:val="00C648DB"/>
    <w:rsid w:val="00C64D5B"/>
    <w:rsid w:val="00C655D2"/>
    <w:rsid w:val="00C674DE"/>
    <w:rsid w:val="00C70E39"/>
    <w:rsid w:val="00C752B2"/>
    <w:rsid w:val="00C77704"/>
    <w:rsid w:val="00C81C9B"/>
    <w:rsid w:val="00C84184"/>
    <w:rsid w:val="00C856DF"/>
    <w:rsid w:val="00C857BF"/>
    <w:rsid w:val="00C91CB8"/>
    <w:rsid w:val="00C9250D"/>
    <w:rsid w:val="00C940A0"/>
    <w:rsid w:val="00C96EBA"/>
    <w:rsid w:val="00C9777A"/>
    <w:rsid w:val="00C977CD"/>
    <w:rsid w:val="00CA0B4C"/>
    <w:rsid w:val="00CA0F5A"/>
    <w:rsid w:val="00CB1C23"/>
    <w:rsid w:val="00CB24DE"/>
    <w:rsid w:val="00CB6839"/>
    <w:rsid w:val="00CC1623"/>
    <w:rsid w:val="00CC5F63"/>
    <w:rsid w:val="00CC6B91"/>
    <w:rsid w:val="00CC7DAB"/>
    <w:rsid w:val="00CD1193"/>
    <w:rsid w:val="00CD4FF1"/>
    <w:rsid w:val="00CD5DD5"/>
    <w:rsid w:val="00CE11AA"/>
    <w:rsid w:val="00CE1557"/>
    <w:rsid w:val="00CE3CCF"/>
    <w:rsid w:val="00CE4915"/>
    <w:rsid w:val="00CE7CD6"/>
    <w:rsid w:val="00CE7DF6"/>
    <w:rsid w:val="00CE7F47"/>
    <w:rsid w:val="00CF3A93"/>
    <w:rsid w:val="00D001AD"/>
    <w:rsid w:val="00D00A6F"/>
    <w:rsid w:val="00D00FA7"/>
    <w:rsid w:val="00D01D28"/>
    <w:rsid w:val="00D028F5"/>
    <w:rsid w:val="00D0403A"/>
    <w:rsid w:val="00D05E83"/>
    <w:rsid w:val="00D06259"/>
    <w:rsid w:val="00D06C7C"/>
    <w:rsid w:val="00D11200"/>
    <w:rsid w:val="00D12893"/>
    <w:rsid w:val="00D13C3F"/>
    <w:rsid w:val="00D15E54"/>
    <w:rsid w:val="00D203F4"/>
    <w:rsid w:val="00D22875"/>
    <w:rsid w:val="00D23035"/>
    <w:rsid w:val="00D30F0C"/>
    <w:rsid w:val="00D31551"/>
    <w:rsid w:val="00D33334"/>
    <w:rsid w:val="00D33E43"/>
    <w:rsid w:val="00D34F15"/>
    <w:rsid w:val="00D35984"/>
    <w:rsid w:val="00D35DCB"/>
    <w:rsid w:val="00D36EAF"/>
    <w:rsid w:val="00D40A78"/>
    <w:rsid w:val="00D41163"/>
    <w:rsid w:val="00D411B2"/>
    <w:rsid w:val="00D422D0"/>
    <w:rsid w:val="00D43117"/>
    <w:rsid w:val="00D441CC"/>
    <w:rsid w:val="00D50C55"/>
    <w:rsid w:val="00D51E4E"/>
    <w:rsid w:val="00D5219B"/>
    <w:rsid w:val="00D525BB"/>
    <w:rsid w:val="00D53485"/>
    <w:rsid w:val="00D5421F"/>
    <w:rsid w:val="00D55573"/>
    <w:rsid w:val="00D57DA9"/>
    <w:rsid w:val="00D657C1"/>
    <w:rsid w:val="00D65B70"/>
    <w:rsid w:val="00D67A5A"/>
    <w:rsid w:val="00D73166"/>
    <w:rsid w:val="00D814A6"/>
    <w:rsid w:val="00D816E4"/>
    <w:rsid w:val="00D83668"/>
    <w:rsid w:val="00D85811"/>
    <w:rsid w:val="00D870DF"/>
    <w:rsid w:val="00D93545"/>
    <w:rsid w:val="00D95B94"/>
    <w:rsid w:val="00D9692A"/>
    <w:rsid w:val="00D971BE"/>
    <w:rsid w:val="00DA055D"/>
    <w:rsid w:val="00DA1264"/>
    <w:rsid w:val="00DA30ED"/>
    <w:rsid w:val="00DA376E"/>
    <w:rsid w:val="00DA7DE6"/>
    <w:rsid w:val="00DB0D03"/>
    <w:rsid w:val="00DB1A01"/>
    <w:rsid w:val="00DB7484"/>
    <w:rsid w:val="00DB7AED"/>
    <w:rsid w:val="00DC0385"/>
    <w:rsid w:val="00DC2150"/>
    <w:rsid w:val="00DC21ED"/>
    <w:rsid w:val="00DC5C9A"/>
    <w:rsid w:val="00DD07C6"/>
    <w:rsid w:val="00DD2624"/>
    <w:rsid w:val="00DD2969"/>
    <w:rsid w:val="00DD3189"/>
    <w:rsid w:val="00DD47C0"/>
    <w:rsid w:val="00DD4EC1"/>
    <w:rsid w:val="00DE0312"/>
    <w:rsid w:val="00DE5250"/>
    <w:rsid w:val="00DE580D"/>
    <w:rsid w:val="00DE600A"/>
    <w:rsid w:val="00DE67DE"/>
    <w:rsid w:val="00DE7F50"/>
    <w:rsid w:val="00DF0A6D"/>
    <w:rsid w:val="00DF1D2F"/>
    <w:rsid w:val="00DF2601"/>
    <w:rsid w:val="00DF4FEE"/>
    <w:rsid w:val="00DF6D02"/>
    <w:rsid w:val="00E01767"/>
    <w:rsid w:val="00E01E0A"/>
    <w:rsid w:val="00E02D6D"/>
    <w:rsid w:val="00E06276"/>
    <w:rsid w:val="00E10153"/>
    <w:rsid w:val="00E163A9"/>
    <w:rsid w:val="00E22249"/>
    <w:rsid w:val="00E22633"/>
    <w:rsid w:val="00E240C5"/>
    <w:rsid w:val="00E24663"/>
    <w:rsid w:val="00E2534B"/>
    <w:rsid w:val="00E26D90"/>
    <w:rsid w:val="00E2798E"/>
    <w:rsid w:val="00E30AD5"/>
    <w:rsid w:val="00E37D95"/>
    <w:rsid w:val="00E40308"/>
    <w:rsid w:val="00E41B92"/>
    <w:rsid w:val="00E43702"/>
    <w:rsid w:val="00E44113"/>
    <w:rsid w:val="00E447B0"/>
    <w:rsid w:val="00E44BC5"/>
    <w:rsid w:val="00E45524"/>
    <w:rsid w:val="00E4558C"/>
    <w:rsid w:val="00E47CAE"/>
    <w:rsid w:val="00E524F6"/>
    <w:rsid w:val="00E527A5"/>
    <w:rsid w:val="00E530FC"/>
    <w:rsid w:val="00E56DA9"/>
    <w:rsid w:val="00E56EAA"/>
    <w:rsid w:val="00E65EC6"/>
    <w:rsid w:val="00E66084"/>
    <w:rsid w:val="00E6677F"/>
    <w:rsid w:val="00E70F10"/>
    <w:rsid w:val="00E73412"/>
    <w:rsid w:val="00E74C33"/>
    <w:rsid w:val="00E77E2F"/>
    <w:rsid w:val="00E77E58"/>
    <w:rsid w:val="00E811B1"/>
    <w:rsid w:val="00E81A47"/>
    <w:rsid w:val="00E85ADC"/>
    <w:rsid w:val="00E85B9E"/>
    <w:rsid w:val="00E908AA"/>
    <w:rsid w:val="00E90BDA"/>
    <w:rsid w:val="00E917EC"/>
    <w:rsid w:val="00E9189A"/>
    <w:rsid w:val="00E94B34"/>
    <w:rsid w:val="00EA1BCE"/>
    <w:rsid w:val="00EA5EB2"/>
    <w:rsid w:val="00EB1EEC"/>
    <w:rsid w:val="00EB30EE"/>
    <w:rsid w:val="00EB3554"/>
    <w:rsid w:val="00EB5926"/>
    <w:rsid w:val="00EB73AE"/>
    <w:rsid w:val="00EB7FA4"/>
    <w:rsid w:val="00EC10A1"/>
    <w:rsid w:val="00EC30F6"/>
    <w:rsid w:val="00EC7625"/>
    <w:rsid w:val="00ED18D8"/>
    <w:rsid w:val="00ED1C4D"/>
    <w:rsid w:val="00ED1E0B"/>
    <w:rsid w:val="00ED20BC"/>
    <w:rsid w:val="00ED27D4"/>
    <w:rsid w:val="00ED3D56"/>
    <w:rsid w:val="00ED4936"/>
    <w:rsid w:val="00ED59A4"/>
    <w:rsid w:val="00ED5A31"/>
    <w:rsid w:val="00ED7EF7"/>
    <w:rsid w:val="00EE03E2"/>
    <w:rsid w:val="00EE124A"/>
    <w:rsid w:val="00EE4F2D"/>
    <w:rsid w:val="00EE5AC6"/>
    <w:rsid w:val="00EF2666"/>
    <w:rsid w:val="00EF5287"/>
    <w:rsid w:val="00EF714B"/>
    <w:rsid w:val="00EF7743"/>
    <w:rsid w:val="00F00DF6"/>
    <w:rsid w:val="00F019DF"/>
    <w:rsid w:val="00F02AFC"/>
    <w:rsid w:val="00F030F3"/>
    <w:rsid w:val="00F043A5"/>
    <w:rsid w:val="00F047A3"/>
    <w:rsid w:val="00F047E4"/>
    <w:rsid w:val="00F04B70"/>
    <w:rsid w:val="00F06789"/>
    <w:rsid w:val="00F067B6"/>
    <w:rsid w:val="00F07A22"/>
    <w:rsid w:val="00F10C62"/>
    <w:rsid w:val="00F139A6"/>
    <w:rsid w:val="00F13BE8"/>
    <w:rsid w:val="00F15221"/>
    <w:rsid w:val="00F17B55"/>
    <w:rsid w:val="00F223F0"/>
    <w:rsid w:val="00F25055"/>
    <w:rsid w:val="00F2515C"/>
    <w:rsid w:val="00F2676D"/>
    <w:rsid w:val="00F26D4F"/>
    <w:rsid w:val="00F27335"/>
    <w:rsid w:val="00F34C9B"/>
    <w:rsid w:val="00F34D30"/>
    <w:rsid w:val="00F35A37"/>
    <w:rsid w:val="00F35BA5"/>
    <w:rsid w:val="00F35F87"/>
    <w:rsid w:val="00F3657B"/>
    <w:rsid w:val="00F409C0"/>
    <w:rsid w:val="00F40C6C"/>
    <w:rsid w:val="00F41694"/>
    <w:rsid w:val="00F428A5"/>
    <w:rsid w:val="00F42B72"/>
    <w:rsid w:val="00F43914"/>
    <w:rsid w:val="00F4645C"/>
    <w:rsid w:val="00F47167"/>
    <w:rsid w:val="00F47C57"/>
    <w:rsid w:val="00F53108"/>
    <w:rsid w:val="00F548E0"/>
    <w:rsid w:val="00F554D0"/>
    <w:rsid w:val="00F556AD"/>
    <w:rsid w:val="00F563B5"/>
    <w:rsid w:val="00F56C3A"/>
    <w:rsid w:val="00F57CF8"/>
    <w:rsid w:val="00F6001C"/>
    <w:rsid w:val="00F61CFA"/>
    <w:rsid w:val="00F630CA"/>
    <w:rsid w:val="00F6314E"/>
    <w:rsid w:val="00F632B3"/>
    <w:rsid w:val="00F63E0C"/>
    <w:rsid w:val="00F63E8C"/>
    <w:rsid w:val="00F65341"/>
    <w:rsid w:val="00F6548F"/>
    <w:rsid w:val="00F6649F"/>
    <w:rsid w:val="00F7026D"/>
    <w:rsid w:val="00F7148E"/>
    <w:rsid w:val="00F75651"/>
    <w:rsid w:val="00F75914"/>
    <w:rsid w:val="00F75F7A"/>
    <w:rsid w:val="00F76123"/>
    <w:rsid w:val="00F813F0"/>
    <w:rsid w:val="00F832A2"/>
    <w:rsid w:val="00F83AE9"/>
    <w:rsid w:val="00F83EC4"/>
    <w:rsid w:val="00F84B1A"/>
    <w:rsid w:val="00F87434"/>
    <w:rsid w:val="00F9543B"/>
    <w:rsid w:val="00F96516"/>
    <w:rsid w:val="00F96BAF"/>
    <w:rsid w:val="00F970EC"/>
    <w:rsid w:val="00F97DEC"/>
    <w:rsid w:val="00FA0606"/>
    <w:rsid w:val="00FA69D5"/>
    <w:rsid w:val="00FA79DD"/>
    <w:rsid w:val="00FB0CA0"/>
    <w:rsid w:val="00FB0E8B"/>
    <w:rsid w:val="00FB3621"/>
    <w:rsid w:val="00FB43F4"/>
    <w:rsid w:val="00FC0156"/>
    <w:rsid w:val="00FC0408"/>
    <w:rsid w:val="00FC0E30"/>
    <w:rsid w:val="00FC5EF7"/>
    <w:rsid w:val="00FC61A5"/>
    <w:rsid w:val="00FC6C7C"/>
    <w:rsid w:val="00FC7405"/>
    <w:rsid w:val="00FC7D68"/>
    <w:rsid w:val="00FD09F4"/>
    <w:rsid w:val="00FD1355"/>
    <w:rsid w:val="00FD18C2"/>
    <w:rsid w:val="00FD313D"/>
    <w:rsid w:val="00FD3E28"/>
    <w:rsid w:val="00FD47B8"/>
    <w:rsid w:val="00FD5DAD"/>
    <w:rsid w:val="00FD6B01"/>
    <w:rsid w:val="00FD6FAA"/>
    <w:rsid w:val="00FE4617"/>
    <w:rsid w:val="00FE549B"/>
    <w:rsid w:val="00FE667F"/>
    <w:rsid w:val="00FF0D7C"/>
    <w:rsid w:val="00FF3322"/>
    <w:rsid w:val="00FF33A6"/>
    <w:rsid w:val="00FF3FA9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F4FAD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AA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customStyle="1" w:styleId="Anslagbrdtext">
    <w:name w:val="Anslag brödtext"/>
    <w:rsid w:val="001D2C38"/>
    <w:pPr>
      <w:spacing w:after="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DD3189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DD318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EC7625"/>
    <w:pPr>
      <w:spacing w:before="100" w:beforeAutospacing="1" w:after="100" w:afterAutospacing="1" w:line="240" w:lineRule="auto"/>
    </w:pPr>
  </w:style>
  <w:style w:type="character" w:customStyle="1" w:styleId="normaltextrun">
    <w:name w:val="normaltextrun"/>
    <w:basedOn w:val="Standardstycketeckensnitt"/>
    <w:rsid w:val="0058433B"/>
  </w:style>
  <w:style w:type="paragraph" w:customStyle="1" w:styleId="paragraph">
    <w:name w:val="paragraph"/>
    <w:basedOn w:val="Normal"/>
    <w:rsid w:val="0058433B"/>
    <w:pPr>
      <w:spacing w:before="100" w:beforeAutospacing="1" w:after="100" w:afterAutospacing="1" w:line="240" w:lineRule="auto"/>
    </w:pPr>
  </w:style>
  <w:style w:type="character" w:customStyle="1" w:styleId="eop">
    <w:name w:val="eop"/>
    <w:basedOn w:val="Standardstycketeckensnitt"/>
    <w:rsid w:val="0058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9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yrelsenvisbyangar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yrelsenvisbyangar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A07F-3D0E-4DAB-87DA-A336009B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495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SKRIV RUBRIK HÄR</vt:lpstr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Helena Mårtensson</cp:lastModifiedBy>
  <cp:revision>2</cp:revision>
  <cp:lastPrinted>2023-12-11T09:40:00Z</cp:lastPrinted>
  <dcterms:created xsi:type="dcterms:W3CDTF">2025-02-11T17:41:00Z</dcterms:created>
  <dcterms:modified xsi:type="dcterms:W3CDTF">2025-02-11T17:41:00Z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  <property fmtid="{D5CDD505-2E9C-101B-9397-08002B2CF9AE}" pid="12" name="MSIP_Label_b7caf01e-8f12-4dfd-ab7f-61b2622becd3_Enabled">
    <vt:lpwstr>true</vt:lpwstr>
  </property>
  <property fmtid="{D5CDD505-2E9C-101B-9397-08002B2CF9AE}" pid="13" name="MSIP_Label_b7caf01e-8f12-4dfd-ab7f-61b2622becd3_SetDate">
    <vt:lpwstr>2021-11-18T13:44:59Z</vt:lpwstr>
  </property>
  <property fmtid="{D5CDD505-2E9C-101B-9397-08002B2CF9AE}" pid="14" name="MSIP_Label_b7caf01e-8f12-4dfd-ab7f-61b2622becd3_Method">
    <vt:lpwstr>Standard</vt:lpwstr>
  </property>
  <property fmtid="{D5CDD505-2E9C-101B-9397-08002B2CF9AE}" pid="15" name="MSIP_Label_b7caf01e-8f12-4dfd-ab7f-61b2622becd3_Name">
    <vt:lpwstr>b7caf01e-8f12-4dfd-ab7f-61b2622becd3</vt:lpwstr>
  </property>
  <property fmtid="{D5CDD505-2E9C-101B-9397-08002B2CF9AE}" pid="16" name="MSIP_Label_b7caf01e-8f12-4dfd-ab7f-61b2622becd3_SiteId">
    <vt:lpwstr>9046fe65-1f83-41be-aadd-fefa0741e78d</vt:lpwstr>
  </property>
  <property fmtid="{D5CDD505-2E9C-101B-9397-08002B2CF9AE}" pid="17" name="MSIP_Label_b7caf01e-8f12-4dfd-ab7f-61b2622becd3_ActionId">
    <vt:lpwstr>963f0fd1-e093-46a4-b7f0-7bffbcdfda95</vt:lpwstr>
  </property>
  <property fmtid="{D5CDD505-2E9C-101B-9397-08002B2CF9AE}" pid="18" name="MSIP_Label_b7caf01e-8f12-4dfd-ab7f-61b2622becd3_ContentBits">
    <vt:lpwstr>1</vt:lpwstr>
  </property>
</Properties>
</file>