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"/>
          <w:szCs w:val="20"/>
          <w:lang w:val="sv-SE" w:eastAsia="sv-SE"/>
        </w:rPr>
        <w:id w:val="1959909993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1FC08265" w14:textId="77777777" w:rsidR="00672FB5" w:rsidRDefault="00257D30">
          <w:pPr>
            <w:pStyle w:val="Ingetavstnd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FD0FBE7" wp14:editId="2F5C9FDD">
                    <wp:simplePos x="0" y="0"/>
                    <wp:positionH relativeFrom="page">
                      <wp:posOffset>1150620</wp:posOffset>
                    </wp:positionH>
                    <wp:positionV relativeFrom="margin">
                      <wp:posOffset>-130810</wp:posOffset>
                    </wp:positionV>
                    <wp:extent cx="6279515" cy="2231390"/>
                    <wp:effectExtent l="0" t="0" r="0" b="3810"/>
                    <wp:wrapNone/>
                    <wp:docPr id="62" name="Textruta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79515" cy="2231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9AAADC" w14:textId="77777777" w:rsidR="00257D30" w:rsidRDefault="00257D30" w:rsidP="00254900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  <w:t>R-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  <w:t>CARD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  <w:t xml:space="preserve"> M5 </w:t>
                                </w:r>
                              </w:p>
                              <w:p w14:paraId="6A997497" w14:textId="77777777" w:rsidR="00257D30" w:rsidRDefault="00257D30" w:rsidP="00254900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  <w:t>PORTTELEFON</w:t>
                                </w:r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  <w:alias w:val="Rubrik"/>
                                  <w:tag w:val=""/>
                                  <w:id w:val="1014576723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1C1AA750" w14:textId="38B56C52" w:rsidR="00257D30" w:rsidRPr="00254900" w:rsidRDefault="00CC096D" w:rsidP="00254900">
                                    <w:pPr>
                                      <w:rPr>
                                        <w:rFonts w:ascii="Arial Rounded MT Bold" w:hAnsi="Arial Rounded MT Bold"/>
                                        <w:sz w:val="48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64"/>
                                        <w:szCs w:val="64"/>
                                      </w:rPr>
                                      <w:t>HAND</w:t>
                                    </w:r>
                                    <w:r w:rsidR="00257D30">
                                      <w:rPr>
                                        <w:rFonts w:asciiTheme="majorHAnsi" w:eastAsiaTheme="majorEastAsia" w:hAnsiTheme="majorHAnsi" w:cstheme="majorBidi"/>
                                        <w:sz w:val="64"/>
                                        <w:szCs w:val="64"/>
                                      </w:rPr>
                                      <w:t>HAVANDEINSTRUKTIONER</w:t>
                                    </w:r>
                                  </w:p>
                                </w:sdtContent>
                              </w:sdt>
                              <w:p w14:paraId="45917577" w14:textId="77777777" w:rsidR="00257D30" w:rsidRDefault="00257D30"/>
                              <w:p w14:paraId="7854220E" w14:textId="77777777" w:rsidR="00257D30" w:rsidRPr="00254900" w:rsidRDefault="00257D30">
                                <w:pPr>
                                  <w:rPr>
                                    <w:sz w:val="36"/>
                                  </w:rPr>
                                </w:pPr>
                                <w:r w:rsidRPr="00254900">
                                  <w:rPr>
                                    <w:sz w:val="36"/>
                                  </w:rPr>
                                  <w:t>BRF GIPPEN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D0FBE7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ruta 62" o:spid="_x0000_s1026" type="#_x0000_t202" style="position:absolute;margin-left:90.6pt;margin-top:-10.25pt;width:494.45pt;height:175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" filled="f" stroked="f" strokeweight=".5pt">
                    <v:textbox>
                      <w:txbxContent>
                        <w:p w14:paraId="0A9AAADC" w14:textId="77777777" w:rsidR="00257D30" w:rsidRDefault="00257D30" w:rsidP="00254900">
                          <w:pP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  <w:t>R-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  <w:t>CARD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  <w:t xml:space="preserve"> M5 </w:t>
                          </w:r>
                        </w:p>
                        <w:p w14:paraId="6A997497" w14:textId="77777777" w:rsidR="00257D30" w:rsidRDefault="00257D30" w:rsidP="00254900">
                          <w:pP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  <w:t>PORTTELEFON</w:t>
                          </w:r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64"/>
                              <w:szCs w:val="64"/>
                            </w:rPr>
                            <w:alias w:val="Rubrik"/>
                            <w:tag w:val=""/>
                            <w:id w:val="101457672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1C1AA750" w14:textId="38B56C52" w:rsidR="00257D30" w:rsidRPr="00254900" w:rsidRDefault="00CC096D" w:rsidP="00254900">
                              <w:pPr>
                                <w:rPr>
                                  <w:rFonts w:ascii="Arial Rounded MT Bold" w:hAnsi="Arial Rounded MT Bold"/>
                                  <w:sz w:val="48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64"/>
                                  <w:szCs w:val="64"/>
                                </w:rPr>
                                <w:t>HAND</w:t>
                              </w:r>
                              <w:r w:rsidR="00257D30">
                                <w:rPr>
                                  <w:rFonts w:asciiTheme="majorHAnsi" w:eastAsiaTheme="majorEastAsia" w:hAnsiTheme="majorHAnsi" w:cstheme="majorBidi"/>
                                  <w:sz w:val="64"/>
                                  <w:szCs w:val="64"/>
                                </w:rPr>
                                <w:t>HAVANDEINSTRUKTIONER</w:t>
                              </w:r>
                            </w:p>
                          </w:sdtContent>
                        </w:sdt>
                        <w:p w14:paraId="45917577" w14:textId="77777777" w:rsidR="00257D30" w:rsidRDefault="00257D30"/>
                        <w:p w14:paraId="7854220E" w14:textId="77777777" w:rsidR="00257D30" w:rsidRPr="00254900" w:rsidRDefault="00257D30">
                          <w:pPr>
                            <w:rPr>
                              <w:sz w:val="36"/>
                            </w:rPr>
                          </w:pPr>
                          <w:r w:rsidRPr="00254900">
                            <w:rPr>
                              <w:sz w:val="36"/>
                            </w:rPr>
                            <w:t>BRF GIPPEN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7571317" w14:textId="77777777" w:rsidR="00672FB5" w:rsidRDefault="00672FB5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0F6DBE0D" wp14:editId="0020A742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1662430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ihandsfigur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ihandsfigur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ihandsfigur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ihandsfigur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ihandsfigur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636D625" id="Grupp 2" o:spid="_x0000_s1026" style="position:absolute;margin-left:0;margin-top:0;width:432.65pt;height:448.55pt;z-index:-251651072;mso-width-percent:706;mso-height-percent:566;mso-left-percent:220;mso-top-percent:300;mso-position-horizontal-relative:page;mso-position-vertical-relative:page;mso-width-percent:706;mso-height-percent:566;mso-left-percent:220;mso-top-percent:300" coordsize="4329113,44910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">
                    <o:lock v:ext="edit" aspectratio="t"/>
                    <v:shape id="Frihandsfigur 64" o:spid="_x0000_s1027" style="position:absolute;left:1501775;width:2827338;height:2835275;visibility:visible;mso-wrap-style:square;v-text-anchor:top" coordsize="1781,1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/9XQwwAA&#10;ANsAAAAPAAAAZHJzL2Rvd25yZXYueG1sRI9BawIxFITvQv9DeIXeNFspYlej2MK23mq3xfNj89wN&#10;bl62SVzXf28KgsdhZr5hluvBtqInH4xjBc+TDARx5bThWsHvTzGegwgRWWPrmBRcKMB69TBaYq7d&#10;mb+pL2MtEoRDjgqaGLtcylA1ZDFMXEecvIPzFmOSvpba4znBbSunWTaTFg2nhQY7em+oOpYnq6B/&#10;88NXdPttUZjdq+z1h/n73Cv19DhsFiAiDfEevrW3WsHsBf6/pB8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/9XQwwAAANsAAAAPAAAAAAAAAAAAAAAAAJcCAABkcnMvZG93&#10;bnJldi54bWxQSwUGAAAAAAQABAD1AAAAhwMAAAAA&#10;" path="m4,1786l0,1782,1776,,1781,5,4,1786xe" filled="f" stroked="f">
                      <v:path arrowok="t" o:connecttype="custom" o:connectlocs="6350,2835275;0,2828925;2819400,0;2827338,7938;6350,2835275" o:connectangles="0,0,0,0,0"/>
                    </v:shape>
                    <v:shape id="Frihandsfigur 65" o:spid="_x0000_s1028" style="position:absolute;left:782637;top:227013;width:3546475;height:3546475;visibility:visible;mso-wrap-style:square;v-text-anchor:top" coordsize="2234,2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mpFYxQAA&#10;ANsAAAAPAAAAZHJzL2Rvd25yZXYueG1sRI/RasJAFETfhf7Dcgt9001aDE10lRJa9EEsTfsBt9lr&#10;Epq9m2ZXjX69Kwg+DjNzhpkvB9OKA/WusawgnkQgiEurG64U/Hx/jF9BOI+ssbVMCk7kYLl4GM0x&#10;0/bIX3QofCUChF2GCmrvu0xKV9Zk0E1sRxy8ne0N+iD7SuoejwFuWvkcRYk02HBYqLGjvKbyr9gb&#10;BcN5v9p8vsfdJmnTF/8r//N0i0o9PQ5vMxCeBn8P39prrSCZwvVL+AFyc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2akVjFAAAA2wAAAA8AAAAAAAAAAAAAAAAAlwIAAGRycy9k&#10;b3ducmV2LnhtbFBLBQYAAAAABAAEAPUAAACJAwAAAAA=&#10;" path="m5,2234l0,2229,2229,,2234,5,5,2234xe" filled="f" stroked="f">
                      <v:path arrowok="t" o:connecttype="custom" o:connectlocs="7938,3546475;0,3538538;3538538,0;3546475,7938;7938,3546475" o:connectangles="0,0,0,0,0"/>
                    </v:shape>
                    <v:shape id="Frihandsfigur 66" o:spid="_x0000_s1029" style="position:absolute;left:841375;top:109538;width:3487738;height:3487738;visibility:visible;mso-wrap-style:square;v-text-anchor:top" coordsize="2197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HK3xAAA&#10;ANsAAAAPAAAAZHJzL2Rvd25yZXYueG1sRI9La8MwEITvhf4HsYVeSiKnB9c4kUMpuO01L0JuG2v9&#10;INbKtVTb/fdRINDjMDPfMKv1ZFoxUO8aywoW8wgEcWF1w5WC/S6fJSCcR9bYWiYFf+RgnT0+rDDV&#10;duQNDVtfiQBhl6KC2vsuldIVNRl0c9sRB6+0vUEfZF9J3eMY4KaVr1EUS4MNh4UaO/qoqbhsf42C&#10;xJ3Gtx3+fA5elovm5XzIj1+5Us9P0/sShKfJ/4fv7W+tII7h9iX8AJl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hyt8QAAADbAAAADwAAAAAAAAAAAAAAAACXAgAAZHJzL2Rv&#10;d25yZXYueG1sUEsFBgAAAAAEAAQA9QAAAIgDAAAAAA==&#10;" path="m9,2197l0,2193,2188,,2197,10,9,2197xe" filled="f" stroked="f">
                      <v:path arrowok="t" o:connecttype="custom" o:connectlocs="14288,3487738;0,3481388;3473450,0;3487738,15875;14288,3487738" o:connectangles="0,0,0,0,0"/>
                    </v:shape>
                    <v:shape id="Frihandsfigur 67" o:spid="_x0000_s1030" style="position:absolute;left:1216025;top:498475;width:3113088;height:3121025;visibility:visible;mso-wrap-style:square;v-text-anchor:top" coordsize="1961,1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Mg3hwwAA&#10;ANsAAAAPAAAAZHJzL2Rvd25yZXYueG1sRI/BagIxEIbvBd8hjOCtZhXZ1tUoolSk0IO20Ou4mW6W&#10;biZLkrrr2zeC4HH45//mm+W6t424kA+1YwWTcQaCuHS65krB1+fb8yuIEJE1No5JwZUCrFeDpyUW&#10;2nV8pMspViJBOBSowMTYFlKG0pDFMHYtccp+nLcY0+grqT12CW4bOc2yXFqsOV0w2NLWUPl7+rNJ&#10;43u628+MPCerPPs47uf+vZsrNRr2mwWISH18LN/bB60gf4HbLwkAc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Mg3hwwAAANsAAAAPAAAAAAAAAAAAAAAAAJcCAABkcnMvZG93&#10;bnJldi54bWxQSwUGAAAAAAQABAD1AAAAhwMAAAAA&#10;" path="m9,1966l0,1957,1952,,1961,9,9,1966xe" filled="f" stroked="f">
                      <v:path arrowok="t" o:connecttype="custom" o:connectlocs="14288,3121025;0,3106738;3098800,0;3113088,14288;14288,3121025" o:connectangles="0,0,0,0,0"/>
                    </v:shape>
                    <v:shape id="Frihandsfigur 68" o:spid="_x0000_s1031" style="position:absolute;top:153988;width:4329113;height:4337050;visibility:visible;mso-wrap-style:square;v-text-anchor:top" coordsize="2727,27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UPnuwAA&#10;ANsAAAAPAAAAZHJzL2Rvd25yZXYueG1sRE9LCsIwEN0L3iGM4E5TXZRSjaUIgi79HGBopm2wmZQm&#10;avX0ZiG4fLz/thhtJ540eONYwWqZgCCunDbcKLhdD4sMhA/IGjvHpOBNHorddLLFXLsXn+l5CY2I&#10;IexzVNCG0OdS+qoli37peuLI1W6wGCIcGqkHfMVw28l1kqTSouHY0GJP+5aq++VhFSRmferOaW20&#10;rLP7zZyyY/mplJrPxnIDItAY/uKf+6gVpHFs/BJ/gNx9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Uf1D57sAAADbAAAADwAAAAAAAAAAAAAAAACXAgAAZHJzL2Rvd25yZXYueG1s&#10;UEsFBgAAAAAEAAQA9QAAAH8DAAAAAA==&#10;" path="m0,2732l0,2728,2722,,2727,5,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22842E40" w14:textId="77777777" w:rsidR="00672FB5" w:rsidRPr="00672FB5" w:rsidRDefault="00D83FB2" w:rsidP="00672FB5">
          <w:r w:rsidRPr="00237D27">
            <w:rPr>
              <w:rFonts w:ascii="Cambria" w:eastAsia="ＭＳ 明朝" w:hAnsi="Cambria"/>
              <w:noProof/>
              <w:sz w:val="72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7FBD3ABB" wp14:editId="19831B23">
                    <wp:simplePos x="0" y="0"/>
                    <wp:positionH relativeFrom="column">
                      <wp:posOffset>1289272</wp:posOffset>
                    </wp:positionH>
                    <wp:positionV relativeFrom="paragraph">
                      <wp:posOffset>2646680</wp:posOffset>
                    </wp:positionV>
                    <wp:extent cx="1711960" cy="2052955"/>
                    <wp:effectExtent l="25400" t="25400" r="91440" b="4445"/>
                    <wp:wrapSquare wrapText="bothSides"/>
                    <wp:docPr id="22" name="Grup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11960" cy="2052955"/>
                              <a:chOff x="0" y="0"/>
                              <a:chExt cx="2936241" cy="3390479"/>
                            </a:xfrm>
                          </wpg:grpSpPr>
                          <wps:wsp>
                            <wps:cNvPr id="23" name="Frihandsfigur 23"/>
                            <wps:cNvSpPr/>
                            <wps:spPr>
                              <a:xfrm rot="10800000">
                                <a:off x="0" y="2476079"/>
                                <a:ext cx="2902025" cy="914400"/>
                              </a:xfrm>
                              <a:custGeom>
                                <a:avLst/>
                                <a:gdLst>
                                  <a:gd name="connsiteX0" fmla="*/ 428708 w 2883693"/>
                                  <a:gd name="connsiteY0" fmla="*/ 3114120 h 3114120"/>
                                  <a:gd name="connsiteX1" fmla="*/ 235668 w 2883693"/>
                                  <a:gd name="connsiteY1" fmla="*/ 2982040 h 3114120"/>
                                  <a:gd name="connsiteX2" fmla="*/ 174708 w 2883693"/>
                                  <a:gd name="connsiteY2" fmla="*/ 2738200 h 3114120"/>
                                  <a:gd name="connsiteX3" fmla="*/ 286468 w 2883693"/>
                                  <a:gd name="connsiteY3" fmla="*/ 2514680 h 3114120"/>
                                  <a:gd name="connsiteX4" fmla="*/ 225508 w 2883693"/>
                                  <a:gd name="connsiteY4" fmla="*/ 2514680 h 3114120"/>
                                  <a:gd name="connsiteX5" fmla="*/ 73108 w 2883693"/>
                                  <a:gd name="connsiteY5" fmla="*/ 2433400 h 3114120"/>
                                  <a:gd name="connsiteX6" fmla="*/ 32468 w 2883693"/>
                                  <a:gd name="connsiteY6" fmla="*/ 2321640 h 3114120"/>
                                  <a:gd name="connsiteX7" fmla="*/ 83268 w 2883693"/>
                                  <a:gd name="connsiteY7" fmla="*/ 2159080 h 3114120"/>
                                  <a:gd name="connsiteX8" fmla="*/ 245828 w 2883693"/>
                                  <a:gd name="connsiteY8" fmla="*/ 2098120 h 3114120"/>
                                  <a:gd name="connsiteX9" fmla="*/ 296628 w 2883693"/>
                                  <a:gd name="connsiteY9" fmla="*/ 2077800 h 3114120"/>
                                  <a:gd name="connsiteX10" fmla="*/ 93428 w 2883693"/>
                                  <a:gd name="connsiteY10" fmla="*/ 1986360 h 3114120"/>
                                  <a:gd name="connsiteX11" fmla="*/ 42628 w 2883693"/>
                                  <a:gd name="connsiteY11" fmla="*/ 1783160 h 3114120"/>
                                  <a:gd name="connsiteX12" fmla="*/ 12148 w 2883693"/>
                                  <a:gd name="connsiteY12" fmla="*/ 1691720 h 3114120"/>
                                  <a:gd name="connsiteX13" fmla="*/ 255988 w 2883693"/>
                                  <a:gd name="connsiteY13" fmla="*/ 1549480 h 3114120"/>
                                  <a:gd name="connsiteX14" fmla="*/ 316948 w 2883693"/>
                                  <a:gd name="connsiteY14" fmla="*/ 1529160 h 3114120"/>
                                  <a:gd name="connsiteX15" fmla="*/ 123908 w 2883693"/>
                                  <a:gd name="connsiteY15" fmla="*/ 1376760 h 3114120"/>
                                  <a:gd name="connsiteX16" fmla="*/ 113748 w 2883693"/>
                                  <a:gd name="connsiteY16" fmla="*/ 1193880 h 3114120"/>
                                  <a:gd name="connsiteX17" fmla="*/ 164548 w 2883693"/>
                                  <a:gd name="connsiteY17" fmla="*/ 1153240 h 3114120"/>
                                  <a:gd name="connsiteX18" fmla="*/ 327108 w 2883693"/>
                                  <a:gd name="connsiteY18" fmla="*/ 1021160 h 3114120"/>
                                  <a:gd name="connsiteX19" fmla="*/ 357588 w 2883693"/>
                                  <a:gd name="connsiteY19" fmla="*/ 990680 h 3114120"/>
                                  <a:gd name="connsiteX20" fmla="*/ 52788 w 2883693"/>
                                  <a:gd name="connsiteY20" fmla="*/ 868760 h 3114120"/>
                                  <a:gd name="connsiteX21" fmla="*/ 52788 w 2883693"/>
                                  <a:gd name="connsiteY21" fmla="*/ 614760 h 3114120"/>
                                  <a:gd name="connsiteX22" fmla="*/ 174708 w 2883693"/>
                                  <a:gd name="connsiteY22" fmla="*/ 482680 h 3114120"/>
                                  <a:gd name="connsiteX23" fmla="*/ 388068 w 2883693"/>
                                  <a:gd name="connsiteY23" fmla="*/ 482680 h 3114120"/>
                                  <a:gd name="connsiteX24" fmla="*/ 357588 w 2883693"/>
                                  <a:gd name="connsiteY24" fmla="*/ 360760 h 3114120"/>
                                  <a:gd name="connsiteX25" fmla="*/ 398228 w 2883693"/>
                                  <a:gd name="connsiteY25" fmla="*/ 167720 h 3114120"/>
                                  <a:gd name="connsiteX26" fmla="*/ 631908 w 2883693"/>
                                  <a:gd name="connsiteY26" fmla="*/ 76280 h 3114120"/>
                                  <a:gd name="connsiteX27" fmla="*/ 824948 w 2883693"/>
                                  <a:gd name="connsiteY27" fmla="*/ 198200 h 3114120"/>
                                  <a:gd name="connsiteX28" fmla="*/ 875748 w 2883693"/>
                                  <a:gd name="connsiteY28" fmla="*/ 330280 h 3114120"/>
                                  <a:gd name="connsiteX29" fmla="*/ 1007828 w 2883693"/>
                                  <a:gd name="connsiteY29" fmla="*/ 249000 h 3114120"/>
                                  <a:gd name="connsiteX30" fmla="*/ 1048468 w 2883693"/>
                                  <a:gd name="connsiteY30" fmla="*/ 147400 h 3114120"/>
                                  <a:gd name="connsiteX31" fmla="*/ 1211028 w 2883693"/>
                                  <a:gd name="connsiteY31" fmla="*/ 15320 h 3114120"/>
                                  <a:gd name="connsiteX32" fmla="*/ 1485348 w 2883693"/>
                                  <a:gd name="connsiteY32" fmla="*/ 25480 h 3114120"/>
                                  <a:gd name="connsiteX33" fmla="*/ 1485348 w 2883693"/>
                                  <a:gd name="connsiteY33" fmla="*/ 218520 h 3114120"/>
                                  <a:gd name="connsiteX34" fmla="*/ 1485348 w 2883693"/>
                                  <a:gd name="connsiteY34" fmla="*/ 289640 h 3114120"/>
                                  <a:gd name="connsiteX35" fmla="*/ 1525988 w 2883693"/>
                                  <a:gd name="connsiteY35" fmla="*/ 299800 h 3114120"/>
                                  <a:gd name="connsiteX36" fmla="*/ 1607268 w 2883693"/>
                                  <a:gd name="connsiteY36" fmla="*/ 269320 h 3114120"/>
                                  <a:gd name="connsiteX37" fmla="*/ 1739348 w 2883693"/>
                                  <a:gd name="connsiteY37" fmla="*/ 106760 h 3114120"/>
                                  <a:gd name="connsiteX38" fmla="*/ 1973028 w 2883693"/>
                                  <a:gd name="connsiteY38" fmla="*/ 86440 h 3114120"/>
                                  <a:gd name="connsiteX39" fmla="*/ 2145748 w 2883693"/>
                                  <a:gd name="connsiteY39" fmla="*/ 259160 h 3114120"/>
                                  <a:gd name="connsiteX40" fmla="*/ 2125428 w 2883693"/>
                                  <a:gd name="connsiteY40" fmla="*/ 452200 h 3114120"/>
                                  <a:gd name="connsiteX41" fmla="*/ 2216868 w 2883693"/>
                                  <a:gd name="connsiteY41" fmla="*/ 492840 h 3114120"/>
                                  <a:gd name="connsiteX42" fmla="*/ 2399748 w 2883693"/>
                                  <a:gd name="connsiteY42" fmla="*/ 350600 h 3114120"/>
                                  <a:gd name="connsiteX43" fmla="*/ 2643588 w 2883693"/>
                                  <a:gd name="connsiteY43" fmla="*/ 442040 h 3114120"/>
                                  <a:gd name="connsiteX44" fmla="*/ 2623268 w 2883693"/>
                                  <a:gd name="connsiteY44" fmla="*/ 696040 h 3114120"/>
                                  <a:gd name="connsiteX45" fmla="*/ 2511508 w 2883693"/>
                                  <a:gd name="connsiteY45" fmla="*/ 787480 h 3114120"/>
                                  <a:gd name="connsiteX46" fmla="*/ 2643588 w 2883693"/>
                                  <a:gd name="connsiteY46" fmla="*/ 797640 h 3114120"/>
                                  <a:gd name="connsiteX47" fmla="*/ 2785828 w 2883693"/>
                                  <a:gd name="connsiteY47" fmla="*/ 878920 h 3114120"/>
                                  <a:gd name="connsiteX48" fmla="*/ 2785828 w 2883693"/>
                                  <a:gd name="connsiteY48" fmla="*/ 1011000 h 3114120"/>
                                  <a:gd name="connsiteX49" fmla="*/ 2694388 w 2883693"/>
                                  <a:gd name="connsiteY49" fmla="*/ 1122760 h 3114120"/>
                                  <a:gd name="connsiteX50" fmla="*/ 2714708 w 2883693"/>
                                  <a:gd name="connsiteY50" fmla="*/ 1153240 h 3114120"/>
                                  <a:gd name="connsiteX51" fmla="*/ 2724868 w 2883693"/>
                                  <a:gd name="connsiteY51" fmla="*/ 1254840 h 3114120"/>
                                  <a:gd name="connsiteX52" fmla="*/ 2653748 w 2883693"/>
                                  <a:gd name="connsiteY52" fmla="*/ 1315800 h 3114120"/>
                                  <a:gd name="connsiteX53" fmla="*/ 2806148 w 2883693"/>
                                  <a:gd name="connsiteY53" fmla="*/ 1458040 h 3114120"/>
                                  <a:gd name="connsiteX54" fmla="*/ 2795988 w 2883693"/>
                                  <a:gd name="connsiteY54" fmla="*/ 1722200 h 3114120"/>
                                  <a:gd name="connsiteX55" fmla="*/ 2694388 w 2883693"/>
                                  <a:gd name="connsiteY55" fmla="*/ 1813640 h 3114120"/>
                                  <a:gd name="connsiteX56" fmla="*/ 2653748 w 2883693"/>
                                  <a:gd name="connsiteY56" fmla="*/ 1823800 h 3114120"/>
                                  <a:gd name="connsiteX57" fmla="*/ 2856948 w 2883693"/>
                                  <a:gd name="connsiteY57" fmla="*/ 1955880 h 3114120"/>
                                  <a:gd name="connsiteX58" fmla="*/ 2867108 w 2883693"/>
                                  <a:gd name="connsiteY58" fmla="*/ 2108280 h 3114120"/>
                                  <a:gd name="connsiteX59" fmla="*/ 2724868 w 2883693"/>
                                  <a:gd name="connsiteY59" fmla="*/ 2169240 h 3114120"/>
                                  <a:gd name="connsiteX60" fmla="*/ 2795988 w 2883693"/>
                                  <a:gd name="connsiteY60" fmla="*/ 2413080 h 3114120"/>
                                  <a:gd name="connsiteX61" fmla="*/ 2826468 w 2883693"/>
                                  <a:gd name="connsiteY61" fmla="*/ 2707720 h 3114120"/>
                                  <a:gd name="connsiteX62" fmla="*/ 2735028 w 2883693"/>
                                  <a:gd name="connsiteY62" fmla="*/ 2900760 h 3114120"/>
                                  <a:gd name="connsiteX63" fmla="*/ 2602948 w 2883693"/>
                                  <a:gd name="connsiteY63" fmla="*/ 3093800 h 3114120"/>
                                  <a:gd name="connsiteX64" fmla="*/ 2623268 w 2883693"/>
                                  <a:gd name="connsiteY64" fmla="*/ 3073480 h 3114120"/>
                                  <a:gd name="connsiteX0" fmla="*/ 403721 w 2858706"/>
                                  <a:gd name="connsiteY0" fmla="*/ 3114120 h 3114120"/>
                                  <a:gd name="connsiteX1" fmla="*/ 210681 w 2858706"/>
                                  <a:gd name="connsiteY1" fmla="*/ 2982040 h 3114120"/>
                                  <a:gd name="connsiteX2" fmla="*/ 149721 w 2858706"/>
                                  <a:gd name="connsiteY2" fmla="*/ 2738200 h 3114120"/>
                                  <a:gd name="connsiteX3" fmla="*/ 261481 w 2858706"/>
                                  <a:gd name="connsiteY3" fmla="*/ 2514680 h 3114120"/>
                                  <a:gd name="connsiteX4" fmla="*/ 200521 w 2858706"/>
                                  <a:gd name="connsiteY4" fmla="*/ 2514680 h 3114120"/>
                                  <a:gd name="connsiteX5" fmla="*/ 48121 w 2858706"/>
                                  <a:gd name="connsiteY5" fmla="*/ 2433400 h 3114120"/>
                                  <a:gd name="connsiteX6" fmla="*/ 7481 w 2858706"/>
                                  <a:gd name="connsiteY6" fmla="*/ 2321640 h 3114120"/>
                                  <a:gd name="connsiteX7" fmla="*/ 58281 w 2858706"/>
                                  <a:gd name="connsiteY7" fmla="*/ 2159080 h 3114120"/>
                                  <a:gd name="connsiteX8" fmla="*/ 220841 w 2858706"/>
                                  <a:gd name="connsiteY8" fmla="*/ 2098120 h 3114120"/>
                                  <a:gd name="connsiteX9" fmla="*/ 271641 w 2858706"/>
                                  <a:gd name="connsiteY9" fmla="*/ 2077800 h 3114120"/>
                                  <a:gd name="connsiteX10" fmla="*/ 68441 w 2858706"/>
                                  <a:gd name="connsiteY10" fmla="*/ 1986360 h 3114120"/>
                                  <a:gd name="connsiteX11" fmla="*/ 17641 w 2858706"/>
                                  <a:gd name="connsiteY11" fmla="*/ 1783160 h 3114120"/>
                                  <a:gd name="connsiteX12" fmla="*/ 68441 w 2858706"/>
                                  <a:gd name="connsiteY12" fmla="*/ 1661240 h 3114120"/>
                                  <a:gd name="connsiteX13" fmla="*/ 231001 w 2858706"/>
                                  <a:gd name="connsiteY13" fmla="*/ 1549480 h 3114120"/>
                                  <a:gd name="connsiteX14" fmla="*/ 291961 w 2858706"/>
                                  <a:gd name="connsiteY14" fmla="*/ 1529160 h 3114120"/>
                                  <a:gd name="connsiteX15" fmla="*/ 98921 w 2858706"/>
                                  <a:gd name="connsiteY15" fmla="*/ 1376760 h 3114120"/>
                                  <a:gd name="connsiteX16" fmla="*/ 88761 w 2858706"/>
                                  <a:gd name="connsiteY16" fmla="*/ 1193880 h 3114120"/>
                                  <a:gd name="connsiteX17" fmla="*/ 139561 w 2858706"/>
                                  <a:gd name="connsiteY17" fmla="*/ 1153240 h 3114120"/>
                                  <a:gd name="connsiteX18" fmla="*/ 302121 w 2858706"/>
                                  <a:gd name="connsiteY18" fmla="*/ 1021160 h 3114120"/>
                                  <a:gd name="connsiteX19" fmla="*/ 332601 w 2858706"/>
                                  <a:gd name="connsiteY19" fmla="*/ 990680 h 3114120"/>
                                  <a:gd name="connsiteX20" fmla="*/ 27801 w 2858706"/>
                                  <a:gd name="connsiteY20" fmla="*/ 868760 h 3114120"/>
                                  <a:gd name="connsiteX21" fmla="*/ 27801 w 2858706"/>
                                  <a:gd name="connsiteY21" fmla="*/ 614760 h 3114120"/>
                                  <a:gd name="connsiteX22" fmla="*/ 149721 w 2858706"/>
                                  <a:gd name="connsiteY22" fmla="*/ 482680 h 3114120"/>
                                  <a:gd name="connsiteX23" fmla="*/ 363081 w 2858706"/>
                                  <a:gd name="connsiteY23" fmla="*/ 482680 h 3114120"/>
                                  <a:gd name="connsiteX24" fmla="*/ 332601 w 2858706"/>
                                  <a:gd name="connsiteY24" fmla="*/ 360760 h 3114120"/>
                                  <a:gd name="connsiteX25" fmla="*/ 373241 w 2858706"/>
                                  <a:gd name="connsiteY25" fmla="*/ 167720 h 3114120"/>
                                  <a:gd name="connsiteX26" fmla="*/ 606921 w 2858706"/>
                                  <a:gd name="connsiteY26" fmla="*/ 76280 h 3114120"/>
                                  <a:gd name="connsiteX27" fmla="*/ 799961 w 2858706"/>
                                  <a:gd name="connsiteY27" fmla="*/ 198200 h 3114120"/>
                                  <a:gd name="connsiteX28" fmla="*/ 850761 w 2858706"/>
                                  <a:gd name="connsiteY28" fmla="*/ 330280 h 3114120"/>
                                  <a:gd name="connsiteX29" fmla="*/ 982841 w 2858706"/>
                                  <a:gd name="connsiteY29" fmla="*/ 249000 h 3114120"/>
                                  <a:gd name="connsiteX30" fmla="*/ 1023481 w 2858706"/>
                                  <a:gd name="connsiteY30" fmla="*/ 147400 h 3114120"/>
                                  <a:gd name="connsiteX31" fmla="*/ 1186041 w 2858706"/>
                                  <a:gd name="connsiteY31" fmla="*/ 15320 h 3114120"/>
                                  <a:gd name="connsiteX32" fmla="*/ 1460361 w 2858706"/>
                                  <a:gd name="connsiteY32" fmla="*/ 25480 h 3114120"/>
                                  <a:gd name="connsiteX33" fmla="*/ 1460361 w 2858706"/>
                                  <a:gd name="connsiteY33" fmla="*/ 218520 h 3114120"/>
                                  <a:gd name="connsiteX34" fmla="*/ 1460361 w 2858706"/>
                                  <a:gd name="connsiteY34" fmla="*/ 289640 h 3114120"/>
                                  <a:gd name="connsiteX35" fmla="*/ 1501001 w 2858706"/>
                                  <a:gd name="connsiteY35" fmla="*/ 299800 h 3114120"/>
                                  <a:gd name="connsiteX36" fmla="*/ 1582281 w 2858706"/>
                                  <a:gd name="connsiteY36" fmla="*/ 269320 h 3114120"/>
                                  <a:gd name="connsiteX37" fmla="*/ 1714361 w 2858706"/>
                                  <a:gd name="connsiteY37" fmla="*/ 106760 h 3114120"/>
                                  <a:gd name="connsiteX38" fmla="*/ 1948041 w 2858706"/>
                                  <a:gd name="connsiteY38" fmla="*/ 86440 h 3114120"/>
                                  <a:gd name="connsiteX39" fmla="*/ 2120761 w 2858706"/>
                                  <a:gd name="connsiteY39" fmla="*/ 259160 h 3114120"/>
                                  <a:gd name="connsiteX40" fmla="*/ 2100441 w 2858706"/>
                                  <a:gd name="connsiteY40" fmla="*/ 452200 h 3114120"/>
                                  <a:gd name="connsiteX41" fmla="*/ 2191881 w 2858706"/>
                                  <a:gd name="connsiteY41" fmla="*/ 492840 h 3114120"/>
                                  <a:gd name="connsiteX42" fmla="*/ 2374761 w 2858706"/>
                                  <a:gd name="connsiteY42" fmla="*/ 350600 h 3114120"/>
                                  <a:gd name="connsiteX43" fmla="*/ 2618601 w 2858706"/>
                                  <a:gd name="connsiteY43" fmla="*/ 442040 h 3114120"/>
                                  <a:gd name="connsiteX44" fmla="*/ 2598281 w 2858706"/>
                                  <a:gd name="connsiteY44" fmla="*/ 696040 h 3114120"/>
                                  <a:gd name="connsiteX45" fmla="*/ 2486521 w 2858706"/>
                                  <a:gd name="connsiteY45" fmla="*/ 787480 h 3114120"/>
                                  <a:gd name="connsiteX46" fmla="*/ 2618601 w 2858706"/>
                                  <a:gd name="connsiteY46" fmla="*/ 797640 h 3114120"/>
                                  <a:gd name="connsiteX47" fmla="*/ 2760841 w 2858706"/>
                                  <a:gd name="connsiteY47" fmla="*/ 878920 h 3114120"/>
                                  <a:gd name="connsiteX48" fmla="*/ 2760841 w 2858706"/>
                                  <a:gd name="connsiteY48" fmla="*/ 1011000 h 3114120"/>
                                  <a:gd name="connsiteX49" fmla="*/ 2669401 w 2858706"/>
                                  <a:gd name="connsiteY49" fmla="*/ 1122760 h 3114120"/>
                                  <a:gd name="connsiteX50" fmla="*/ 2689721 w 2858706"/>
                                  <a:gd name="connsiteY50" fmla="*/ 1153240 h 3114120"/>
                                  <a:gd name="connsiteX51" fmla="*/ 2699881 w 2858706"/>
                                  <a:gd name="connsiteY51" fmla="*/ 1254840 h 3114120"/>
                                  <a:gd name="connsiteX52" fmla="*/ 2628761 w 2858706"/>
                                  <a:gd name="connsiteY52" fmla="*/ 1315800 h 3114120"/>
                                  <a:gd name="connsiteX53" fmla="*/ 2781161 w 2858706"/>
                                  <a:gd name="connsiteY53" fmla="*/ 1458040 h 3114120"/>
                                  <a:gd name="connsiteX54" fmla="*/ 2771001 w 2858706"/>
                                  <a:gd name="connsiteY54" fmla="*/ 1722200 h 3114120"/>
                                  <a:gd name="connsiteX55" fmla="*/ 2669401 w 2858706"/>
                                  <a:gd name="connsiteY55" fmla="*/ 1813640 h 3114120"/>
                                  <a:gd name="connsiteX56" fmla="*/ 2628761 w 2858706"/>
                                  <a:gd name="connsiteY56" fmla="*/ 1823800 h 3114120"/>
                                  <a:gd name="connsiteX57" fmla="*/ 2831961 w 2858706"/>
                                  <a:gd name="connsiteY57" fmla="*/ 1955880 h 3114120"/>
                                  <a:gd name="connsiteX58" fmla="*/ 2842121 w 2858706"/>
                                  <a:gd name="connsiteY58" fmla="*/ 2108280 h 3114120"/>
                                  <a:gd name="connsiteX59" fmla="*/ 2699881 w 2858706"/>
                                  <a:gd name="connsiteY59" fmla="*/ 2169240 h 3114120"/>
                                  <a:gd name="connsiteX60" fmla="*/ 2771001 w 2858706"/>
                                  <a:gd name="connsiteY60" fmla="*/ 2413080 h 3114120"/>
                                  <a:gd name="connsiteX61" fmla="*/ 2801481 w 2858706"/>
                                  <a:gd name="connsiteY61" fmla="*/ 2707720 h 3114120"/>
                                  <a:gd name="connsiteX62" fmla="*/ 2710041 w 2858706"/>
                                  <a:gd name="connsiteY62" fmla="*/ 2900760 h 3114120"/>
                                  <a:gd name="connsiteX63" fmla="*/ 2577961 w 2858706"/>
                                  <a:gd name="connsiteY63" fmla="*/ 3093800 h 3114120"/>
                                  <a:gd name="connsiteX64" fmla="*/ 2598281 w 2858706"/>
                                  <a:gd name="connsiteY64" fmla="*/ 3073480 h 3114120"/>
                                  <a:gd name="connsiteX0" fmla="*/ 396418 w 2851403"/>
                                  <a:gd name="connsiteY0" fmla="*/ 3114120 h 3114120"/>
                                  <a:gd name="connsiteX1" fmla="*/ 203378 w 2851403"/>
                                  <a:gd name="connsiteY1" fmla="*/ 2982040 h 3114120"/>
                                  <a:gd name="connsiteX2" fmla="*/ 142418 w 2851403"/>
                                  <a:gd name="connsiteY2" fmla="*/ 2738200 h 3114120"/>
                                  <a:gd name="connsiteX3" fmla="*/ 254178 w 2851403"/>
                                  <a:gd name="connsiteY3" fmla="*/ 2514680 h 3114120"/>
                                  <a:gd name="connsiteX4" fmla="*/ 193218 w 2851403"/>
                                  <a:gd name="connsiteY4" fmla="*/ 2514680 h 3114120"/>
                                  <a:gd name="connsiteX5" fmla="*/ 40818 w 2851403"/>
                                  <a:gd name="connsiteY5" fmla="*/ 2433400 h 3114120"/>
                                  <a:gd name="connsiteX6" fmla="*/ 178 w 2851403"/>
                                  <a:gd name="connsiteY6" fmla="*/ 2321640 h 3114120"/>
                                  <a:gd name="connsiteX7" fmla="*/ 50978 w 2851403"/>
                                  <a:gd name="connsiteY7" fmla="*/ 2159080 h 3114120"/>
                                  <a:gd name="connsiteX8" fmla="*/ 213538 w 2851403"/>
                                  <a:gd name="connsiteY8" fmla="*/ 2098120 h 3114120"/>
                                  <a:gd name="connsiteX9" fmla="*/ 264338 w 2851403"/>
                                  <a:gd name="connsiteY9" fmla="*/ 2077800 h 3114120"/>
                                  <a:gd name="connsiteX10" fmla="*/ 61138 w 2851403"/>
                                  <a:gd name="connsiteY10" fmla="*/ 1986360 h 3114120"/>
                                  <a:gd name="connsiteX11" fmla="*/ 10338 w 2851403"/>
                                  <a:gd name="connsiteY11" fmla="*/ 1783160 h 3114120"/>
                                  <a:gd name="connsiteX12" fmla="*/ 61138 w 2851403"/>
                                  <a:gd name="connsiteY12" fmla="*/ 1661240 h 3114120"/>
                                  <a:gd name="connsiteX13" fmla="*/ 223698 w 2851403"/>
                                  <a:gd name="connsiteY13" fmla="*/ 1549480 h 3114120"/>
                                  <a:gd name="connsiteX14" fmla="*/ 284658 w 2851403"/>
                                  <a:gd name="connsiteY14" fmla="*/ 1529160 h 3114120"/>
                                  <a:gd name="connsiteX15" fmla="*/ 91618 w 2851403"/>
                                  <a:gd name="connsiteY15" fmla="*/ 1376760 h 3114120"/>
                                  <a:gd name="connsiteX16" fmla="*/ 81458 w 2851403"/>
                                  <a:gd name="connsiteY16" fmla="*/ 1193880 h 3114120"/>
                                  <a:gd name="connsiteX17" fmla="*/ 132258 w 2851403"/>
                                  <a:gd name="connsiteY17" fmla="*/ 1153240 h 3114120"/>
                                  <a:gd name="connsiteX18" fmla="*/ 294818 w 2851403"/>
                                  <a:gd name="connsiteY18" fmla="*/ 1021160 h 3114120"/>
                                  <a:gd name="connsiteX19" fmla="*/ 325298 w 2851403"/>
                                  <a:gd name="connsiteY19" fmla="*/ 990680 h 3114120"/>
                                  <a:gd name="connsiteX20" fmla="*/ 40818 w 2851403"/>
                                  <a:gd name="connsiteY20" fmla="*/ 848440 h 3114120"/>
                                  <a:gd name="connsiteX21" fmla="*/ 20498 w 2851403"/>
                                  <a:gd name="connsiteY21" fmla="*/ 614760 h 3114120"/>
                                  <a:gd name="connsiteX22" fmla="*/ 142418 w 2851403"/>
                                  <a:gd name="connsiteY22" fmla="*/ 482680 h 3114120"/>
                                  <a:gd name="connsiteX23" fmla="*/ 355778 w 2851403"/>
                                  <a:gd name="connsiteY23" fmla="*/ 482680 h 3114120"/>
                                  <a:gd name="connsiteX24" fmla="*/ 325298 w 2851403"/>
                                  <a:gd name="connsiteY24" fmla="*/ 360760 h 3114120"/>
                                  <a:gd name="connsiteX25" fmla="*/ 365938 w 2851403"/>
                                  <a:gd name="connsiteY25" fmla="*/ 167720 h 3114120"/>
                                  <a:gd name="connsiteX26" fmla="*/ 599618 w 2851403"/>
                                  <a:gd name="connsiteY26" fmla="*/ 76280 h 3114120"/>
                                  <a:gd name="connsiteX27" fmla="*/ 792658 w 2851403"/>
                                  <a:gd name="connsiteY27" fmla="*/ 198200 h 3114120"/>
                                  <a:gd name="connsiteX28" fmla="*/ 843458 w 2851403"/>
                                  <a:gd name="connsiteY28" fmla="*/ 330280 h 3114120"/>
                                  <a:gd name="connsiteX29" fmla="*/ 975538 w 2851403"/>
                                  <a:gd name="connsiteY29" fmla="*/ 249000 h 3114120"/>
                                  <a:gd name="connsiteX30" fmla="*/ 1016178 w 2851403"/>
                                  <a:gd name="connsiteY30" fmla="*/ 147400 h 3114120"/>
                                  <a:gd name="connsiteX31" fmla="*/ 1178738 w 2851403"/>
                                  <a:gd name="connsiteY31" fmla="*/ 15320 h 3114120"/>
                                  <a:gd name="connsiteX32" fmla="*/ 1453058 w 2851403"/>
                                  <a:gd name="connsiteY32" fmla="*/ 25480 h 3114120"/>
                                  <a:gd name="connsiteX33" fmla="*/ 1453058 w 2851403"/>
                                  <a:gd name="connsiteY33" fmla="*/ 218520 h 3114120"/>
                                  <a:gd name="connsiteX34" fmla="*/ 1453058 w 2851403"/>
                                  <a:gd name="connsiteY34" fmla="*/ 289640 h 3114120"/>
                                  <a:gd name="connsiteX35" fmla="*/ 1493698 w 2851403"/>
                                  <a:gd name="connsiteY35" fmla="*/ 299800 h 3114120"/>
                                  <a:gd name="connsiteX36" fmla="*/ 1574978 w 2851403"/>
                                  <a:gd name="connsiteY36" fmla="*/ 269320 h 3114120"/>
                                  <a:gd name="connsiteX37" fmla="*/ 1707058 w 2851403"/>
                                  <a:gd name="connsiteY37" fmla="*/ 106760 h 3114120"/>
                                  <a:gd name="connsiteX38" fmla="*/ 1940738 w 2851403"/>
                                  <a:gd name="connsiteY38" fmla="*/ 86440 h 3114120"/>
                                  <a:gd name="connsiteX39" fmla="*/ 2113458 w 2851403"/>
                                  <a:gd name="connsiteY39" fmla="*/ 259160 h 3114120"/>
                                  <a:gd name="connsiteX40" fmla="*/ 2093138 w 2851403"/>
                                  <a:gd name="connsiteY40" fmla="*/ 452200 h 3114120"/>
                                  <a:gd name="connsiteX41" fmla="*/ 2184578 w 2851403"/>
                                  <a:gd name="connsiteY41" fmla="*/ 492840 h 3114120"/>
                                  <a:gd name="connsiteX42" fmla="*/ 2367458 w 2851403"/>
                                  <a:gd name="connsiteY42" fmla="*/ 350600 h 3114120"/>
                                  <a:gd name="connsiteX43" fmla="*/ 2611298 w 2851403"/>
                                  <a:gd name="connsiteY43" fmla="*/ 442040 h 3114120"/>
                                  <a:gd name="connsiteX44" fmla="*/ 2590978 w 2851403"/>
                                  <a:gd name="connsiteY44" fmla="*/ 696040 h 3114120"/>
                                  <a:gd name="connsiteX45" fmla="*/ 2479218 w 2851403"/>
                                  <a:gd name="connsiteY45" fmla="*/ 787480 h 3114120"/>
                                  <a:gd name="connsiteX46" fmla="*/ 2611298 w 2851403"/>
                                  <a:gd name="connsiteY46" fmla="*/ 797640 h 3114120"/>
                                  <a:gd name="connsiteX47" fmla="*/ 2753538 w 2851403"/>
                                  <a:gd name="connsiteY47" fmla="*/ 878920 h 3114120"/>
                                  <a:gd name="connsiteX48" fmla="*/ 2753538 w 2851403"/>
                                  <a:gd name="connsiteY48" fmla="*/ 1011000 h 3114120"/>
                                  <a:gd name="connsiteX49" fmla="*/ 2662098 w 2851403"/>
                                  <a:gd name="connsiteY49" fmla="*/ 1122760 h 3114120"/>
                                  <a:gd name="connsiteX50" fmla="*/ 2682418 w 2851403"/>
                                  <a:gd name="connsiteY50" fmla="*/ 1153240 h 3114120"/>
                                  <a:gd name="connsiteX51" fmla="*/ 2692578 w 2851403"/>
                                  <a:gd name="connsiteY51" fmla="*/ 1254840 h 3114120"/>
                                  <a:gd name="connsiteX52" fmla="*/ 2621458 w 2851403"/>
                                  <a:gd name="connsiteY52" fmla="*/ 1315800 h 3114120"/>
                                  <a:gd name="connsiteX53" fmla="*/ 2773858 w 2851403"/>
                                  <a:gd name="connsiteY53" fmla="*/ 1458040 h 3114120"/>
                                  <a:gd name="connsiteX54" fmla="*/ 2763698 w 2851403"/>
                                  <a:gd name="connsiteY54" fmla="*/ 1722200 h 3114120"/>
                                  <a:gd name="connsiteX55" fmla="*/ 2662098 w 2851403"/>
                                  <a:gd name="connsiteY55" fmla="*/ 1813640 h 3114120"/>
                                  <a:gd name="connsiteX56" fmla="*/ 2621458 w 2851403"/>
                                  <a:gd name="connsiteY56" fmla="*/ 1823800 h 3114120"/>
                                  <a:gd name="connsiteX57" fmla="*/ 2824658 w 2851403"/>
                                  <a:gd name="connsiteY57" fmla="*/ 1955880 h 3114120"/>
                                  <a:gd name="connsiteX58" fmla="*/ 2834818 w 2851403"/>
                                  <a:gd name="connsiteY58" fmla="*/ 2108280 h 3114120"/>
                                  <a:gd name="connsiteX59" fmla="*/ 2692578 w 2851403"/>
                                  <a:gd name="connsiteY59" fmla="*/ 2169240 h 3114120"/>
                                  <a:gd name="connsiteX60" fmla="*/ 2763698 w 2851403"/>
                                  <a:gd name="connsiteY60" fmla="*/ 2413080 h 3114120"/>
                                  <a:gd name="connsiteX61" fmla="*/ 2794178 w 2851403"/>
                                  <a:gd name="connsiteY61" fmla="*/ 2707720 h 3114120"/>
                                  <a:gd name="connsiteX62" fmla="*/ 2702738 w 2851403"/>
                                  <a:gd name="connsiteY62" fmla="*/ 2900760 h 3114120"/>
                                  <a:gd name="connsiteX63" fmla="*/ 2570658 w 2851403"/>
                                  <a:gd name="connsiteY63" fmla="*/ 3093800 h 3114120"/>
                                  <a:gd name="connsiteX64" fmla="*/ 2590978 w 2851403"/>
                                  <a:gd name="connsiteY64" fmla="*/ 3073480 h 3114120"/>
                                  <a:gd name="connsiteX0" fmla="*/ 396418 w 2851403"/>
                                  <a:gd name="connsiteY0" fmla="*/ 3114120 h 3114120"/>
                                  <a:gd name="connsiteX1" fmla="*/ 203378 w 2851403"/>
                                  <a:gd name="connsiteY1" fmla="*/ 2982040 h 3114120"/>
                                  <a:gd name="connsiteX2" fmla="*/ 142418 w 2851403"/>
                                  <a:gd name="connsiteY2" fmla="*/ 2738200 h 3114120"/>
                                  <a:gd name="connsiteX3" fmla="*/ 254178 w 2851403"/>
                                  <a:gd name="connsiteY3" fmla="*/ 2514680 h 3114120"/>
                                  <a:gd name="connsiteX4" fmla="*/ 193218 w 2851403"/>
                                  <a:gd name="connsiteY4" fmla="*/ 2514680 h 3114120"/>
                                  <a:gd name="connsiteX5" fmla="*/ 40818 w 2851403"/>
                                  <a:gd name="connsiteY5" fmla="*/ 2433400 h 3114120"/>
                                  <a:gd name="connsiteX6" fmla="*/ 178 w 2851403"/>
                                  <a:gd name="connsiteY6" fmla="*/ 2321640 h 3114120"/>
                                  <a:gd name="connsiteX7" fmla="*/ 50978 w 2851403"/>
                                  <a:gd name="connsiteY7" fmla="*/ 2159080 h 3114120"/>
                                  <a:gd name="connsiteX8" fmla="*/ 213538 w 2851403"/>
                                  <a:gd name="connsiteY8" fmla="*/ 2098120 h 3114120"/>
                                  <a:gd name="connsiteX9" fmla="*/ 264338 w 2851403"/>
                                  <a:gd name="connsiteY9" fmla="*/ 2077800 h 3114120"/>
                                  <a:gd name="connsiteX10" fmla="*/ 61138 w 2851403"/>
                                  <a:gd name="connsiteY10" fmla="*/ 1986360 h 3114120"/>
                                  <a:gd name="connsiteX11" fmla="*/ 10338 w 2851403"/>
                                  <a:gd name="connsiteY11" fmla="*/ 1783160 h 3114120"/>
                                  <a:gd name="connsiteX12" fmla="*/ 61138 w 2851403"/>
                                  <a:gd name="connsiteY12" fmla="*/ 1661240 h 3114120"/>
                                  <a:gd name="connsiteX13" fmla="*/ 223698 w 2851403"/>
                                  <a:gd name="connsiteY13" fmla="*/ 1549480 h 3114120"/>
                                  <a:gd name="connsiteX14" fmla="*/ 284658 w 2851403"/>
                                  <a:gd name="connsiteY14" fmla="*/ 1529160 h 3114120"/>
                                  <a:gd name="connsiteX15" fmla="*/ 91618 w 2851403"/>
                                  <a:gd name="connsiteY15" fmla="*/ 1376760 h 3114120"/>
                                  <a:gd name="connsiteX16" fmla="*/ 81458 w 2851403"/>
                                  <a:gd name="connsiteY16" fmla="*/ 1193880 h 3114120"/>
                                  <a:gd name="connsiteX17" fmla="*/ 132258 w 2851403"/>
                                  <a:gd name="connsiteY17" fmla="*/ 1153240 h 3114120"/>
                                  <a:gd name="connsiteX18" fmla="*/ 294818 w 2851403"/>
                                  <a:gd name="connsiteY18" fmla="*/ 1021160 h 3114120"/>
                                  <a:gd name="connsiteX19" fmla="*/ 325298 w 2851403"/>
                                  <a:gd name="connsiteY19" fmla="*/ 990680 h 3114120"/>
                                  <a:gd name="connsiteX20" fmla="*/ 40818 w 2851403"/>
                                  <a:gd name="connsiteY20" fmla="*/ 848440 h 3114120"/>
                                  <a:gd name="connsiteX21" fmla="*/ 20498 w 2851403"/>
                                  <a:gd name="connsiteY21" fmla="*/ 614760 h 3114120"/>
                                  <a:gd name="connsiteX22" fmla="*/ 142418 w 2851403"/>
                                  <a:gd name="connsiteY22" fmla="*/ 482680 h 3114120"/>
                                  <a:gd name="connsiteX23" fmla="*/ 355778 w 2851403"/>
                                  <a:gd name="connsiteY23" fmla="*/ 482680 h 3114120"/>
                                  <a:gd name="connsiteX24" fmla="*/ 325298 w 2851403"/>
                                  <a:gd name="connsiteY24" fmla="*/ 360760 h 3114120"/>
                                  <a:gd name="connsiteX25" fmla="*/ 365938 w 2851403"/>
                                  <a:gd name="connsiteY25" fmla="*/ 167720 h 3114120"/>
                                  <a:gd name="connsiteX26" fmla="*/ 599618 w 2851403"/>
                                  <a:gd name="connsiteY26" fmla="*/ 76280 h 3114120"/>
                                  <a:gd name="connsiteX27" fmla="*/ 792658 w 2851403"/>
                                  <a:gd name="connsiteY27" fmla="*/ 198200 h 3114120"/>
                                  <a:gd name="connsiteX28" fmla="*/ 894258 w 2851403"/>
                                  <a:gd name="connsiteY28" fmla="*/ 360760 h 3114120"/>
                                  <a:gd name="connsiteX29" fmla="*/ 975538 w 2851403"/>
                                  <a:gd name="connsiteY29" fmla="*/ 249000 h 3114120"/>
                                  <a:gd name="connsiteX30" fmla="*/ 1016178 w 2851403"/>
                                  <a:gd name="connsiteY30" fmla="*/ 147400 h 3114120"/>
                                  <a:gd name="connsiteX31" fmla="*/ 1178738 w 2851403"/>
                                  <a:gd name="connsiteY31" fmla="*/ 15320 h 3114120"/>
                                  <a:gd name="connsiteX32" fmla="*/ 1453058 w 2851403"/>
                                  <a:gd name="connsiteY32" fmla="*/ 25480 h 3114120"/>
                                  <a:gd name="connsiteX33" fmla="*/ 1453058 w 2851403"/>
                                  <a:gd name="connsiteY33" fmla="*/ 218520 h 3114120"/>
                                  <a:gd name="connsiteX34" fmla="*/ 1453058 w 2851403"/>
                                  <a:gd name="connsiteY34" fmla="*/ 289640 h 3114120"/>
                                  <a:gd name="connsiteX35" fmla="*/ 1493698 w 2851403"/>
                                  <a:gd name="connsiteY35" fmla="*/ 299800 h 3114120"/>
                                  <a:gd name="connsiteX36" fmla="*/ 1574978 w 2851403"/>
                                  <a:gd name="connsiteY36" fmla="*/ 269320 h 3114120"/>
                                  <a:gd name="connsiteX37" fmla="*/ 1707058 w 2851403"/>
                                  <a:gd name="connsiteY37" fmla="*/ 106760 h 3114120"/>
                                  <a:gd name="connsiteX38" fmla="*/ 1940738 w 2851403"/>
                                  <a:gd name="connsiteY38" fmla="*/ 86440 h 3114120"/>
                                  <a:gd name="connsiteX39" fmla="*/ 2113458 w 2851403"/>
                                  <a:gd name="connsiteY39" fmla="*/ 259160 h 3114120"/>
                                  <a:gd name="connsiteX40" fmla="*/ 2093138 w 2851403"/>
                                  <a:gd name="connsiteY40" fmla="*/ 452200 h 3114120"/>
                                  <a:gd name="connsiteX41" fmla="*/ 2184578 w 2851403"/>
                                  <a:gd name="connsiteY41" fmla="*/ 492840 h 3114120"/>
                                  <a:gd name="connsiteX42" fmla="*/ 2367458 w 2851403"/>
                                  <a:gd name="connsiteY42" fmla="*/ 350600 h 3114120"/>
                                  <a:gd name="connsiteX43" fmla="*/ 2611298 w 2851403"/>
                                  <a:gd name="connsiteY43" fmla="*/ 442040 h 3114120"/>
                                  <a:gd name="connsiteX44" fmla="*/ 2590978 w 2851403"/>
                                  <a:gd name="connsiteY44" fmla="*/ 696040 h 3114120"/>
                                  <a:gd name="connsiteX45" fmla="*/ 2479218 w 2851403"/>
                                  <a:gd name="connsiteY45" fmla="*/ 787480 h 3114120"/>
                                  <a:gd name="connsiteX46" fmla="*/ 2611298 w 2851403"/>
                                  <a:gd name="connsiteY46" fmla="*/ 797640 h 3114120"/>
                                  <a:gd name="connsiteX47" fmla="*/ 2753538 w 2851403"/>
                                  <a:gd name="connsiteY47" fmla="*/ 878920 h 3114120"/>
                                  <a:gd name="connsiteX48" fmla="*/ 2753538 w 2851403"/>
                                  <a:gd name="connsiteY48" fmla="*/ 1011000 h 3114120"/>
                                  <a:gd name="connsiteX49" fmla="*/ 2662098 w 2851403"/>
                                  <a:gd name="connsiteY49" fmla="*/ 1122760 h 3114120"/>
                                  <a:gd name="connsiteX50" fmla="*/ 2682418 w 2851403"/>
                                  <a:gd name="connsiteY50" fmla="*/ 1153240 h 3114120"/>
                                  <a:gd name="connsiteX51" fmla="*/ 2692578 w 2851403"/>
                                  <a:gd name="connsiteY51" fmla="*/ 1254840 h 3114120"/>
                                  <a:gd name="connsiteX52" fmla="*/ 2621458 w 2851403"/>
                                  <a:gd name="connsiteY52" fmla="*/ 1315800 h 3114120"/>
                                  <a:gd name="connsiteX53" fmla="*/ 2773858 w 2851403"/>
                                  <a:gd name="connsiteY53" fmla="*/ 1458040 h 3114120"/>
                                  <a:gd name="connsiteX54" fmla="*/ 2763698 w 2851403"/>
                                  <a:gd name="connsiteY54" fmla="*/ 1722200 h 3114120"/>
                                  <a:gd name="connsiteX55" fmla="*/ 2662098 w 2851403"/>
                                  <a:gd name="connsiteY55" fmla="*/ 1813640 h 3114120"/>
                                  <a:gd name="connsiteX56" fmla="*/ 2621458 w 2851403"/>
                                  <a:gd name="connsiteY56" fmla="*/ 1823800 h 3114120"/>
                                  <a:gd name="connsiteX57" fmla="*/ 2824658 w 2851403"/>
                                  <a:gd name="connsiteY57" fmla="*/ 1955880 h 3114120"/>
                                  <a:gd name="connsiteX58" fmla="*/ 2834818 w 2851403"/>
                                  <a:gd name="connsiteY58" fmla="*/ 2108280 h 3114120"/>
                                  <a:gd name="connsiteX59" fmla="*/ 2692578 w 2851403"/>
                                  <a:gd name="connsiteY59" fmla="*/ 2169240 h 3114120"/>
                                  <a:gd name="connsiteX60" fmla="*/ 2763698 w 2851403"/>
                                  <a:gd name="connsiteY60" fmla="*/ 2413080 h 3114120"/>
                                  <a:gd name="connsiteX61" fmla="*/ 2794178 w 2851403"/>
                                  <a:gd name="connsiteY61" fmla="*/ 2707720 h 3114120"/>
                                  <a:gd name="connsiteX62" fmla="*/ 2702738 w 2851403"/>
                                  <a:gd name="connsiteY62" fmla="*/ 2900760 h 3114120"/>
                                  <a:gd name="connsiteX63" fmla="*/ 2570658 w 2851403"/>
                                  <a:gd name="connsiteY63" fmla="*/ 3093800 h 3114120"/>
                                  <a:gd name="connsiteX64" fmla="*/ 2590978 w 2851403"/>
                                  <a:gd name="connsiteY64" fmla="*/ 3073480 h 3114120"/>
                                  <a:gd name="connsiteX0" fmla="*/ 396418 w 2851403"/>
                                  <a:gd name="connsiteY0" fmla="*/ 3114120 h 3114120"/>
                                  <a:gd name="connsiteX1" fmla="*/ 203378 w 2851403"/>
                                  <a:gd name="connsiteY1" fmla="*/ 2982040 h 3114120"/>
                                  <a:gd name="connsiteX2" fmla="*/ 142418 w 2851403"/>
                                  <a:gd name="connsiteY2" fmla="*/ 2738200 h 3114120"/>
                                  <a:gd name="connsiteX3" fmla="*/ 254178 w 2851403"/>
                                  <a:gd name="connsiteY3" fmla="*/ 2514680 h 3114120"/>
                                  <a:gd name="connsiteX4" fmla="*/ 193218 w 2851403"/>
                                  <a:gd name="connsiteY4" fmla="*/ 2514680 h 3114120"/>
                                  <a:gd name="connsiteX5" fmla="*/ 40818 w 2851403"/>
                                  <a:gd name="connsiteY5" fmla="*/ 2433400 h 3114120"/>
                                  <a:gd name="connsiteX6" fmla="*/ 178 w 2851403"/>
                                  <a:gd name="connsiteY6" fmla="*/ 2321640 h 3114120"/>
                                  <a:gd name="connsiteX7" fmla="*/ 50978 w 2851403"/>
                                  <a:gd name="connsiteY7" fmla="*/ 2159080 h 3114120"/>
                                  <a:gd name="connsiteX8" fmla="*/ 213538 w 2851403"/>
                                  <a:gd name="connsiteY8" fmla="*/ 2098120 h 3114120"/>
                                  <a:gd name="connsiteX9" fmla="*/ 264338 w 2851403"/>
                                  <a:gd name="connsiteY9" fmla="*/ 2077800 h 3114120"/>
                                  <a:gd name="connsiteX10" fmla="*/ 61138 w 2851403"/>
                                  <a:gd name="connsiteY10" fmla="*/ 1986360 h 3114120"/>
                                  <a:gd name="connsiteX11" fmla="*/ 10338 w 2851403"/>
                                  <a:gd name="connsiteY11" fmla="*/ 1783160 h 3114120"/>
                                  <a:gd name="connsiteX12" fmla="*/ 61138 w 2851403"/>
                                  <a:gd name="connsiteY12" fmla="*/ 1661240 h 3114120"/>
                                  <a:gd name="connsiteX13" fmla="*/ 223698 w 2851403"/>
                                  <a:gd name="connsiteY13" fmla="*/ 1549480 h 3114120"/>
                                  <a:gd name="connsiteX14" fmla="*/ 284658 w 2851403"/>
                                  <a:gd name="connsiteY14" fmla="*/ 1529160 h 3114120"/>
                                  <a:gd name="connsiteX15" fmla="*/ 91618 w 2851403"/>
                                  <a:gd name="connsiteY15" fmla="*/ 1376760 h 3114120"/>
                                  <a:gd name="connsiteX16" fmla="*/ 81458 w 2851403"/>
                                  <a:gd name="connsiteY16" fmla="*/ 1193880 h 3114120"/>
                                  <a:gd name="connsiteX17" fmla="*/ 132258 w 2851403"/>
                                  <a:gd name="connsiteY17" fmla="*/ 1153240 h 3114120"/>
                                  <a:gd name="connsiteX18" fmla="*/ 294818 w 2851403"/>
                                  <a:gd name="connsiteY18" fmla="*/ 1021160 h 3114120"/>
                                  <a:gd name="connsiteX19" fmla="*/ 325298 w 2851403"/>
                                  <a:gd name="connsiteY19" fmla="*/ 990680 h 3114120"/>
                                  <a:gd name="connsiteX20" fmla="*/ 40818 w 2851403"/>
                                  <a:gd name="connsiteY20" fmla="*/ 848440 h 3114120"/>
                                  <a:gd name="connsiteX21" fmla="*/ 20498 w 2851403"/>
                                  <a:gd name="connsiteY21" fmla="*/ 614760 h 3114120"/>
                                  <a:gd name="connsiteX22" fmla="*/ 142418 w 2851403"/>
                                  <a:gd name="connsiteY22" fmla="*/ 482680 h 3114120"/>
                                  <a:gd name="connsiteX23" fmla="*/ 355778 w 2851403"/>
                                  <a:gd name="connsiteY23" fmla="*/ 482680 h 3114120"/>
                                  <a:gd name="connsiteX24" fmla="*/ 325298 w 2851403"/>
                                  <a:gd name="connsiteY24" fmla="*/ 360760 h 3114120"/>
                                  <a:gd name="connsiteX25" fmla="*/ 365938 w 2851403"/>
                                  <a:gd name="connsiteY25" fmla="*/ 167720 h 3114120"/>
                                  <a:gd name="connsiteX26" fmla="*/ 599618 w 2851403"/>
                                  <a:gd name="connsiteY26" fmla="*/ 76280 h 3114120"/>
                                  <a:gd name="connsiteX27" fmla="*/ 792658 w 2851403"/>
                                  <a:gd name="connsiteY27" fmla="*/ 198200 h 3114120"/>
                                  <a:gd name="connsiteX28" fmla="*/ 894258 w 2851403"/>
                                  <a:gd name="connsiteY28" fmla="*/ 360760 h 3114120"/>
                                  <a:gd name="connsiteX29" fmla="*/ 975538 w 2851403"/>
                                  <a:gd name="connsiteY29" fmla="*/ 249000 h 3114120"/>
                                  <a:gd name="connsiteX30" fmla="*/ 1016178 w 2851403"/>
                                  <a:gd name="connsiteY30" fmla="*/ 147400 h 3114120"/>
                                  <a:gd name="connsiteX31" fmla="*/ 1178738 w 2851403"/>
                                  <a:gd name="connsiteY31" fmla="*/ 15320 h 3114120"/>
                                  <a:gd name="connsiteX32" fmla="*/ 1453058 w 2851403"/>
                                  <a:gd name="connsiteY32" fmla="*/ 25480 h 3114120"/>
                                  <a:gd name="connsiteX33" fmla="*/ 1453058 w 2851403"/>
                                  <a:gd name="connsiteY33" fmla="*/ 218520 h 3114120"/>
                                  <a:gd name="connsiteX34" fmla="*/ 1453058 w 2851403"/>
                                  <a:gd name="connsiteY34" fmla="*/ 289640 h 3114120"/>
                                  <a:gd name="connsiteX35" fmla="*/ 1493698 w 2851403"/>
                                  <a:gd name="connsiteY35" fmla="*/ 299800 h 3114120"/>
                                  <a:gd name="connsiteX36" fmla="*/ 1574978 w 2851403"/>
                                  <a:gd name="connsiteY36" fmla="*/ 269320 h 3114120"/>
                                  <a:gd name="connsiteX37" fmla="*/ 1707058 w 2851403"/>
                                  <a:gd name="connsiteY37" fmla="*/ 106760 h 3114120"/>
                                  <a:gd name="connsiteX38" fmla="*/ 1940738 w 2851403"/>
                                  <a:gd name="connsiteY38" fmla="*/ 86440 h 3114120"/>
                                  <a:gd name="connsiteX39" fmla="*/ 2113458 w 2851403"/>
                                  <a:gd name="connsiteY39" fmla="*/ 259160 h 3114120"/>
                                  <a:gd name="connsiteX40" fmla="*/ 2093138 w 2851403"/>
                                  <a:gd name="connsiteY40" fmla="*/ 452200 h 3114120"/>
                                  <a:gd name="connsiteX41" fmla="*/ 2133778 w 2851403"/>
                                  <a:gd name="connsiteY41" fmla="*/ 492840 h 3114120"/>
                                  <a:gd name="connsiteX42" fmla="*/ 2367458 w 2851403"/>
                                  <a:gd name="connsiteY42" fmla="*/ 350600 h 3114120"/>
                                  <a:gd name="connsiteX43" fmla="*/ 2611298 w 2851403"/>
                                  <a:gd name="connsiteY43" fmla="*/ 442040 h 3114120"/>
                                  <a:gd name="connsiteX44" fmla="*/ 2590978 w 2851403"/>
                                  <a:gd name="connsiteY44" fmla="*/ 696040 h 3114120"/>
                                  <a:gd name="connsiteX45" fmla="*/ 2479218 w 2851403"/>
                                  <a:gd name="connsiteY45" fmla="*/ 787480 h 3114120"/>
                                  <a:gd name="connsiteX46" fmla="*/ 2611298 w 2851403"/>
                                  <a:gd name="connsiteY46" fmla="*/ 797640 h 3114120"/>
                                  <a:gd name="connsiteX47" fmla="*/ 2753538 w 2851403"/>
                                  <a:gd name="connsiteY47" fmla="*/ 878920 h 3114120"/>
                                  <a:gd name="connsiteX48" fmla="*/ 2753538 w 2851403"/>
                                  <a:gd name="connsiteY48" fmla="*/ 1011000 h 3114120"/>
                                  <a:gd name="connsiteX49" fmla="*/ 2662098 w 2851403"/>
                                  <a:gd name="connsiteY49" fmla="*/ 1122760 h 3114120"/>
                                  <a:gd name="connsiteX50" fmla="*/ 2682418 w 2851403"/>
                                  <a:gd name="connsiteY50" fmla="*/ 1153240 h 3114120"/>
                                  <a:gd name="connsiteX51" fmla="*/ 2692578 w 2851403"/>
                                  <a:gd name="connsiteY51" fmla="*/ 1254840 h 3114120"/>
                                  <a:gd name="connsiteX52" fmla="*/ 2621458 w 2851403"/>
                                  <a:gd name="connsiteY52" fmla="*/ 1315800 h 3114120"/>
                                  <a:gd name="connsiteX53" fmla="*/ 2773858 w 2851403"/>
                                  <a:gd name="connsiteY53" fmla="*/ 1458040 h 3114120"/>
                                  <a:gd name="connsiteX54" fmla="*/ 2763698 w 2851403"/>
                                  <a:gd name="connsiteY54" fmla="*/ 1722200 h 3114120"/>
                                  <a:gd name="connsiteX55" fmla="*/ 2662098 w 2851403"/>
                                  <a:gd name="connsiteY55" fmla="*/ 1813640 h 3114120"/>
                                  <a:gd name="connsiteX56" fmla="*/ 2621458 w 2851403"/>
                                  <a:gd name="connsiteY56" fmla="*/ 1823800 h 3114120"/>
                                  <a:gd name="connsiteX57" fmla="*/ 2824658 w 2851403"/>
                                  <a:gd name="connsiteY57" fmla="*/ 1955880 h 3114120"/>
                                  <a:gd name="connsiteX58" fmla="*/ 2834818 w 2851403"/>
                                  <a:gd name="connsiteY58" fmla="*/ 2108280 h 3114120"/>
                                  <a:gd name="connsiteX59" fmla="*/ 2692578 w 2851403"/>
                                  <a:gd name="connsiteY59" fmla="*/ 2169240 h 3114120"/>
                                  <a:gd name="connsiteX60" fmla="*/ 2763698 w 2851403"/>
                                  <a:gd name="connsiteY60" fmla="*/ 2413080 h 3114120"/>
                                  <a:gd name="connsiteX61" fmla="*/ 2794178 w 2851403"/>
                                  <a:gd name="connsiteY61" fmla="*/ 2707720 h 3114120"/>
                                  <a:gd name="connsiteX62" fmla="*/ 2702738 w 2851403"/>
                                  <a:gd name="connsiteY62" fmla="*/ 2900760 h 3114120"/>
                                  <a:gd name="connsiteX63" fmla="*/ 2570658 w 2851403"/>
                                  <a:gd name="connsiteY63" fmla="*/ 3093800 h 3114120"/>
                                  <a:gd name="connsiteX64" fmla="*/ 2590978 w 2851403"/>
                                  <a:gd name="connsiteY64" fmla="*/ 3073480 h 3114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</a:cxnLst>
                                <a:rect l="l" t="t" r="r" b="b"/>
                                <a:pathLst>
                                  <a:path w="2851403" h="3114120">
                                    <a:moveTo>
                                      <a:pt x="396418" y="3114120"/>
                                    </a:moveTo>
                                    <a:cubicBezTo>
                                      <a:pt x="321064" y="3079406"/>
                                      <a:pt x="245711" y="3044693"/>
                                      <a:pt x="203378" y="2982040"/>
                                    </a:cubicBezTo>
                                    <a:cubicBezTo>
                                      <a:pt x="161045" y="2919387"/>
                                      <a:pt x="133951" y="2816093"/>
                                      <a:pt x="142418" y="2738200"/>
                                    </a:cubicBezTo>
                                    <a:cubicBezTo>
                                      <a:pt x="150885" y="2660307"/>
                                      <a:pt x="245711" y="2551933"/>
                                      <a:pt x="254178" y="2514680"/>
                                    </a:cubicBezTo>
                                    <a:cubicBezTo>
                                      <a:pt x="262645" y="2477427"/>
                                      <a:pt x="228778" y="2528227"/>
                                      <a:pt x="193218" y="2514680"/>
                                    </a:cubicBezTo>
                                    <a:cubicBezTo>
                                      <a:pt x="157658" y="2501133"/>
                                      <a:pt x="72991" y="2465573"/>
                                      <a:pt x="40818" y="2433400"/>
                                    </a:cubicBezTo>
                                    <a:cubicBezTo>
                                      <a:pt x="8645" y="2401227"/>
                                      <a:pt x="-1515" y="2367360"/>
                                      <a:pt x="178" y="2321640"/>
                                    </a:cubicBezTo>
                                    <a:cubicBezTo>
                                      <a:pt x="1871" y="2275920"/>
                                      <a:pt x="15418" y="2196333"/>
                                      <a:pt x="50978" y="2159080"/>
                                    </a:cubicBezTo>
                                    <a:cubicBezTo>
                                      <a:pt x="86538" y="2121827"/>
                                      <a:pt x="177978" y="2111667"/>
                                      <a:pt x="213538" y="2098120"/>
                                    </a:cubicBezTo>
                                    <a:cubicBezTo>
                                      <a:pt x="249098" y="2084573"/>
                                      <a:pt x="289738" y="2096427"/>
                                      <a:pt x="264338" y="2077800"/>
                                    </a:cubicBezTo>
                                    <a:cubicBezTo>
                                      <a:pt x="238938" y="2059173"/>
                                      <a:pt x="103471" y="2035467"/>
                                      <a:pt x="61138" y="1986360"/>
                                    </a:cubicBezTo>
                                    <a:cubicBezTo>
                                      <a:pt x="18805" y="1937253"/>
                                      <a:pt x="10338" y="1837347"/>
                                      <a:pt x="10338" y="1783160"/>
                                    </a:cubicBezTo>
                                    <a:cubicBezTo>
                                      <a:pt x="10338" y="1728973"/>
                                      <a:pt x="25578" y="1700187"/>
                                      <a:pt x="61138" y="1661240"/>
                                    </a:cubicBezTo>
                                    <a:cubicBezTo>
                                      <a:pt x="96698" y="1622293"/>
                                      <a:pt x="186445" y="1571493"/>
                                      <a:pt x="223698" y="1549480"/>
                                    </a:cubicBezTo>
                                    <a:cubicBezTo>
                                      <a:pt x="260951" y="1527467"/>
                                      <a:pt x="306671" y="1557947"/>
                                      <a:pt x="284658" y="1529160"/>
                                    </a:cubicBezTo>
                                    <a:cubicBezTo>
                                      <a:pt x="262645" y="1500373"/>
                                      <a:pt x="125485" y="1432640"/>
                                      <a:pt x="91618" y="1376760"/>
                                    </a:cubicBezTo>
                                    <a:cubicBezTo>
                                      <a:pt x="57751" y="1320880"/>
                                      <a:pt x="74685" y="1231133"/>
                                      <a:pt x="81458" y="1193880"/>
                                    </a:cubicBezTo>
                                    <a:cubicBezTo>
                                      <a:pt x="88231" y="1156627"/>
                                      <a:pt x="132258" y="1153240"/>
                                      <a:pt x="132258" y="1153240"/>
                                    </a:cubicBezTo>
                                    <a:lnTo>
                                      <a:pt x="294818" y="1021160"/>
                                    </a:lnTo>
                                    <a:cubicBezTo>
                                      <a:pt x="326991" y="994067"/>
                                      <a:pt x="367631" y="1019467"/>
                                      <a:pt x="325298" y="990680"/>
                                    </a:cubicBezTo>
                                    <a:cubicBezTo>
                                      <a:pt x="282965" y="961893"/>
                                      <a:pt x="91618" y="911093"/>
                                      <a:pt x="40818" y="848440"/>
                                    </a:cubicBezTo>
                                    <a:cubicBezTo>
                                      <a:pt x="-9982" y="785787"/>
                                      <a:pt x="3565" y="675720"/>
                                      <a:pt x="20498" y="614760"/>
                                    </a:cubicBezTo>
                                    <a:cubicBezTo>
                                      <a:pt x="37431" y="553800"/>
                                      <a:pt x="86538" y="504693"/>
                                      <a:pt x="142418" y="482680"/>
                                    </a:cubicBezTo>
                                    <a:cubicBezTo>
                                      <a:pt x="198298" y="460667"/>
                                      <a:pt x="325298" y="503000"/>
                                      <a:pt x="355778" y="482680"/>
                                    </a:cubicBezTo>
                                    <a:cubicBezTo>
                                      <a:pt x="386258" y="462360"/>
                                      <a:pt x="323605" y="413253"/>
                                      <a:pt x="325298" y="360760"/>
                                    </a:cubicBezTo>
                                    <a:cubicBezTo>
                                      <a:pt x="326991" y="308267"/>
                                      <a:pt x="320218" y="215133"/>
                                      <a:pt x="365938" y="167720"/>
                                    </a:cubicBezTo>
                                    <a:cubicBezTo>
                                      <a:pt x="411658" y="120307"/>
                                      <a:pt x="528498" y="71200"/>
                                      <a:pt x="599618" y="76280"/>
                                    </a:cubicBezTo>
                                    <a:cubicBezTo>
                                      <a:pt x="670738" y="81360"/>
                                      <a:pt x="743551" y="150787"/>
                                      <a:pt x="792658" y="198200"/>
                                    </a:cubicBezTo>
                                    <a:cubicBezTo>
                                      <a:pt x="841765" y="245613"/>
                                      <a:pt x="863778" y="352293"/>
                                      <a:pt x="894258" y="360760"/>
                                    </a:cubicBezTo>
                                    <a:cubicBezTo>
                                      <a:pt x="924738" y="369227"/>
                                      <a:pt x="955218" y="284560"/>
                                      <a:pt x="975538" y="249000"/>
                                    </a:cubicBezTo>
                                    <a:cubicBezTo>
                                      <a:pt x="995858" y="213440"/>
                                      <a:pt x="982311" y="186347"/>
                                      <a:pt x="1016178" y="147400"/>
                                    </a:cubicBezTo>
                                    <a:cubicBezTo>
                                      <a:pt x="1050045" y="108453"/>
                                      <a:pt x="1105925" y="35640"/>
                                      <a:pt x="1178738" y="15320"/>
                                    </a:cubicBezTo>
                                    <a:cubicBezTo>
                                      <a:pt x="1251551" y="-5000"/>
                                      <a:pt x="1407338" y="-8387"/>
                                      <a:pt x="1453058" y="25480"/>
                                    </a:cubicBezTo>
                                    <a:cubicBezTo>
                                      <a:pt x="1498778" y="59347"/>
                                      <a:pt x="1453058" y="218520"/>
                                      <a:pt x="1453058" y="218520"/>
                                    </a:cubicBezTo>
                                    <a:cubicBezTo>
                                      <a:pt x="1453058" y="262547"/>
                                      <a:pt x="1446285" y="276093"/>
                                      <a:pt x="1453058" y="289640"/>
                                    </a:cubicBezTo>
                                    <a:cubicBezTo>
                                      <a:pt x="1459831" y="303187"/>
                                      <a:pt x="1473378" y="303187"/>
                                      <a:pt x="1493698" y="299800"/>
                                    </a:cubicBezTo>
                                    <a:cubicBezTo>
                                      <a:pt x="1514018" y="296413"/>
                                      <a:pt x="1539418" y="301493"/>
                                      <a:pt x="1574978" y="269320"/>
                                    </a:cubicBezTo>
                                    <a:cubicBezTo>
                                      <a:pt x="1610538" y="237147"/>
                                      <a:pt x="1646098" y="137240"/>
                                      <a:pt x="1707058" y="106760"/>
                                    </a:cubicBezTo>
                                    <a:cubicBezTo>
                                      <a:pt x="1768018" y="76280"/>
                                      <a:pt x="1873005" y="61040"/>
                                      <a:pt x="1940738" y="86440"/>
                                    </a:cubicBezTo>
                                    <a:cubicBezTo>
                                      <a:pt x="2008471" y="111840"/>
                                      <a:pt x="2088058" y="198200"/>
                                      <a:pt x="2113458" y="259160"/>
                                    </a:cubicBezTo>
                                    <a:cubicBezTo>
                                      <a:pt x="2138858" y="320120"/>
                                      <a:pt x="2089751" y="413253"/>
                                      <a:pt x="2093138" y="452200"/>
                                    </a:cubicBezTo>
                                    <a:cubicBezTo>
                                      <a:pt x="2096525" y="491147"/>
                                      <a:pt x="2088058" y="509773"/>
                                      <a:pt x="2133778" y="492840"/>
                                    </a:cubicBezTo>
                                    <a:cubicBezTo>
                                      <a:pt x="2179498" y="475907"/>
                                      <a:pt x="2287871" y="359067"/>
                                      <a:pt x="2367458" y="350600"/>
                                    </a:cubicBezTo>
                                    <a:cubicBezTo>
                                      <a:pt x="2447045" y="342133"/>
                                      <a:pt x="2574045" y="384467"/>
                                      <a:pt x="2611298" y="442040"/>
                                    </a:cubicBezTo>
                                    <a:cubicBezTo>
                                      <a:pt x="2648551" y="499613"/>
                                      <a:pt x="2612991" y="638467"/>
                                      <a:pt x="2590978" y="696040"/>
                                    </a:cubicBezTo>
                                    <a:cubicBezTo>
                                      <a:pt x="2568965" y="753613"/>
                                      <a:pt x="2475831" y="770547"/>
                                      <a:pt x="2479218" y="787480"/>
                                    </a:cubicBezTo>
                                    <a:cubicBezTo>
                                      <a:pt x="2482605" y="804413"/>
                                      <a:pt x="2565578" y="782400"/>
                                      <a:pt x="2611298" y="797640"/>
                                    </a:cubicBezTo>
                                    <a:cubicBezTo>
                                      <a:pt x="2657018" y="812880"/>
                                      <a:pt x="2729831" y="843360"/>
                                      <a:pt x="2753538" y="878920"/>
                                    </a:cubicBezTo>
                                    <a:cubicBezTo>
                                      <a:pt x="2777245" y="914480"/>
                                      <a:pt x="2768778" y="970360"/>
                                      <a:pt x="2753538" y="1011000"/>
                                    </a:cubicBezTo>
                                    <a:cubicBezTo>
                                      <a:pt x="2738298" y="1051640"/>
                                      <a:pt x="2673951" y="1099053"/>
                                      <a:pt x="2662098" y="1122760"/>
                                    </a:cubicBezTo>
                                    <a:cubicBezTo>
                                      <a:pt x="2650245" y="1146467"/>
                                      <a:pt x="2677338" y="1131227"/>
                                      <a:pt x="2682418" y="1153240"/>
                                    </a:cubicBezTo>
                                    <a:cubicBezTo>
                                      <a:pt x="2687498" y="1175253"/>
                                      <a:pt x="2702738" y="1227747"/>
                                      <a:pt x="2692578" y="1254840"/>
                                    </a:cubicBezTo>
                                    <a:cubicBezTo>
                                      <a:pt x="2682418" y="1281933"/>
                                      <a:pt x="2607911" y="1281933"/>
                                      <a:pt x="2621458" y="1315800"/>
                                    </a:cubicBezTo>
                                    <a:cubicBezTo>
                                      <a:pt x="2635005" y="1349667"/>
                                      <a:pt x="2750151" y="1390307"/>
                                      <a:pt x="2773858" y="1458040"/>
                                    </a:cubicBezTo>
                                    <a:cubicBezTo>
                                      <a:pt x="2797565" y="1525773"/>
                                      <a:pt x="2782325" y="1662933"/>
                                      <a:pt x="2763698" y="1722200"/>
                                    </a:cubicBezTo>
                                    <a:cubicBezTo>
                                      <a:pt x="2745071" y="1781467"/>
                                      <a:pt x="2685805" y="1796707"/>
                                      <a:pt x="2662098" y="1813640"/>
                                    </a:cubicBezTo>
                                    <a:cubicBezTo>
                                      <a:pt x="2638391" y="1830573"/>
                                      <a:pt x="2594365" y="1800093"/>
                                      <a:pt x="2621458" y="1823800"/>
                                    </a:cubicBezTo>
                                    <a:cubicBezTo>
                                      <a:pt x="2648551" y="1847507"/>
                                      <a:pt x="2789098" y="1908467"/>
                                      <a:pt x="2824658" y="1955880"/>
                                    </a:cubicBezTo>
                                    <a:cubicBezTo>
                                      <a:pt x="2860218" y="2003293"/>
                                      <a:pt x="2856831" y="2072720"/>
                                      <a:pt x="2834818" y="2108280"/>
                                    </a:cubicBezTo>
                                    <a:cubicBezTo>
                                      <a:pt x="2812805" y="2143840"/>
                                      <a:pt x="2704431" y="2118440"/>
                                      <a:pt x="2692578" y="2169240"/>
                                    </a:cubicBezTo>
                                    <a:cubicBezTo>
                                      <a:pt x="2680725" y="2220040"/>
                                      <a:pt x="2746765" y="2323333"/>
                                      <a:pt x="2763698" y="2413080"/>
                                    </a:cubicBezTo>
                                    <a:cubicBezTo>
                                      <a:pt x="2780631" y="2502827"/>
                                      <a:pt x="2804338" y="2626440"/>
                                      <a:pt x="2794178" y="2707720"/>
                                    </a:cubicBezTo>
                                    <a:cubicBezTo>
                                      <a:pt x="2784018" y="2789000"/>
                                      <a:pt x="2739991" y="2836413"/>
                                      <a:pt x="2702738" y="2900760"/>
                                    </a:cubicBezTo>
                                    <a:cubicBezTo>
                                      <a:pt x="2665485" y="2965107"/>
                                      <a:pt x="2589285" y="3065013"/>
                                      <a:pt x="2570658" y="3093800"/>
                                    </a:cubicBezTo>
                                    <a:cubicBezTo>
                                      <a:pt x="2552031" y="3122587"/>
                                      <a:pt x="2590978" y="3073480"/>
                                      <a:pt x="2590978" y="307348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0C0B6A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4" name="Rektangel 24"/>
                            <wps:cNvSpPr/>
                            <wps:spPr>
                              <a:xfrm>
                                <a:off x="891290" y="125759"/>
                                <a:ext cx="41727" cy="1450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A9162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5" name="Frihandsfigur 25"/>
                            <wps:cNvSpPr/>
                            <wps:spPr>
                              <a:xfrm>
                                <a:off x="574846" y="260193"/>
                                <a:ext cx="353444" cy="237589"/>
                              </a:xfrm>
                              <a:custGeom>
                                <a:avLst/>
                                <a:gdLst>
                                  <a:gd name="connsiteX0" fmla="*/ 353088 w 370173"/>
                                  <a:gd name="connsiteY0" fmla="*/ 233488 h 239183"/>
                                  <a:gd name="connsiteX1" fmla="*/ 0 w 370173"/>
                                  <a:gd name="connsiteY1" fmla="*/ 239183 h 239183"/>
                                  <a:gd name="connsiteX2" fmla="*/ 5695 w 370173"/>
                                  <a:gd name="connsiteY2" fmla="*/ 0 h 239183"/>
                                  <a:gd name="connsiteX3" fmla="*/ 370173 w 370173"/>
                                  <a:gd name="connsiteY3" fmla="*/ 68338 h 239183"/>
                                  <a:gd name="connsiteX4" fmla="*/ 353088 w 370173"/>
                                  <a:gd name="connsiteY4" fmla="*/ 233488 h 239183"/>
                                  <a:gd name="connsiteX0" fmla="*/ 353088 w 359597"/>
                                  <a:gd name="connsiteY0" fmla="*/ 233488 h 239183"/>
                                  <a:gd name="connsiteX1" fmla="*/ 0 w 359597"/>
                                  <a:gd name="connsiteY1" fmla="*/ 239183 h 239183"/>
                                  <a:gd name="connsiteX2" fmla="*/ 5695 w 359597"/>
                                  <a:gd name="connsiteY2" fmla="*/ 0 h 239183"/>
                                  <a:gd name="connsiteX3" fmla="*/ 359597 w 359597"/>
                                  <a:gd name="connsiteY3" fmla="*/ 68338 h 239183"/>
                                  <a:gd name="connsiteX4" fmla="*/ 353088 w 359597"/>
                                  <a:gd name="connsiteY4" fmla="*/ 233488 h 2391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9597" h="239183">
                                    <a:moveTo>
                                      <a:pt x="353088" y="233488"/>
                                    </a:moveTo>
                                    <a:lnTo>
                                      <a:pt x="0" y="239183"/>
                                    </a:lnTo>
                                    <a:lnTo>
                                      <a:pt x="5695" y="0"/>
                                    </a:lnTo>
                                    <a:lnTo>
                                      <a:pt x="359597" y="68338"/>
                                    </a:lnTo>
                                    <a:lnTo>
                                      <a:pt x="353088" y="233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86B1C05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6" name="Rektangel 26"/>
                            <wps:cNvSpPr/>
                            <wps:spPr>
                              <a:xfrm rot="21163538">
                                <a:off x="470393" y="383622"/>
                                <a:ext cx="459993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50ACCCD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7" name="Rektangel 27"/>
                            <wps:cNvSpPr/>
                            <wps:spPr>
                              <a:xfrm>
                                <a:off x="916232" y="117552"/>
                                <a:ext cx="100420" cy="3802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497E8A5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8" name="Rektangel 28"/>
                            <wps:cNvSpPr/>
                            <wps:spPr>
                              <a:xfrm rot="21162365">
                                <a:off x="316564" y="1757896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21CE77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9" name="Rektangel 29"/>
                            <wps:cNvSpPr/>
                            <wps:spPr>
                              <a:xfrm>
                                <a:off x="288553" y="1210679"/>
                                <a:ext cx="144162" cy="80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A9C178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0" name="Rektangel 30"/>
                            <wps:cNvSpPr/>
                            <wps:spPr>
                              <a:xfrm>
                                <a:off x="284180" y="1594291"/>
                                <a:ext cx="149232" cy="87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A80414D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1" name="Rektangel 31"/>
                            <wps:cNvSpPr/>
                            <wps:spPr>
                              <a:xfrm>
                                <a:off x="284876" y="1990456"/>
                                <a:ext cx="149232" cy="87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1136A18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2" name="Rektangel 32"/>
                            <wps:cNvSpPr/>
                            <wps:spPr>
                              <a:xfrm>
                                <a:off x="281426" y="1176590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50C1DAC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3" name="Rektangel 33"/>
                            <wps:cNvSpPr/>
                            <wps:spPr>
                              <a:xfrm>
                                <a:off x="282127" y="1302866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1223B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4" name="Rektangel 34"/>
                            <wps:cNvSpPr/>
                            <wps:spPr>
                              <a:xfrm>
                                <a:off x="282127" y="1560218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14E6716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Rektangel 35"/>
                            <wps:cNvSpPr/>
                            <wps:spPr>
                              <a:xfrm>
                                <a:off x="282828" y="1686495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99A709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Rektangel 36"/>
                            <wps:cNvSpPr/>
                            <wps:spPr>
                              <a:xfrm>
                                <a:off x="282828" y="1956401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7A3645E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7" name="Rektangel 37"/>
                            <wps:cNvSpPr/>
                            <wps:spPr>
                              <a:xfrm>
                                <a:off x="283529" y="2082678"/>
                                <a:ext cx="147855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16F59C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8" name="Rektangel 38"/>
                            <wps:cNvSpPr/>
                            <wps:spPr>
                              <a:xfrm>
                                <a:off x="432716" y="720367"/>
                                <a:ext cx="80731" cy="17448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F1F650A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Rektangel 39"/>
                            <wps:cNvSpPr/>
                            <wps:spPr>
                              <a:xfrm>
                                <a:off x="519214" y="858450"/>
                                <a:ext cx="2087477" cy="19708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478870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40" name="Rektangel 40"/>
                            <wps:cNvSpPr/>
                            <wps:spPr>
                              <a:xfrm>
                                <a:off x="506429" y="867626"/>
                                <a:ext cx="485313" cy="196429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C7B4A82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41" name="Rektangel 41"/>
                            <wps:cNvSpPr/>
                            <wps:spPr>
                              <a:xfrm>
                                <a:off x="1935015" y="2506612"/>
                                <a:ext cx="106740" cy="10130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ysClr val="window" lastClr="FFFFFF"/>
                                  </a:gs>
                                  <a:gs pos="100000">
                                    <a:srgbClr val="1F497D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9266C82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42" name="Rak 42"/>
                            <wps:cNvCnPr/>
                            <wps:spPr>
                              <a:xfrm>
                                <a:off x="2594270" y="2436665"/>
                                <a:ext cx="341971" cy="2503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3" name="Rak 43"/>
                            <wps:cNvCnPr/>
                            <wps:spPr>
                              <a:xfrm>
                                <a:off x="36404" y="2475661"/>
                                <a:ext cx="45986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4" name="Rak 44"/>
                            <wps:cNvCnPr/>
                            <wps:spPr>
                              <a:xfrm flipV="1">
                                <a:off x="325918" y="2936727"/>
                                <a:ext cx="1722344" cy="3480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5" name="Rak 45"/>
                            <wps:cNvCnPr/>
                            <wps:spPr>
                              <a:xfrm flipV="1">
                                <a:off x="500528" y="2830313"/>
                                <a:ext cx="2126965" cy="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6" name="Rak 46"/>
                            <wps:cNvCnPr/>
                            <wps:spPr>
                              <a:xfrm flipH="1" flipV="1">
                                <a:off x="505169" y="2830314"/>
                                <a:ext cx="4261" cy="140633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7" name="Rak 47"/>
                            <wps:cNvCnPr/>
                            <wps:spPr>
                              <a:xfrm flipV="1">
                                <a:off x="2565718" y="850357"/>
                                <a:ext cx="0" cy="159407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8" name="Rektangel 48"/>
                            <wps:cNvSpPr/>
                            <wps:spPr>
                              <a:xfrm rot="16200000">
                                <a:off x="-17157" y="1905012"/>
                                <a:ext cx="2091205" cy="164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F64F81C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49" name="Rak 49"/>
                            <wps:cNvCnPr/>
                            <wps:spPr>
                              <a:xfrm flipV="1">
                                <a:off x="986061" y="868387"/>
                                <a:ext cx="10162" cy="210330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50" name="Rak 50"/>
                            <wps:cNvCnPr/>
                            <wps:spPr>
                              <a:xfrm flipV="1">
                                <a:off x="2584798" y="2476807"/>
                                <a:ext cx="0" cy="337713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51" name="Rak 51"/>
                            <wps:cNvCnPr/>
                            <wps:spPr>
                              <a:xfrm flipH="1">
                                <a:off x="1816283" y="2796115"/>
                                <a:ext cx="797702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52" name="Rektangel 52"/>
                            <wps:cNvSpPr/>
                            <wps:spPr>
                              <a:xfrm rot="374854">
                                <a:off x="2197512" y="868345"/>
                                <a:ext cx="396002" cy="21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4C3B1F6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3" name="Rektangel 53"/>
                            <wps:cNvSpPr/>
                            <wps:spPr>
                              <a:xfrm rot="374854">
                                <a:off x="1792060" y="873744"/>
                                <a:ext cx="396002" cy="21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8024491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4" name="Rektangel 54"/>
                            <wps:cNvSpPr/>
                            <wps:spPr>
                              <a:xfrm rot="374854">
                                <a:off x="1414098" y="885417"/>
                                <a:ext cx="396002" cy="21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679519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5" name="Frihandsfigur 55"/>
                            <wps:cNvSpPr/>
                            <wps:spPr>
                              <a:xfrm>
                                <a:off x="2195196" y="2487560"/>
                                <a:ext cx="381620" cy="246091"/>
                              </a:xfrm>
                              <a:custGeom>
                                <a:avLst/>
                                <a:gdLst>
                                  <a:gd name="connsiteX0" fmla="*/ 68502 w 418129"/>
                                  <a:gd name="connsiteY0" fmla="*/ 171939 h 247742"/>
                                  <a:gd name="connsiteX1" fmla="*/ 80225 w 418129"/>
                                  <a:gd name="connsiteY1" fmla="*/ 164124 h 247742"/>
                                  <a:gd name="connsiteX2" fmla="*/ 60686 w 418129"/>
                                  <a:gd name="connsiteY2" fmla="*/ 140677 h 247742"/>
                                  <a:gd name="connsiteX3" fmla="*/ 107578 w 418129"/>
                                  <a:gd name="connsiteY3" fmla="*/ 136770 h 247742"/>
                                  <a:gd name="connsiteX4" fmla="*/ 88040 w 418129"/>
                                  <a:gd name="connsiteY4" fmla="*/ 132862 h 247742"/>
                                  <a:gd name="connsiteX5" fmla="*/ 76317 w 418129"/>
                                  <a:gd name="connsiteY5" fmla="*/ 128954 h 247742"/>
                                  <a:gd name="connsiteX6" fmla="*/ 64594 w 418129"/>
                                  <a:gd name="connsiteY6" fmla="*/ 117231 h 247742"/>
                                  <a:gd name="connsiteX7" fmla="*/ 17702 w 418129"/>
                                  <a:gd name="connsiteY7" fmla="*/ 93785 h 247742"/>
                                  <a:gd name="connsiteX8" fmla="*/ 45055 w 418129"/>
                                  <a:gd name="connsiteY8" fmla="*/ 85970 h 247742"/>
                                  <a:gd name="connsiteX9" fmla="*/ 60686 w 418129"/>
                                  <a:gd name="connsiteY9" fmla="*/ 89877 h 247742"/>
                                  <a:gd name="connsiteX10" fmla="*/ 13794 w 418129"/>
                                  <a:gd name="connsiteY10" fmla="*/ 132862 h 247742"/>
                                  <a:gd name="connsiteX11" fmla="*/ 2071 w 418129"/>
                                  <a:gd name="connsiteY11" fmla="*/ 152400 h 247742"/>
                                  <a:gd name="connsiteX12" fmla="*/ 193548 w 418129"/>
                                  <a:gd name="connsiteY12" fmla="*/ 128954 h 247742"/>
                                  <a:gd name="connsiteX13" fmla="*/ 158378 w 418129"/>
                                  <a:gd name="connsiteY13" fmla="*/ 117231 h 247742"/>
                                  <a:gd name="connsiteX14" fmla="*/ 142748 w 418129"/>
                                  <a:gd name="connsiteY14" fmla="*/ 105508 h 247742"/>
                                  <a:gd name="connsiteX15" fmla="*/ 64594 w 418129"/>
                                  <a:gd name="connsiteY15" fmla="*/ 101600 h 247742"/>
                                  <a:gd name="connsiteX16" fmla="*/ 68502 w 418129"/>
                                  <a:gd name="connsiteY16" fmla="*/ 89877 h 247742"/>
                                  <a:gd name="connsiteX17" fmla="*/ 68502 w 418129"/>
                                  <a:gd name="connsiteY17" fmla="*/ 66431 h 247742"/>
                                  <a:gd name="connsiteX18" fmla="*/ 56778 w 418129"/>
                                  <a:gd name="connsiteY18" fmla="*/ 62524 h 247742"/>
                                  <a:gd name="connsiteX19" fmla="*/ 52871 w 418129"/>
                                  <a:gd name="connsiteY19" fmla="*/ 46893 h 247742"/>
                                  <a:gd name="connsiteX20" fmla="*/ 9886 w 418129"/>
                                  <a:gd name="connsiteY20" fmla="*/ 42985 h 247742"/>
                                  <a:gd name="connsiteX21" fmla="*/ 56778 w 418129"/>
                                  <a:gd name="connsiteY21" fmla="*/ 39077 h 247742"/>
                                  <a:gd name="connsiteX22" fmla="*/ 88040 w 418129"/>
                                  <a:gd name="connsiteY22" fmla="*/ 35170 h 247742"/>
                                  <a:gd name="connsiteX23" fmla="*/ 68502 w 418129"/>
                                  <a:gd name="connsiteY23" fmla="*/ 31262 h 247742"/>
                                  <a:gd name="connsiteX24" fmla="*/ 80225 w 418129"/>
                                  <a:gd name="connsiteY24" fmla="*/ 11724 h 247742"/>
                                  <a:gd name="connsiteX25" fmla="*/ 107578 w 418129"/>
                                  <a:gd name="connsiteY25" fmla="*/ 7816 h 247742"/>
                                  <a:gd name="connsiteX26" fmla="*/ 134932 w 418129"/>
                                  <a:gd name="connsiteY26" fmla="*/ 0 h 247742"/>
                                  <a:gd name="connsiteX27" fmla="*/ 134932 w 418129"/>
                                  <a:gd name="connsiteY27" fmla="*/ 23447 h 247742"/>
                                  <a:gd name="connsiteX28" fmla="*/ 131025 w 418129"/>
                                  <a:gd name="connsiteY28" fmla="*/ 35170 h 247742"/>
                                  <a:gd name="connsiteX29" fmla="*/ 154471 w 418129"/>
                                  <a:gd name="connsiteY29" fmla="*/ 31262 h 247742"/>
                                  <a:gd name="connsiteX30" fmla="*/ 170102 w 418129"/>
                                  <a:gd name="connsiteY30" fmla="*/ 19539 h 247742"/>
                                  <a:gd name="connsiteX31" fmla="*/ 162286 w 418129"/>
                                  <a:gd name="connsiteY31" fmla="*/ 27354 h 247742"/>
                                  <a:gd name="connsiteX32" fmla="*/ 174009 w 418129"/>
                                  <a:gd name="connsiteY32" fmla="*/ 31262 h 247742"/>
                                  <a:gd name="connsiteX33" fmla="*/ 177917 w 418129"/>
                                  <a:gd name="connsiteY33" fmla="*/ 46893 h 247742"/>
                                  <a:gd name="connsiteX34" fmla="*/ 213086 w 418129"/>
                                  <a:gd name="connsiteY34" fmla="*/ 23447 h 247742"/>
                                  <a:gd name="connsiteX35" fmla="*/ 224809 w 418129"/>
                                  <a:gd name="connsiteY35" fmla="*/ 39077 h 247742"/>
                                  <a:gd name="connsiteX36" fmla="*/ 244348 w 418129"/>
                                  <a:gd name="connsiteY36" fmla="*/ 23447 h 247742"/>
                                  <a:gd name="connsiteX37" fmla="*/ 263886 w 418129"/>
                                  <a:gd name="connsiteY37" fmla="*/ 27354 h 247742"/>
                                  <a:gd name="connsiteX38" fmla="*/ 252163 w 418129"/>
                                  <a:gd name="connsiteY38" fmla="*/ 46893 h 247742"/>
                                  <a:gd name="connsiteX39" fmla="*/ 232625 w 418129"/>
                                  <a:gd name="connsiteY39" fmla="*/ 74247 h 247742"/>
                                  <a:gd name="connsiteX40" fmla="*/ 259978 w 418129"/>
                                  <a:gd name="connsiteY40" fmla="*/ 82062 h 247742"/>
                                  <a:gd name="connsiteX41" fmla="*/ 306871 w 418129"/>
                                  <a:gd name="connsiteY41" fmla="*/ 70339 h 247742"/>
                                  <a:gd name="connsiteX42" fmla="*/ 295148 w 418129"/>
                                  <a:gd name="connsiteY42" fmla="*/ 78154 h 247742"/>
                                  <a:gd name="connsiteX43" fmla="*/ 338132 w 418129"/>
                                  <a:gd name="connsiteY43" fmla="*/ 74247 h 247742"/>
                                  <a:gd name="connsiteX44" fmla="*/ 342040 w 418129"/>
                                  <a:gd name="connsiteY44" fmla="*/ 62524 h 247742"/>
                                  <a:gd name="connsiteX45" fmla="*/ 349855 w 418129"/>
                                  <a:gd name="connsiteY45" fmla="*/ 82062 h 247742"/>
                                  <a:gd name="connsiteX46" fmla="*/ 349855 w 418129"/>
                                  <a:gd name="connsiteY46" fmla="*/ 113324 h 247742"/>
                                  <a:gd name="connsiteX47" fmla="*/ 392840 w 418129"/>
                                  <a:gd name="connsiteY47" fmla="*/ 128954 h 247742"/>
                                  <a:gd name="connsiteX48" fmla="*/ 416286 w 418129"/>
                                  <a:gd name="connsiteY48" fmla="*/ 117231 h 247742"/>
                                  <a:gd name="connsiteX49" fmla="*/ 365486 w 418129"/>
                                  <a:gd name="connsiteY49" fmla="*/ 144585 h 247742"/>
                                  <a:gd name="connsiteX50" fmla="*/ 381117 w 418129"/>
                                  <a:gd name="connsiteY50" fmla="*/ 152400 h 247742"/>
                                  <a:gd name="connsiteX51" fmla="*/ 385025 w 418129"/>
                                  <a:gd name="connsiteY51" fmla="*/ 246185 h 247742"/>
                                  <a:gd name="connsiteX52" fmla="*/ 381117 w 418129"/>
                                  <a:gd name="connsiteY52" fmla="*/ 222739 h 247742"/>
                                  <a:gd name="connsiteX53" fmla="*/ 373302 w 418129"/>
                                  <a:gd name="connsiteY53" fmla="*/ 199293 h 247742"/>
                                  <a:gd name="connsiteX54" fmla="*/ 349855 w 418129"/>
                                  <a:gd name="connsiteY54" fmla="*/ 187570 h 247742"/>
                                  <a:gd name="connsiteX55" fmla="*/ 338132 w 418129"/>
                                  <a:gd name="connsiteY55" fmla="*/ 183662 h 247742"/>
                                  <a:gd name="connsiteX56" fmla="*/ 283425 w 418129"/>
                                  <a:gd name="connsiteY56" fmla="*/ 171939 h 247742"/>
                                  <a:gd name="connsiteX57" fmla="*/ 267794 w 418129"/>
                                  <a:gd name="connsiteY57" fmla="*/ 144585 h 2477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</a:cxnLst>
                                <a:rect l="l" t="t" r="r" b="b"/>
                                <a:pathLst>
                                  <a:path w="418129" h="247742">
                                    <a:moveTo>
                                      <a:pt x="68502" y="171939"/>
                                    </a:moveTo>
                                    <a:cubicBezTo>
                                      <a:pt x="72410" y="169334"/>
                                      <a:pt x="79561" y="168773"/>
                                      <a:pt x="80225" y="164124"/>
                                    </a:cubicBezTo>
                                    <a:cubicBezTo>
                                      <a:pt x="82986" y="144796"/>
                                      <a:pt x="71955" y="144434"/>
                                      <a:pt x="60686" y="140677"/>
                                    </a:cubicBezTo>
                                    <a:cubicBezTo>
                                      <a:pt x="76317" y="139375"/>
                                      <a:pt x="92497" y="141079"/>
                                      <a:pt x="107578" y="136770"/>
                                    </a:cubicBezTo>
                                    <a:cubicBezTo>
                                      <a:pt x="113964" y="134945"/>
                                      <a:pt x="94483" y="134473"/>
                                      <a:pt x="88040" y="132862"/>
                                    </a:cubicBezTo>
                                    <a:cubicBezTo>
                                      <a:pt x="84044" y="131863"/>
                                      <a:pt x="80225" y="130257"/>
                                      <a:pt x="76317" y="128954"/>
                                    </a:cubicBezTo>
                                    <a:cubicBezTo>
                                      <a:pt x="72409" y="125046"/>
                                      <a:pt x="69333" y="120074"/>
                                      <a:pt x="64594" y="117231"/>
                                    </a:cubicBezTo>
                                    <a:cubicBezTo>
                                      <a:pt x="49609" y="108240"/>
                                      <a:pt x="17702" y="93785"/>
                                      <a:pt x="17702" y="93785"/>
                                    </a:cubicBezTo>
                                    <a:cubicBezTo>
                                      <a:pt x="26820" y="91180"/>
                                      <a:pt x="35611" y="86829"/>
                                      <a:pt x="45055" y="85970"/>
                                    </a:cubicBezTo>
                                    <a:cubicBezTo>
                                      <a:pt x="50404" y="85484"/>
                                      <a:pt x="60686" y="84506"/>
                                      <a:pt x="60686" y="89877"/>
                                    </a:cubicBezTo>
                                    <a:cubicBezTo>
                                      <a:pt x="60686" y="101761"/>
                                      <a:pt x="14610" y="132250"/>
                                      <a:pt x="13794" y="132862"/>
                                    </a:cubicBezTo>
                                    <a:cubicBezTo>
                                      <a:pt x="9886" y="139375"/>
                                      <a:pt x="-5514" y="152011"/>
                                      <a:pt x="2071" y="152400"/>
                                    </a:cubicBezTo>
                                    <a:cubicBezTo>
                                      <a:pt x="131588" y="159042"/>
                                      <a:pt x="123830" y="158833"/>
                                      <a:pt x="193548" y="128954"/>
                                    </a:cubicBezTo>
                                    <a:cubicBezTo>
                                      <a:pt x="181825" y="125046"/>
                                      <a:pt x="168264" y="124646"/>
                                      <a:pt x="158378" y="117231"/>
                                    </a:cubicBezTo>
                                    <a:cubicBezTo>
                                      <a:pt x="153168" y="113323"/>
                                      <a:pt x="149172" y="106579"/>
                                      <a:pt x="142748" y="105508"/>
                                    </a:cubicBezTo>
                                    <a:cubicBezTo>
                                      <a:pt x="117019" y="101220"/>
                                      <a:pt x="90645" y="102903"/>
                                      <a:pt x="64594" y="101600"/>
                                    </a:cubicBezTo>
                                    <a:cubicBezTo>
                                      <a:pt x="65897" y="97692"/>
                                      <a:pt x="66660" y="93561"/>
                                      <a:pt x="68502" y="89877"/>
                                    </a:cubicBezTo>
                                    <a:cubicBezTo>
                                      <a:pt x="74456" y="77969"/>
                                      <a:pt x="83388" y="78339"/>
                                      <a:pt x="68502" y="66431"/>
                                    </a:cubicBezTo>
                                    <a:cubicBezTo>
                                      <a:pt x="65285" y="63858"/>
                                      <a:pt x="60686" y="63826"/>
                                      <a:pt x="56778" y="62524"/>
                                    </a:cubicBezTo>
                                    <a:cubicBezTo>
                                      <a:pt x="55476" y="57314"/>
                                      <a:pt x="57828" y="48959"/>
                                      <a:pt x="52871" y="46893"/>
                                    </a:cubicBezTo>
                                    <a:cubicBezTo>
                                      <a:pt x="39590" y="41359"/>
                                      <a:pt x="3453" y="55854"/>
                                      <a:pt x="9886" y="42985"/>
                                    </a:cubicBezTo>
                                    <a:cubicBezTo>
                                      <a:pt x="16899" y="28955"/>
                                      <a:pt x="41171" y="40638"/>
                                      <a:pt x="56778" y="39077"/>
                                    </a:cubicBezTo>
                                    <a:cubicBezTo>
                                      <a:pt x="67228" y="38032"/>
                                      <a:pt x="77619" y="36472"/>
                                      <a:pt x="88040" y="35170"/>
                                    </a:cubicBezTo>
                                    <a:cubicBezTo>
                                      <a:pt x="81527" y="33867"/>
                                      <a:pt x="73198" y="35958"/>
                                      <a:pt x="68502" y="31262"/>
                                    </a:cubicBezTo>
                                    <a:cubicBezTo>
                                      <a:pt x="64352" y="27112"/>
                                      <a:pt x="77744" y="12551"/>
                                      <a:pt x="80225" y="11724"/>
                                    </a:cubicBezTo>
                                    <a:cubicBezTo>
                                      <a:pt x="88963" y="8811"/>
                                      <a:pt x="98572" y="9746"/>
                                      <a:pt x="107578" y="7816"/>
                                    </a:cubicBezTo>
                                    <a:cubicBezTo>
                                      <a:pt x="116850" y="5829"/>
                                      <a:pt x="125814" y="2605"/>
                                      <a:pt x="134932" y="0"/>
                                    </a:cubicBezTo>
                                    <a:cubicBezTo>
                                      <a:pt x="124513" y="31265"/>
                                      <a:pt x="134932" y="-7816"/>
                                      <a:pt x="134932" y="23447"/>
                                    </a:cubicBezTo>
                                    <a:cubicBezTo>
                                      <a:pt x="134932" y="27566"/>
                                      <a:pt x="127201" y="33640"/>
                                      <a:pt x="131025" y="35170"/>
                                    </a:cubicBezTo>
                                    <a:cubicBezTo>
                                      <a:pt x="138382" y="38112"/>
                                      <a:pt x="146656" y="32565"/>
                                      <a:pt x="154471" y="31262"/>
                                    </a:cubicBezTo>
                                    <a:cubicBezTo>
                                      <a:pt x="159681" y="27354"/>
                                      <a:pt x="164277" y="22452"/>
                                      <a:pt x="170102" y="19539"/>
                                    </a:cubicBezTo>
                                    <a:cubicBezTo>
                                      <a:pt x="173397" y="17891"/>
                                      <a:pt x="161121" y="23859"/>
                                      <a:pt x="162286" y="27354"/>
                                    </a:cubicBezTo>
                                    <a:cubicBezTo>
                                      <a:pt x="163588" y="31262"/>
                                      <a:pt x="170101" y="29959"/>
                                      <a:pt x="174009" y="31262"/>
                                    </a:cubicBezTo>
                                    <a:cubicBezTo>
                                      <a:pt x="175312" y="36472"/>
                                      <a:pt x="173113" y="44491"/>
                                      <a:pt x="177917" y="46893"/>
                                    </a:cubicBezTo>
                                    <a:cubicBezTo>
                                      <a:pt x="194546" y="55208"/>
                                      <a:pt x="207229" y="30768"/>
                                      <a:pt x="213086" y="23447"/>
                                    </a:cubicBezTo>
                                    <a:cubicBezTo>
                                      <a:pt x="207480" y="40265"/>
                                      <a:pt x="205182" y="34171"/>
                                      <a:pt x="224809" y="39077"/>
                                    </a:cubicBezTo>
                                    <a:cubicBezTo>
                                      <a:pt x="228764" y="35123"/>
                                      <a:pt x="238715" y="24151"/>
                                      <a:pt x="244348" y="23447"/>
                                    </a:cubicBezTo>
                                    <a:cubicBezTo>
                                      <a:pt x="250938" y="22623"/>
                                      <a:pt x="257373" y="26052"/>
                                      <a:pt x="263886" y="27354"/>
                                    </a:cubicBezTo>
                                    <a:cubicBezTo>
                                      <a:pt x="254814" y="54568"/>
                                      <a:pt x="266467" y="25435"/>
                                      <a:pt x="252163" y="46893"/>
                                    </a:cubicBezTo>
                                    <a:cubicBezTo>
                                      <a:pt x="231593" y="77751"/>
                                      <a:pt x="258223" y="48649"/>
                                      <a:pt x="232625" y="74247"/>
                                    </a:cubicBezTo>
                                    <a:cubicBezTo>
                                      <a:pt x="241743" y="76852"/>
                                      <a:pt x="250509" y="82560"/>
                                      <a:pt x="259978" y="82062"/>
                                    </a:cubicBezTo>
                                    <a:cubicBezTo>
                                      <a:pt x="276068" y="81215"/>
                                      <a:pt x="306871" y="70339"/>
                                      <a:pt x="306871" y="70339"/>
                                    </a:cubicBezTo>
                                    <a:cubicBezTo>
                                      <a:pt x="302963" y="72944"/>
                                      <a:pt x="290488" y="77571"/>
                                      <a:pt x="295148" y="78154"/>
                                    </a:cubicBezTo>
                                    <a:cubicBezTo>
                                      <a:pt x="309424" y="79939"/>
                                      <a:pt x="324483" y="78796"/>
                                      <a:pt x="338132" y="74247"/>
                                    </a:cubicBezTo>
                                    <a:cubicBezTo>
                                      <a:pt x="342040" y="72944"/>
                                      <a:pt x="340737" y="66432"/>
                                      <a:pt x="342040" y="62524"/>
                                    </a:cubicBezTo>
                                    <a:cubicBezTo>
                                      <a:pt x="344645" y="69037"/>
                                      <a:pt x="349855" y="75048"/>
                                      <a:pt x="349855" y="82062"/>
                                    </a:cubicBezTo>
                                    <a:cubicBezTo>
                                      <a:pt x="349855" y="123745"/>
                                      <a:pt x="329015" y="71641"/>
                                      <a:pt x="349855" y="113324"/>
                                    </a:cubicBezTo>
                                    <a:cubicBezTo>
                                      <a:pt x="343343" y="152401"/>
                                      <a:pt x="338133" y="138073"/>
                                      <a:pt x="392840" y="128954"/>
                                    </a:cubicBezTo>
                                    <a:cubicBezTo>
                                      <a:pt x="400655" y="125046"/>
                                      <a:pt x="424956" y="118315"/>
                                      <a:pt x="416286" y="117231"/>
                                    </a:cubicBezTo>
                                    <a:cubicBezTo>
                                      <a:pt x="401024" y="115324"/>
                                      <a:pt x="341372" y="110828"/>
                                      <a:pt x="365486" y="144585"/>
                                    </a:cubicBezTo>
                                    <a:cubicBezTo>
                                      <a:pt x="368872" y="149325"/>
                                      <a:pt x="375907" y="149795"/>
                                      <a:pt x="381117" y="152400"/>
                                    </a:cubicBezTo>
                                    <a:cubicBezTo>
                                      <a:pt x="365786" y="198397"/>
                                      <a:pt x="371948" y="167720"/>
                                      <a:pt x="385025" y="246185"/>
                                    </a:cubicBezTo>
                                    <a:cubicBezTo>
                                      <a:pt x="386328" y="254000"/>
                                      <a:pt x="383622" y="230256"/>
                                      <a:pt x="381117" y="222739"/>
                                    </a:cubicBezTo>
                                    <a:cubicBezTo>
                                      <a:pt x="378512" y="214924"/>
                                      <a:pt x="381117" y="201898"/>
                                      <a:pt x="373302" y="199293"/>
                                    </a:cubicBezTo>
                                    <a:cubicBezTo>
                                      <a:pt x="343836" y="189471"/>
                                      <a:pt x="380154" y="202719"/>
                                      <a:pt x="349855" y="187570"/>
                                    </a:cubicBezTo>
                                    <a:cubicBezTo>
                                      <a:pt x="346171" y="185728"/>
                                      <a:pt x="342106" y="184746"/>
                                      <a:pt x="338132" y="183662"/>
                                    </a:cubicBezTo>
                                    <a:cubicBezTo>
                                      <a:pt x="307535" y="175317"/>
                                      <a:pt x="311306" y="176586"/>
                                      <a:pt x="283425" y="171939"/>
                                    </a:cubicBezTo>
                                    <a:cubicBezTo>
                                      <a:pt x="265031" y="153545"/>
                                      <a:pt x="267794" y="163677"/>
                                      <a:pt x="267794" y="14458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4A8AF4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6" name="Frihandsfigur 56"/>
                            <wps:cNvSpPr/>
                            <wps:spPr>
                              <a:xfrm>
                                <a:off x="2230505" y="2482176"/>
                                <a:ext cx="322346" cy="174808"/>
                              </a:xfrm>
                              <a:custGeom>
                                <a:avLst/>
                                <a:gdLst>
                                  <a:gd name="connsiteX0" fmla="*/ 15631 w 353184"/>
                                  <a:gd name="connsiteY0" fmla="*/ 172074 h 175981"/>
                                  <a:gd name="connsiteX1" fmla="*/ 3908 w 353184"/>
                                  <a:gd name="connsiteY1" fmla="*/ 152535 h 175981"/>
                                  <a:gd name="connsiteX2" fmla="*/ 15631 w 353184"/>
                                  <a:gd name="connsiteY2" fmla="*/ 148627 h 175981"/>
                                  <a:gd name="connsiteX3" fmla="*/ 42984 w 353184"/>
                                  <a:gd name="connsiteY3" fmla="*/ 136904 h 175981"/>
                                  <a:gd name="connsiteX4" fmla="*/ 19538 w 353184"/>
                                  <a:gd name="connsiteY4" fmla="*/ 129089 h 175981"/>
                                  <a:gd name="connsiteX5" fmla="*/ 7815 w 353184"/>
                                  <a:gd name="connsiteY5" fmla="*/ 125181 h 175981"/>
                                  <a:gd name="connsiteX6" fmla="*/ 11723 w 353184"/>
                                  <a:gd name="connsiteY6" fmla="*/ 113458 h 175981"/>
                                  <a:gd name="connsiteX7" fmla="*/ 19538 w 353184"/>
                                  <a:gd name="connsiteY7" fmla="*/ 101735 h 175981"/>
                                  <a:gd name="connsiteX8" fmla="*/ 27354 w 353184"/>
                                  <a:gd name="connsiteY8" fmla="*/ 78289 h 175981"/>
                                  <a:gd name="connsiteX9" fmla="*/ 23446 w 353184"/>
                                  <a:gd name="connsiteY9" fmla="*/ 50935 h 175981"/>
                                  <a:gd name="connsiteX10" fmla="*/ 0 w 353184"/>
                                  <a:gd name="connsiteY10" fmla="*/ 31397 h 175981"/>
                                  <a:gd name="connsiteX11" fmla="*/ 3908 w 353184"/>
                                  <a:gd name="connsiteY11" fmla="*/ 19674 h 175981"/>
                                  <a:gd name="connsiteX12" fmla="*/ 15631 w 353184"/>
                                  <a:gd name="connsiteY12" fmla="*/ 15766 h 175981"/>
                                  <a:gd name="connsiteX13" fmla="*/ 54708 w 353184"/>
                                  <a:gd name="connsiteY13" fmla="*/ 11858 h 175981"/>
                                  <a:gd name="connsiteX14" fmla="*/ 85969 w 353184"/>
                                  <a:gd name="connsiteY14" fmla="*/ 11858 h 175981"/>
                                  <a:gd name="connsiteX15" fmla="*/ 101600 w 353184"/>
                                  <a:gd name="connsiteY15" fmla="*/ 7950 h 175981"/>
                                  <a:gd name="connsiteX16" fmla="*/ 113323 w 353184"/>
                                  <a:gd name="connsiteY16" fmla="*/ 135 h 175981"/>
                                  <a:gd name="connsiteX17" fmla="*/ 117231 w 353184"/>
                                  <a:gd name="connsiteY17" fmla="*/ 11858 h 175981"/>
                                  <a:gd name="connsiteX18" fmla="*/ 128954 w 353184"/>
                                  <a:gd name="connsiteY18" fmla="*/ 15766 h 175981"/>
                                  <a:gd name="connsiteX19" fmla="*/ 148492 w 353184"/>
                                  <a:gd name="connsiteY19" fmla="*/ 19674 h 175981"/>
                                  <a:gd name="connsiteX20" fmla="*/ 140677 w 353184"/>
                                  <a:gd name="connsiteY20" fmla="*/ 31397 h 175981"/>
                                  <a:gd name="connsiteX21" fmla="*/ 160215 w 353184"/>
                                  <a:gd name="connsiteY21" fmla="*/ 50935 h 175981"/>
                                  <a:gd name="connsiteX22" fmla="*/ 156308 w 353184"/>
                                  <a:gd name="connsiteY22" fmla="*/ 62658 h 175981"/>
                                  <a:gd name="connsiteX23" fmla="*/ 164123 w 353184"/>
                                  <a:gd name="connsiteY23" fmla="*/ 70474 h 175981"/>
                                  <a:gd name="connsiteX24" fmla="*/ 171938 w 353184"/>
                                  <a:gd name="connsiteY24" fmla="*/ 58750 h 175981"/>
                                  <a:gd name="connsiteX25" fmla="*/ 179754 w 353184"/>
                                  <a:gd name="connsiteY25" fmla="*/ 50935 h 175981"/>
                                  <a:gd name="connsiteX26" fmla="*/ 191477 w 353184"/>
                                  <a:gd name="connsiteY26" fmla="*/ 27489 h 175981"/>
                                  <a:gd name="connsiteX27" fmla="*/ 207108 w 353184"/>
                                  <a:gd name="connsiteY27" fmla="*/ 31397 h 175981"/>
                                  <a:gd name="connsiteX28" fmla="*/ 199292 w 353184"/>
                                  <a:gd name="connsiteY28" fmla="*/ 39212 h 175981"/>
                                  <a:gd name="connsiteX29" fmla="*/ 187569 w 353184"/>
                                  <a:gd name="connsiteY29" fmla="*/ 47027 h 175981"/>
                                  <a:gd name="connsiteX30" fmla="*/ 183661 w 353184"/>
                                  <a:gd name="connsiteY30" fmla="*/ 58750 h 175981"/>
                                  <a:gd name="connsiteX31" fmla="*/ 195384 w 353184"/>
                                  <a:gd name="connsiteY31" fmla="*/ 54843 h 175981"/>
                                  <a:gd name="connsiteX32" fmla="*/ 191477 w 353184"/>
                                  <a:gd name="connsiteY32" fmla="*/ 66566 h 175981"/>
                                  <a:gd name="connsiteX33" fmla="*/ 226646 w 353184"/>
                                  <a:gd name="connsiteY33" fmla="*/ 78289 h 175981"/>
                                  <a:gd name="connsiteX34" fmla="*/ 234461 w 353184"/>
                                  <a:gd name="connsiteY34" fmla="*/ 66566 h 175981"/>
                                  <a:gd name="connsiteX35" fmla="*/ 242277 w 353184"/>
                                  <a:gd name="connsiteY35" fmla="*/ 58750 h 175981"/>
                                  <a:gd name="connsiteX36" fmla="*/ 238369 w 353184"/>
                                  <a:gd name="connsiteY36" fmla="*/ 47027 h 175981"/>
                                  <a:gd name="connsiteX37" fmla="*/ 242277 w 353184"/>
                                  <a:gd name="connsiteY37" fmla="*/ 35304 h 175981"/>
                                  <a:gd name="connsiteX38" fmla="*/ 265723 w 353184"/>
                                  <a:gd name="connsiteY38" fmla="*/ 23581 h 175981"/>
                                  <a:gd name="connsiteX39" fmla="*/ 257908 w 353184"/>
                                  <a:gd name="connsiteY39" fmla="*/ 50935 h 175981"/>
                                  <a:gd name="connsiteX40" fmla="*/ 250092 w 353184"/>
                                  <a:gd name="connsiteY40" fmla="*/ 58750 h 175981"/>
                                  <a:gd name="connsiteX41" fmla="*/ 246184 w 353184"/>
                                  <a:gd name="connsiteY41" fmla="*/ 70474 h 175981"/>
                                  <a:gd name="connsiteX42" fmla="*/ 254000 w 353184"/>
                                  <a:gd name="connsiteY42" fmla="*/ 93920 h 175981"/>
                                  <a:gd name="connsiteX43" fmla="*/ 281354 w 353184"/>
                                  <a:gd name="connsiteY43" fmla="*/ 86104 h 175981"/>
                                  <a:gd name="connsiteX44" fmla="*/ 273538 w 353184"/>
                                  <a:gd name="connsiteY44" fmla="*/ 93920 h 175981"/>
                                  <a:gd name="connsiteX45" fmla="*/ 308708 w 353184"/>
                                  <a:gd name="connsiteY45" fmla="*/ 82197 h 175981"/>
                                  <a:gd name="connsiteX46" fmla="*/ 304800 w 353184"/>
                                  <a:gd name="connsiteY46" fmla="*/ 105643 h 175981"/>
                                  <a:gd name="connsiteX47" fmla="*/ 281354 w 353184"/>
                                  <a:gd name="connsiteY47" fmla="*/ 113458 h 175981"/>
                                  <a:gd name="connsiteX48" fmla="*/ 293077 w 353184"/>
                                  <a:gd name="connsiteY48" fmla="*/ 117366 h 175981"/>
                                  <a:gd name="connsiteX49" fmla="*/ 351692 w 353184"/>
                                  <a:gd name="connsiteY49" fmla="*/ 132997 h 175981"/>
                                  <a:gd name="connsiteX50" fmla="*/ 343877 w 353184"/>
                                  <a:gd name="connsiteY50" fmla="*/ 148627 h 175981"/>
                                  <a:gd name="connsiteX51" fmla="*/ 332154 w 353184"/>
                                  <a:gd name="connsiteY51" fmla="*/ 152535 h 175981"/>
                                  <a:gd name="connsiteX52" fmla="*/ 304800 w 353184"/>
                                  <a:gd name="connsiteY52" fmla="*/ 172074 h 175981"/>
                                  <a:gd name="connsiteX53" fmla="*/ 289169 w 353184"/>
                                  <a:gd name="connsiteY53" fmla="*/ 175981 h 175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</a:cxnLst>
                                <a:rect l="l" t="t" r="r" b="b"/>
                                <a:pathLst>
                                  <a:path w="353184" h="175981">
                                    <a:moveTo>
                                      <a:pt x="15631" y="172074"/>
                                    </a:moveTo>
                                    <a:cubicBezTo>
                                      <a:pt x="11723" y="165561"/>
                                      <a:pt x="3908" y="160130"/>
                                      <a:pt x="3908" y="152535"/>
                                    </a:cubicBezTo>
                                    <a:cubicBezTo>
                                      <a:pt x="3908" y="148416"/>
                                      <a:pt x="11947" y="150469"/>
                                      <a:pt x="15631" y="148627"/>
                                    </a:cubicBezTo>
                                    <a:cubicBezTo>
                                      <a:pt x="42616" y="135134"/>
                                      <a:pt x="10455" y="145037"/>
                                      <a:pt x="42984" y="136904"/>
                                    </a:cubicBezTo>
                                    <a:lnTo>
                                      <a:pt x="19538" y="129089"/>
                                    </a:lnTo>
                                    <a:lnTo>
                                      <a:pt x="7815" y="125181"/>
                                    </a:lnTo>
                                    <a:cubicBezTo>
                                      <a:pt x="9118" y="121273"/>
                                      <a:pt x="9881" y="117142"/>
                                      <a:pt x="11723" y="113458"/>
                                    </a:cubicBezTo>
                                    <a:cubicBezTo>
                                      <a:pt x="13823" y="109257"/>
                                      <a:pt x="17631" y="106027"/>
                                      <a:pt x="19538" y="101735"/>
                                    </a:cubicBezTo>
                                    <a:cubicBezTo>
                                      <a:pt x="22884" y="94207"/>
                                      <a:pt x="27354" y="78289"/>
                                      <a:pt x="27354" y="78289"/>
                                    </a:cubicBezTo>
                                    <a:cubicBezTo>
                                      <a:pt x="7870" y="58808"/>
                                      <a:pt x="31383" y="86652"/>
                                      <a:pt x="23446" y="50935"/>
                                    </a:cubicBezTo>
                                    <a:cubicBezTo>
                                      <a:pt x="20039" y="35604"/>
                                      <a:pt x="11079" y="35089"/>
                                      <a:pt x="0" y="31397"/>
                                    </a:cubicBezTo>
                                    <a:cubicBezTo>
                                      <a:pt x="1303" y="27489"/>
                                      <a:pt x="995" y="22587"/>
                                      <a:pt x="3908" y="19674"/>
                                    </a:cubicBezTo>
                                    <a:cubicBezTo>
                                      <a:pt x="6821" y="16761"/>
                                      <a:pt x="11560" y="16392"/>
                                      <a:pt x="15631" y="15766"/>
                                    </a:cubicBezTo>
                                    <a:cubicBezTo>
                                      <a:pt x="28569" y="13775"/>
                                      <a:pt x="41682" y="13161"/>
                                      <a:pt x="54708" y="11858"/>
                                    </a:cubicBezTo>
                                    <a:cubicBezTo>
                                      <a:pt x="81505" y="2925"/>
                                      <a:pt x="48245" y="11858"/>
                                      <a:pt x="85969" y="11858"/>
                                    </a:cubicBezTo>
                                    <a:cubicBezTo>
                                      <a:pt x="91340" y="11858"/>
                                      <a:pt x="96390" y="9253"/>
                                      <a:pt x="101600" y="7950"/>
                                    </a:cubicBezTo>
                                    <a:cubicBezTo>
                                      <a:pt x="105508" y="5345"/>
                                      <a:pt x="108767" y="-1004"/>
                                      <a:pt x="113323" y="135"/>
                                    </a:cubicBezTo>
                                    <a:cubicBezTo>
                                      <a:pt x="117319" y="1134"/>
                                      <a:pt x="114318" y="8945"/>
                                      <a:pt x="117231" y="11858"/>
                                    </a:cubicBezTo>
                                    <a:cubicBezTo>
                                      <a:pt x="120144" y="14771"/>
                                      <a:pt x="124958" y="14767"/>
                                      <a:pt x="128954" y="15766"/>
                                    </a:cubicBezTo>
                                    <a:cubicBezTo>
                                      <a:pt x="135397" y="17377"/>
                                      <a:pt x="141979" y="18371"/>
                                      <a:pt x="148492" y="19674"/>
                                    </a:cubicBezTo>
                                    <a:cubicBezTo>
                                      <a:pt x="145887" y="23582"/>
                                      <a:pt x="137069" y="28390"/>
                                      <a:pt x="140677" y="31397"/>
                                    </a:cubicBezTo>
                                    <a:cubicBezTo>
                                      <a:pt x="165647" y="52205"/>
                                      <a:pt x="185528" y="25622"/>
                                      <a:pt x="160215" y="50935"/>
                                    </a:cubicBezTo>
                                    <a:cubicBezTo>
                                      <a:pt x="158913" y="54843"/>
                                      <a:pt x="155500" y="58619"/>
                                      <a:pt x="156308" y="62658"/>
                                    </a:cubicBezTo>
                                    <a:cubicBezTo>
                                      <a:pt x="157031" y="66271"/>
                                      <a:pt x="160549" y="71368"/>
                                      <a:pt x="164123" y="70474"/>
                                    </a:cubicBezTo>
                                    <a:cubicBezTo>
                                      <a:pt x="168679" y="69335"/>
                                      <a:pt x="169004" y="62417"/>
                                      <a:pt x="171938" y="58750"/>
                                    </a:cubicBezTo>
                                    <a:cubicBezTo>
                                      <a:pt x="174240" y="55873"/>
                                      <a:pt x="177149" y="53540"/>
                                      <a:pt x="179754" y="50935"/>
                                    </a:cubicBezTo>
                                    <a:cubicBezTo>
                                      <a:pt x="181271" y="46382"/>
                                      <a:pt x="185794" y="29383"/>
                                      <a:pt x="191477" y="27489"/>
                                    </a:cubicBezTo>
                                    <a:cubicBezTo>
                                      <a:pt x="196572" y="25791"/>
                                      <a:pt x="201898" y="30094"/>
                                      <a:pt x="207108" y="31397"/>
                                    </a:cubicBezTo>
                                    <a:cubicBezTo>
                                      <a:pt x="204503" y="34002"/>
                                      <a:pt x="202169" y="36911"/>
                                      <a:pt x="199292" y="39212"/>
                                    </a:cubicBezTo>
                                    <a:cubicBezTo>
                                      <a:pt x="195625" y="42146"/>
                                      <a:pt x="190503" y="43360"/>
                                      <a:pt x="187569" y="47027"/>
                                    </a:cubicBezTo>
                                    <a:cubicBezTo>
                                      <a:pt x="184996" y="50243"/>
                                      <a:pt x="180749" y="55837"/>
                                      <a:pt x="183661" y="58750"/>
                                    </a:cubicBezTo>
                                    <a:cubicBezTo>
                                      <a:pt x="186573" y="61663"/>
                                      <a:pt x="191476" y="56145"/>
                                      <a:pt x="195384" y="54843"/>
                                    </a:cubicBezTo>
                                    <a:cubicBezTo>
                                      <a:pt x="194082" y="58751"/>
                                      <a:pt x="188904" y="63350"/>
                                      <a:pt x="191477" y="66566"/>
                                    </a:cubicBezTo>
                                    <a:cubicBezTo>
                                      <a:pt x="195155" y="71164"/>
                                      <a:pt x="220172" y="76670"/>
                                      <a:pt x="226646" y="78289"/>
                                    </a:cubicBezTo>
                                    <a:cubicBezTo>
                                      <a:pt x="229251" y="74381"/>
                                      <a:pt x="231527" y="70233"/>
                                      <a:pt x="234461" y="66566"/>
                                    </a:cubicBezTo>
                                    <a:cubicBezTo>
                                      <a:pt x="236763" y="63689"/>
                                      <a:pt x="241554" y="62363"/>
                                      <a:pt x="242277" y="58750"/>
                                    </a:cubicBezTo>
                                    <a:cubicBezTo>
                                      <a:pt x="243085" y="54711"/>
                                      <a:pt x="239672" y="50935"/>
                                      <a:pt x="238369" y="47027"/>
                                    </a:cubicBezTo>
                                    <a:cubicBezTo>
                                      <a:pt x="239672" y="43119"/>
                                      <a:pt x="239704" y="38520"/>
                                      <a:pt x="242277" y="35304"/>
                                    </a:cubicBezTo>
                                    <a:cubicBezTo>
                                      <a:pt x="247786" y="28418"/>
                                      <a:pt x="258001" y="26155"/>
                                      <a:pt x="265723" y="23581"/>
                                    </a:cubicBezTo>
                                    <a:cubicBezTo>
                                      <a:pt x="263118" y="32699"/>
                                      <a:pt x="261759" y="42270"/>
                                      <a:pt x="257908" y="50935"/>
                                    </a:cubicBezTo>
                                    <a:cubicBezTo>
                                      <a:pt x="256412" y="54302"/>
                                      <a:pt x="251988" y="55591"/>
                                      <a:pt x="250092" y="58750"/>
                                    </a:cubicBezTo>
                                    <a:cubicBezTo>
                                      <a:pt x="247973" y="62282"/>
                                      <a:pt x="247487" y="66566"/>
                                      <a:pt x="246184" y="70474"/>
                                    </a:cubicBezTo>
                                    <a:cubicBezTo>
                                      <a:pt x="248789" y="78289"/>
                                      <a:pt x="247671" y="88646"/>
                                      <a:pt x="254000" y="93920"/>
                                    </a:cubicBezTo>
                                    <a:cubicBezTo>
                                      <a:pt x="255402" y="95088"/>
                                      <a:pt x="278514" y="87051"/>
                                      <a:pt x="281354" y="86104"/>
                                    </a:cubicBezTo>
                                    <a:cubicBezTo>
                                      <a:pt x="278749" y="88709"/>
                                      <a:pt x="270043" y="92755"/>
                                      <a:pt x="273538" y="93920"/>
                                    </a:cubicBezTo>
                                    <a:cubicBezTo>
                                      <a:pt x="282627" y="96950"/>
                                      <a:pt x="301311" y="85895"/>
                                      <a:pt x="308708" y="82197"/>
                                    </a:cubicBezTo>
                                    <a:cubicBezTo>
                                      <a:pt x="307405" y="90012"/>
                                      <a:pt x="310018" y="99680"/>
                                      <a:pt x="304800" y="105643"/>
                                    </a:cubicBezTo>
                                    <a:cubicBezTo>
                                      <a:pt x="299375" y="111843"/>
                                      <a:pt x="281354" y="113458"/>
                                      <a:pt x="281354" y="113458"/>
                                    </a:cubicBezTo>
                                    <a:cubicBezTo>
                                      <a:pt x="285262" y="114761"/>
                                      <a:pt x="289108" y="116264"/>
                                      <a:pt x="293077" y="117366"/>
                                    </a:cubicBezTo>
                                    <a:cubicBezTo>
                                      <a:pt x="312560" y="122778"/>
                                      <a:pt x="334470" y="122399"/>
                                      <a:pt x="351692" y="132997"/>
                                    </a:cubicBezTo>
                                    <a:cubicBezTo>
                                      <a:pt x="356653" y="136050"/>
                                      <a:pt x="347996" y="144508"/>
                                      <a:pt x="343877" y="148627"/>
                                    </a:cubicBezTo>
                                    <a:cubicBezTo>
                                      <a:pt x="340964" y="151540"/>
                                      <a:pt x="336062" y="151232"/>
                                      <a:pt x="332154" y="152535"/>
                                    </a:cubicBezTo>
                                    <a:cubicBezTo>
                                      <a:pt x="315844" y="168845"/>
                                      <a:pt x="322265" y="167084"/>
                                      <a:pt x="304800" y="172074"/>
                                    </a:cubicBezTo>
                                    <a:cubicBezTo>
                                      <a:pt x="299636" y="173549"/>
                                      <a:pt x="289169" y="175981"/>
                                      <a:pt x="289169" y="1759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  <a:alpha val="74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E6E10EA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7" name="Frihandsfigur 57"/>
                            <wps:cNvSpPr/>
                            <wps:spPr>
                              <a:xfrm>
                                <a:off x="2283119" y="2550289"/>
                                <a:ext cx="145261" cy="100091"/>
                              </a:xfrm>
                              <a:custGeom>
                                <a:avLst/>
                                <a:gdLst>
                                  <a:gd name="connsiteX0" fmla="*/ 15631 w 353184"/>
                                  <a:gd name="connsiteY0" fmla="*/ 172074 h 175981"/>
                                  <a:gd name="connsiteX1" fmla="*/ 3908 w 353184"/>
                                  <a:gd name="connsiteY1" fmla="*/ 152535 h 175981"/>
                                  <a:gd name="connsiteX2" fmla="*/ 15631 w 353184"/>
                                  <a:gd name="connsiteY2" fmla="*/ 148627 h 175981"/>
                                  <a:gd name="connsiteX3" fmla="*/ 42984 w 353184"/>
                                  <a:gd name="connsiteY3" fmla="*/ 136904 h 175981"/>
                                  <a:gd name="connsiteX4" fmla="*/ 19538 w 353184"/>
                                  <a:gd name="connsiteY4" fmla="*/ 129089 h 175981"/>
                                  <a:gd name="connsiteX5" fmla="*/ 7815 w 353184"/>
                                  <a:gd name="connsiteY5" fmla="*/ 125181 h 175981"/>
                                  <a:gd name="connsiteX6" fmla="*/ 11723 w 353184"/>
                                  <a:gd name="connsiteY6" fmla="*/ 113458 h 175981"/>
                                  <a:gd name="connsiteX7" fmla="*/ 19538 w 353184"/>
                                  <a:gd name="connsiteY7" fmla="*/ 101735 h 175981"/>
                                  <a:gd name="connsiteX8" fmla="*/ 27354 w 353184"/>
                                  <a:gd name="connsiteY8" fmla="*/ 78289 h 175981"/>
                                  <a:gd name="connsiteX9" fmla="*/ 23446 w 353184"/>
                                  <a:gd name="connsiteY9" fmla="*/ 50935 h 175981"/>
                                  <a:gd name="connsiteX10" fmla="*/ 0 w 353184"/>
                                  <a:gd name="connsiteY10" fmla="*/ 31397 h 175981"/>
                                  <a:gd name="connsiteX11" fmla="*/ 3908 w 353184"/>
                                  <a:gd name="connsiteY11" fmla="*/ 19674 h 175981"/>
                                  <a:gd name="connsiteX12" fmla="*/ 15631 w 353184"/>
                                  <a:gd name="connsiteY12" fmla="*/ 15766 h 175981"/>
                                  <a:gd name="connsiteX13" fmla="*/ 54708 w 353184"/>
                                  <a:gd name="connsiteY13" fmla="*/ 11858 h 175981"/>
                                  <a:gd name="connsiteX14" fmla="*/ 85969 w 353184"/>
                                  <a:gd name="connsiteY14" fmla="*/ 11858 h 175981"/>
                                  <a:gd name="connsiteX15" fmla="*/ 101600 w 353184"/>
                                  <a:gd name="connsiteY15" fmla="*/ 7950 h 175981"/>
                                  <a:gd name="connsiteX16" fmla="*/ 113323 w 353184"/>
                                  <a:gd name="connsiteY16" fmla="*/ 135 h 175981"/>
                                  <a:gd name="connsiteX17" fmla="*/ 117231 w 353184"/>
                                  <a:gd name="connsiteY17" fmla="*/ 11858 h 175981"/>
                                  <a:gd name="connsiteX18" fmla="*/ 128954 w 353184"/>
                                  <a:gd name="connsiteY18" fmla="*/ 15766 h 175981"/>
                                  <a:gd name="connsiteX19" fmla="*/ 148492 w 353184"/>
                                  <a:gd name="connsiteY19" fmla="*/ 19674 h 175981"/>
                                  <a:gd name="connsiteX20" fmla="*/ 140677 w 353184"/>
                                  <a:gd name="connsiteY20" fmla="*/ 31397 h 175981"/>
                                  <a:gd name="connsiteX21" fmla="*/ 160215 w 353184"/>
                                  <a:gd name="connsiteY21" fmla="*/ 50935 h 175981"/>
                                  <a:gd name="connsiteX22" fmla="*/ 156308 w 353184"/>
                                  <a:gd name="connsiteY22" fmla="*/ 62658 h 175981"/>
                                  <a:gd name="connsiteX23" fmla="*/ 164123 w 353184"/>
                                  <a:gd name="connsiteY23" fmla="*/ 70474 h 175981"/>
                                  <a:gd name="connsiteX24" fmla="*/ 171938 w 353184"/>
                                  <a:gd name="connsiteY24" fmla="*/ 58750 h 175981"/>
                                  <a:gd name="connsiteX25" fmla="*/ 179754 w 353184"/>
                                  <a:gd name="connsiteY25" fmla="*/ 50935 h 175981"/>
                                  <a:gd name="connsiteX26" fmla="*/ 191477 w 353184"/>
                                  <a:gd name="connsiteY26" fmla="*/ 27489 h 175981"/>
                                  <a:gd name="connsiteX27" fmla="*/ 207108 w 353184"/>
                                  <a:gd name="connsiteY27" fmla="*/ 31397 h 175981"/>
                                  <a:gd name="connsiteX28" fmla="*/ 199292 w 353184"/>
                                  <a:gd name="connsiteY28" fmla="*/ 39212 h 175981"/>
                                  <a:gd name="connsiteX29" fmla="*/ 187569 w 353184"/>
                                  <a:gd name="connsiteY29" fmla="*/ 47027 h 175981"/>
                                  <a:gd name="connsiteX30" fmla="*/ 183661 w 353184"/>
                                  <a:gd name="connsiteY30" fmla="*/ 58750 h 175981"/>
                                  <a:gd name="connsiteX31" fmla="*/ 195384 w 353184"/>
                                  <a:gd name="connsiteY31" fmla="*/ 54843 h 175981"/>
                                  <a:gd name="connsiteX32" fmla="*/ 191477 w 353184"/>
                                  <a:gd name="connsiteY32" fmla="*/ 66566 h 175981"/>
                                  <a:gd name="connsiteX33" fmla="*/ 226646 w 353184"/>
                                  <a:gd name="connsiteY33" fmla="*/ 78289 h 175981"/>
                                  <a:gd name="connsiteX34" fmla="*/ 234461 w 353184"/>
                                  <a:gd name="connsiteY34" fmla="*/ 66566 h 175981"/>
                                  <a:gd name="connsiteX35" fmla="*/ 242277 w 353184"/>
                                  <a:gd name="connsiteY35" fmla="*/ 58750 h 175981"/>
                                  <a:gd name="connsiteX36" fmla="*/ 238369 w 353184"/>
                                  <a:gd name="connsiteY36" fmla="*/ 47027 h 175981"/>
                                  <a:gd name="connsiteX37" fmla="*/ 242277 w 353184"/>
                                  <a:gd name="connsiteY37" fmla="*/ 35304 h 175981"/>
                                  <a:gd name="connsiteX38" fmla="*/ 265723 w 353184"/>
                                  <a:gd name="connsiteY38" fmla="*/ 23581 h 175981"/>
                                  <a:gd name="connsiteX39" fmla="*/ 257908 w 353184"/>
                                  <a:gd name="connsiteY39" fmla="*/ 50935 h 175981"/>
                                  <a:gd name="connsiteX40" fmla="*/ 250092 w 353184"/>
                                  <a:gd name="connsiteY40" fmla="*/ 58750 h 175981"/>
                                  <a:gd name="connsiteX41" fmla="*/ 246184 w 353184"/>
                                  <a:gd name="connsiteY41" fmla="*/ 70474 h 175981"/>
                                  <a:gd name="connsiteX42" fmla="*/ 254000 w 353184"/>
                                  <a:gd name="connsiteY42" fmla="*/ 93920 h 175981"/>
                                  <a:gd name="connsiteX43" fmla="*/ 281354 w 353184"/>
                                  <a:gd name="connsiteY43" fmla="*/ 86104 h 175981"/>
                                  <a:gd name="connsiteX44" fmla="*/ 273538 w 353184"/>
                                  <a:gd name="connsiteY44" fmla="*/ 93920 h 175981"/>
                                  <a:gd name="connsiteX45" fmla="*/ 308708 w 353184"/>
                                  <a:gd name="connsiteY45" fmla="*/ 82197 h 175981"/>
                                  <a:gd name="connsiteX46" fmla="*/ 304800 w 353184"/>
                                  <a:gd name="connsiteY46" fmla="*/ 105643 h 175981"/>
                                  <a:gd name="connsiteX47" fmla="*/ 281354 w 353184"/>
                                  <a:gd name="connsiteY47" fmla="*/ 113458 h 175981"/>
                                  <a:gd name="connsiteX48" fmla="*/ 293077 w 353184"/>
                                  <a:gd name="connsiteY48" fmla="*/ 117366 h 175981"/>
                                  <a:gd name="connsiteX49" fmla="*/ 351692 w 353184"/>
                                  <a:gd name="connsiteY49" fmla="*/ 132997 h 175981"/>
                                  <a:gd name="connsiteX50" fmla="*/ 343877 w 353184"/>
                                  <a:gd name="connsiteY50" fmla="*/ 148627 h 175981"/>
                                  <a:gd name="connsiteX51" fmla="*/ 332154 w 353184"/>
                                  <a:gd name="connsiteY51" fmla="*/ 152535 h 175981"/>
                                  <a:gd name="connsiteX52" fmla="*/ 304800 w 353184"/>
                                  <a:gd name="connsiteY52" fmla="*/ 172074 h 175981"/>
                                  <a:gd name="connsiteX53" fmla="*/ 289169 w 353184"/>
                                  <a:gd name="connsiteY53" fmla="*/ 175981 h 175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</a:cxnLst>
                                <a:rect l="l" t="t" r="r" b="b"/>
                                <a:pathLst>
                                  <a:path w="353184" h="175981">
                                    <a:moveTo>
                                      <a:pt x="15631" y="172074"/>
                                    </a:moveTo>
                                    <a:cubicBezTo>
                                      <a:pt x="11723" y="165561"/>
                                      <a:pt x="3908" y="160130"/>
                                      <a:pt x="3908" y="152535"/>
                                    </a:cubicBezTo>
                                    <a:cubicBezTo>
                                      <a:pt x="3908" y="148416"/>
                                      <a:pt x="11947" y="150469"/>
                                      <a:pt x="15631" y="148627"/>
                                    </a:cubicBezTo>
                                    <a:cubicBezTo>
                                      <a:pt x="42616" y="135134"/>
                                      <a:pt x="10455" y="145037"/>
                                      <a:pt x="42984" y="136904"/>
                                    </a:cubicBezTo>
                                    <a:lnTo>
                                      <a:pt x="19538" y="129089"/>
                                    </a:lnTo>
                                    <a:lnTo>
                                      <a:pt x="7815" y="125181"/>
                                    </a:lnTo>
                                    <a:cubicBezTo>
                                      <a:pt x="9118" y="121273"/>
                                      <a:pt x="9881" y="117142"/>
                                      <a:pt x="11723" y="113458"/>
                                    </a:cubicBezTo>
                                    <a:cubicBezTo>
                                      <a:pt x="13823" y="109257"/>
                                      <a:pt x="17631" y="106027"/>
                                      <a:pt x="19538" y="101735"/>
                                    </a:cubicBezTo>
                                    <a:cubicBezTo>
                                      <a:pt x="22884" y="94207"/>
                                      <a:pt x="27354" y="78289"/>
                                      <a:pt x="27354" y="78289"/>
                                    </a:cubicBezTo>
                                    <a:cubicBezTo>
                                      <a:pt x="7870" y="58808"/>
                                      <a:pt x="31383" y="86652"/>
                                      <a:pt x="23446" y="50935"/>
                                    </a:cubicBezTo>
                                    <a:cubicBezTo>
                                      <a:pt x="20039" y="35604"/>
                                      <a:pt x="11079" y="35089"/>
                                      <a:pt x="0" y="31397"/>
                                    </a:cubicBezTo>
                                    <a:cubicBezTo>
                                      <a:pt x="1303" y="27489"/>
                                      <a:pt x="995" y="22587"/>
                                      <a:pt x="3908" y="19674"/>
                                    </a:cubicBezTo>
                                    <a:cubicBezTo>
                                      <a:pt x="6821" y="16761"/>
                                      <a:pt x="11560" y="16392"/>
                                      <a:pt x="15631" y="15766"/>
                                    </a:cubicBezTo>
                                    <a:cubicBezTo>
                                      <a:pt x="28569" y="13775"/>
                                      <a:pt x="41682" y="13161"/>
                                      <a:pt x="54708" y="11858"/>
                                    </a:cubicBezTo>
                                    <a:cubicBezTo>
                                      <a:pt x="81505" y="2925"/>
                                      <a:pt x="48245" y="11858"/>
                                      <a:pt x="85969" y="11858"/>
                                    </a:cubicBezTo>
                                    <a:cubicBezTo>
                                      <a:pt x="91340" y="11858"/>
                                      <a:pt x="96390" y="9253"/>
                                      <a:pt x="101600" y="7950"/>
                                    </a:cubicBezTo>
                                    <a:cubicBezTo>
                                      <a:pt x="105508" y="5345"/>
                                      <a:pt x="108767" y="-1004"/>
                                      <a:pt x="113323" y="135"/>
                                    </a:cubicBezTo>
                                    <a:cubicBezTo>
                                      <a:pt x="117319" y="1134"/>
                                      <a:pt x="114318" y="8945"/>
                                      <a:pt x="117231" y="11858"/>
                                    </a:cubicBezTo>
                                    <a:cubicBezTo>
                                      <a:pt x="120144" y="14771"/>
                                      <a:pt x="124958" y="14767"/>
                                      <a:pt x="128954" y="15766"/>
                                    </a:cubicBezTo>
                                    <a:cubicBezTo>
                                      <a:pt x="135397" y="17377"/>
                                      <a:pt x="141979" y="18371"/>
                                      <a:pt x="148492" y="19674"/>
                                    </a:cubicBezTo>
                                    <a:cubicBezTo>
                                      <a:pt x="145887" y="23582"/>
                                      <a:pt x="137069" y="28390"/>
                                      <a:pt x="140677" y="31397"/>
                                    </a:cubicBezTo>
                                    <a:cubicBezTo>
                                      <a:pt x="165647" y="52205"/>
                                      <a:pt x="185528" y="25622"/>
                                      <a:pt x="160215" y="50935"/>
                                    </a:cubicBezTo>
                                    <a:cubicBezTo>
                                      <a:pt x="158913" y="54843"/>
                                      <a:pt x="155500" y="58619"/>
                                      <a:pt x="156308" y="62658"/>
                                    </a:cubicBezTo>
                                    <a:cubicBezTo>
                                      <a:pt x="157031" y="66271"/>
                                      <a:pt x="160549" y="71368"/>
                                      <a:pt x="164123" y="70474"/>
                                    </a:cubicBezTo>
                                    <a:cubicBezTo>
                                      <a:pt x="168679" y="69335"/>
                                      <a:pt x="169004" y="62417"/>
                                      <a:pt x="171938" y="58750"/>
                                    </a:cubicBezTo>
                                    <a:cubicBezTo>
                                      <a:pt x="174240" y="55873"/>
                                      <a:pt x="177149" y="53540"/>
                                      <a:pt x="179754" y="50935"/>
                                    </a:cubicBezTo>
                                    <a:cubicBezTo>
                                      <a:pt x="181271" y="46382"/>
                                      <a:pt x="185794" y="29383"/>
                                      <a:pt x="191477" y="27489"/>
                                    </a:cubicBezTo>
                                    <a:cubicBezTo>
                                      <a:pt x="196572" y="25791"/>
                                      <a:pt x="201898" y="30094"/>
                                      <a:pt x="207108" y="31397"/>
                                    </a:cubicBezTo>
                                    <a:cubicBezTo>
                                      <a:pt x="204503" y="34002"/>
                                      <a:pt x="202169" y="36911"/>
                                      <a:pt x="199292" y="39212"/>
                                    </a:cubicBezTo>
                                    <a:cubicBezTo>
                                      <a:pt x="195625" y="42146"/>
                                      <a:pt x="190503" y="43360"/>
                                      <a:pt x="187569" y="47027"/>
                                    </a:cubicBezTo>
                                    <a:cubicBezTo>
                                      <a:pt x="184996" y="50243"/>
                                      <a:pt x="180749" y="55837"/>
                                      <a:pt x="183661" y="58750"/>
                                    </a:cubicBezTo>
                                    <a:cubicBezTo>
                                      <a:pt x="186573" y="61663"/>
                                      <a:pt x="191476" y="56145"/>
                                      <a:pt x="195384" y="54843"/>
                                    </a:cubicBezTo>
                                    <a:cubicBezTo>
                                      <a:pt x="194082" y="58751"/>
                                      <a:pt x="188904" y="63350"/>
                                      <a:pt x="191477" y="66566"/>
                                    </a:cubicBezTo>
                                    <a:cubicBezTo>
                                      <a:pt x="195155" y="71164"/>
                                      <a:pt x="220172" y="76670"/>
                                      <a:pt x="226646" y="78289"/>
                                    </a:cubicBezTo>
                                    <a:cubicBezTo>
                                      <a:pt x="229251" y="74381"/>
                                      <a:pt x="231527" y="70233"/>
                                      <a:pt x="234461" y="66566"/>
                                    </a:cubicBezTo>
                                    <a:cubicBezTo>
                                      <a:pt x="236763" y="63689"/>
                                      <a:pt x="241554" y="62363"/>
                                      <a:pt x="242277" y="58750"/>
                                    </a:cubicBezTo>
                                    <a:cubicBezTo>
                                      <a:pt x="243085" y="54711"/>
                                      <a:pt x="239672" y="50935"/>
                                      <a:pt x="238369" y="47027"/>
                                    </a:cubicBezTo>
                                    <a:cubicBezTo>
                                      <a:pt x="239672" y="43119"/>
                                      <a:pt x="239704" y="38520"/>
                                      <a:pt x="242277" y="35304"/>
                                    </a:cubicBezTo>
                                    <a:cubicBezTo>
                                      <a:pt x="247786" y="28418"/>
                                      <a:pt x="258001" y="26155"/>
                                      <a:pt x="265723" y="23581"/>
                                    </a:cubicBezTo>
                                    <a:cubicBezTo>
                                      <a:pt x="263118" y="32699"/>
                                      <a:pt x="261759" y="42270"/>
                                      <a:pt x="257908" y="50935"/>
                                    </a:cubicBezTo>
                                    <a:cubicBezTo>
                                      <a:pt x="256412" y="54302"/>
                                      <a:pt x="251988" y="55591"/>
                                      <a:pt x="250092" y="58750"/>
                                    </a:cubicBezTo>
                                    <a:cubicBezTo>
                                      <a:pt x="247973" y="62282"/>
                                      <a:pt x="247487" y="66566"/>
                                      <a:pt x="246184" y="70474"/>
                                    </a:cubicBezTo>
                                    <a:cubicBezTo>
                                      <a:pt x="248789" y="78289"/>
                                      <a:pt x="247671" y="88646"/>
                                      <a:pt x="254000" y="93920"/>
                                    </a:cubicBezTo>
                                    <a:cubicBezTo>
                                      <a:pt x="255402" y="95088"/>
                                      <a:pt x="278514" y="87051"/>
                                      <a:pt x="281354" y="86104"/>
                                    </a:cubicBezTo>
                                    <a:cubicBezTo>
                                      <a:pt x="278749" y="88709"/>
                                      <a:pt x="270043" y="92755"/>
                                      <a:pt x="273538" y="93920"/>
                                    </a:cubicBezTo>
                                    <a:cubicBezTo>
                                      <a:pt x="282627" y="96950"/>
                                      <a:pt x="301311" y="85895"/>
                                      <a:pt x="308708" y="82197"/>
                                    </a:cubicBezTo>
                                    <a:cubicBezTo>
                                      <a:pt x="307405" y="90012"/>
                                      <a:pt x="310018" y="99680"/>
                                      <a:pt x="304800" y="105643"/>
                                    </a:cubicBezTo>
                                    <a:cubicBezTo>
                                      <a:pt x="299375" y="111843"/>
                                      <a:pt x="281354" y="113458"/>
                                      <a:pt x="281354" y="113458"/>
                                    </a:cubicBezTo>
                                    <a:cubicBezTo>
                                      <a:pt x="285262" y="114761"/>
                                      <a:pt x="289108" y="116264"/>
                                      <a:pt x="293077" y="117366"/>
                                    </a:cubicBezTo>
                                    <a:cubicBezTo>
                                      <a:pt x="312560" y="122778"/>
                                      <a:pt x="334470" y="122399"/>
                                      <a:pt x="351692" y="132997"/>
                                    </a:cubicBezTo>
                                    <a:cubicBezTo>
                                      <a:pt x="356653" y="136050"/>
                                      <a:pt x="347996" y="144508"/>
                                      <a:pt x="343877" y="148627"/>
                                    </a:cubicBezTo>
                                    <a:cubicBezTo>
                                      <a:pt x="340964" y="151540"/>
                                      <a:pt x="336062" y="151232"/>
                                      <a:pt x="332154" y="152535"/>
                                    </a:cubicBezTo>
                                    <a:cubicBezTo>
                                      <a:pt x="315844" y="168845"/>
                                      <a:pt x="322265" y="167084"/>
                                      <a:pt x="304800" y="172074"/>
                                    </a:cubicBezTo>
                                    <a:cubicBezTo>
                                      <a:pt x="299636" y="173549"/>
                                      <a:pt x="289169" y="175981"/>
                                      <a:pt x="289169" y="1759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40000"/>
                                  <a:lumOff val="60000"/>
                                  <a:alpha val="74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B041E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8" name="Rektangel 58"/>
                            <wps:cNvSpPr/>
                            <wps:spPr>
                              <a:xfrm>
                                <a:off x="2192758" y="2652575"/>
                                <a:ext cx="384058" cy="143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589C88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59" name="Rak 59"/>
                            <wps:cNvCnPr/>
                            <wps:spPr>
                              <a:xfrm flipV="1">
                                <a:off x="2177259" y="2354770"/>
                                <a:ext cx="414478" cy="699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60" name="Rak 60"/>
                            <wps:cNvCnPr/>
                            <wps:spPr>
                              <a:xfrm flipV="1">
                                <a:off x="2177259" y="2393586"/>
                                <a:ext cx="414478" cy="699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61" name="Rak 61"/>
                            <wps:cNvCnPr/>
                            <wps:spPr>
                              <a:xfrm flipV="1">
                                <a:off x="2184392" y="2420757"/>
                                <a:ext cx="414478" cy="699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70" name="Rektangel 70"/>
                            <wps:cNvSpPr/>
                            <wps:spPr>
                              <a:xfrm>
                                <a:off x="994502" y="870610"/>
                                <a:ext cx="409956" cy="196429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32D055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71" name="Rektangel 71"/>
                            <wps:cNvSpPr/>
                            <wps:spPr>
                              <a:xfrm>
                                <a:off x="507276" y="492124"/>
                                <a:ext cx="497375" cy="3558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883C5A8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72" name="Rektangel 72"/>
                            <wps:cNvSpPr/>
                            <wps:spPr>
                              <a:xfrm>
                                <a:off x="1935877" y="482662"/>
                                <a:ext cx="671240" cy="3558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225F2F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73" name="Frihandsfigur 73"/>
                            <wps:cNvSpPr/>
                            <wps:spPr>
                              <a:xfrm>
                                <a:off x="503335" y="390658"/>
                                <a:ext cx="504212" cy="97769"/>
                              </a:xfrm>
                              <a:custGeom>
                                <a:avLst/>
                                <a:gdLst>
                                  <a:gd name="connsiteX0" fmla="*/ 549275 w 552450"/>
                                  <a:gd name="connsiteY0" fmla="*/ 98425 h 98425"/>
                                  <a:gd name="connsiteX1" fmla="*/ 0 w 552450"/>
                                  <a:gd name="connsiteY1" fmla="*/ 98425 h 98425"/>
                                  <a:gd name="connsiteX2" fmla="*/ 0 w 552450"/>
                                  <a:gd name="connsiteY2" fmla="*/ 63500 h 98425"/>
                                  <a:gd name="connsiteX3" fmla="*/ 552450 w 552450"/>
                                  <a:gd name="connsiteY3" fmla="*/ 0 h 98425"/>
                                  <a:gd name="connsiteX4" fmla="*/ 549275 w 552450"/>
                                  <a:gd name="connsiteY4" fmla="*/ 98425 h 98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2450" h="98425">
                                    <a:moveTo>
                                      <a:pt x="549275" y="98425"/>
                                    </a:moveTo>
                                    <a:lnTo>
                                      <a:pt x="0" y="98425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552450" y="0"/>
                                    </a:lnTo>
                                    <a:lnTo>
                                      <a:pt x="549275" y="984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9A35633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74" name="Rak 74"/>
                            <wps:cNvCnPr/>
                            <wps:spPr>
                              <a:xfrm>
                                <a:off x="665610" y="488426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75" name="Rak 75"/>
                            <wps:cNvCnPr/>
                            <wps:spPr>
                              <a:xfrm>
                                <a:off x="836579" y="491580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76" name="Rak 76"/>
                            <wps:cNvCnPr/>
                            <wps:spPr>
                              <a:xfrm>
                                <a:off x="2386887" y="485273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77" name="Rak 77"/>
                            <wps:cNvCnPr/>
                            <wps:spPr>
                              <a:xfrm>
                                <a:off x="2497003" y="475811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78" name="Rektangel 78"/>
                            <wps:cNvSpPr/>
                            <wps:spPr>
                              <a:xfrm rot="5400000" flipV="1">
                                <a:off x="2096023" y="651631"/>
                                <a:ext cx="357600" cy="19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650630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79" name="Rektangel 79"/>
                            <wps:cNvSpPr/>
                            <wps:spPr>
                              <a:xfrm rot="5400000">
                                <a:off x="1217040" y="246870"/>
                                <a:ext cx="85177" cy="546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165DCA5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80" name="Rektangel med klippta hörn på samma sida 80"/>
                            <wps:cNvSpPr/>
                            <wps:spPr>
                              <a:xfrm>
                                <a:off x="1229758" y="186660"/>
                                <a:ext cx="62373" cy="62225"/>
                              </a:xfrm>
                              <a:prstGeom prst="snip2Same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204351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81" name="Frihandsfigur 81"/>
                            <wps:cNvSpPr/>
                            <wps:spPr>
                              <a:xfrm>
                                <a:off x="1003600" y="249634"/>
                                <a:ext cx="934175" cy="596262"/>
                              </a:xfrm>
                              <a:custGeom>
                                <a:avLst/>
                                <a:gdLst>
                                  <a:gd name="connsiteX0" fmla="*/ 0 w 1029865"/>
                                  <a:gd name="connsiteY0" fmla="*/ 113734 h 587626"/>
                                  <a:gd name="connsiteX1" fmla="*/ 12637 w 1029865"/>
                                  <a:gd name="connsiteY1" fmla="*/ 587626 h 587626"/>
                                  <a:gd name="connsiteX2" fmla="*/ 1029865 w 1029865"/>
                                  <a:gd name="connsiteY2" fmla="*/ 562352 h 587626"/>
                                  <a:gd name="connsiteX3" fmla="*/ 1017229 w 1029865"/>
                                  <a:gd name="connsiteY3" fmla="*/ 0 h 587626"/>
                                  <a:gd name="connsiteX4" fmla="*/ 0 w 1029865"/>
                                  <a:gd name="connsiteY4" fmla="*/ 113734 h 587626"/>
                                  <a:gd name="connsiteX0" fmla="*/ 0 w 1029865"/>
                                  <a:gd name="connsiteY0" fmla="*/ 113734 h 587626"/>
                                  <a:gd name="connsiteX1" fmla="*/ 12637 w 1029865"/>
                                  <a:gd name="connsiteY1" fmla="*/ 587626 h 587626"/>
                                  <a:gd name="connsiteX2" fmla="*/ 1029865 w 1029865"/>
                                  <a:gd name="connsiteY2" fmla="*/ 584109 h 587626"/>
                                  <a:gd name="connsiteX3" fmla="*/ 1017229 w 1029865"/>
                                  <a:gd name="connsiteY3" fmla="*/ 0 h 587626"/>
                                  <a:gd name="connsiteX4" fmla="*/ 0 w 1029865"/>
                                  <a:gd name="connsiteY4" fmla="*/ 113734 h 5876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9865" h="587626">
                                    <a:moveTo>
                                      <a:pt x="0" y="113734"/>
                                    </a:moveTo>
                                    <a:lnTo>
                                      <a:pt x="12637" y="587626"/>
                                    </a:lnTo>
                                    <a:lnTo>
                                      <a:pt x="1029865" y="584109"/>
                                    </a:lnTo>
                                    <a:lnTo>
                                      <a:pt x="1017229" y="0"/>
                                    </a:lnTo>
                                    <a:lnTo>
                                      <a:pt x="0" y="113734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Vert">
                                <a:fgClr>
                                  <a:sysClr val="windowText" lastClr="000000"/>
                                </a:fgClr>
                                <a:bgClr>
                                  <a:srgbClr val="C0504D"/>
                                </a:bgClr>
                              </a:patt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34B80A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82" name="Rektangel 82"/>
                            <wps:cNvSpPr/>
                            <wps:spPr>
                              <a:xfrm>
                                <a:off x="1192397" y="412823"/>
                                <a:ext cx="448796" cy="407968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innerShdw blurRad="63500" dist="50800" dir="13500000">
                                  <a:srgbClr val="000000">
                                    <a:alpha val="50000"/>
                                  </a:srgbClr>
                                </a:innerShdw>
                              </a:effectLst>
                            </wps:spPr>
                            <wps:txbx>
                              <w:txbxContent>
                                <w:p w14:paraId="1F66B311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83" name="Rak 83"/>
                            <wps:cNvCnPr/>
                            <wps:spPr>
                              <a:xfrm>
                                <a:off x="1192397" y="512353"/>
                                <a:ext cx="44879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4" name="Rak 84"/>
                            <wps:cNvCnPr/>
                            <wps:spPr>
                              <a:xfrm>
                                <a:off x="1193389" y="619799"/>
                                <a:ext cx="44879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5" name="Rak 85"/>
                            <wps:cNvCnPr/>
                            <wps:spPr>
                              <a:xfrm>
                                <a:off x="1184860" y="724256"/>
                                <a:ext cx="44879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6" name="Rak 86"/>
                            <wps:cNvCnPr/>
                            <wps:spPr>
                              <a:xfrm flipV="1">
                                <a:off x="1330300" y="412823"/>
                                <a:ext cx="4080" cy="40796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7" name="Rak 87"/>
                            <wps:cNvCnPr/>
                            <wps:spPr>
                              <a:xfrm flipV="1">
                                <a:off x="1498223" y="415588"/>
                                <a:ext cx="4080" cy="40796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8" name="Rak 88"/>
                            <wps:cNvCnPr/>
                            <wps:spPr>
                              <a:xfrm>
                                <a:off x="2044950" y="478965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89" name="Rak 89"/>
                            <wps:cNvCnPr/>
                            <wps:spPr>
                              <a:xfrm>
                                <a:off x="2166657" y="482119"/>
                                <a:ext cx="2898" cy="3532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0" name="Rektangel 90"/>
                            <wps:cNvSpPr/>
                            <wps:spPr>
                              <a:xfrm rot="21163538">
                                <a:off x="1386522" y="264282"/>
                                <a:ext cx="82142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EE68BE3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91" name="Rektangel 91"/>
                            <wps:cNvSpPr/>
                            <wps:spPr>
                              <a:xfrm rot="21163538">
                                <a:off x="967646" y="266231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973B083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92" name="Rektangel 92"/>
                            <wps:cNvSpPr/>
                            <wps:spPr>
                              <a:xfrm>
                                <a:off x="399692" y="842593"/>
                                <a:ext cx="2250000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DC02353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93" name="Frihandsfigur 93"/>
                            <wps:cNvSpPr/>
                            <wps:spPr>
                              <a:xfrm>
                                <a:off x="889516" y="0"/>
                                <a:ext cx="57283" cy="286581"/>
                              </a:xfrm>
                              <a:custGeom>
                                <a:avLst/>
                                <a:gdLst>
                                  <a:gd name="connsiteX0" fmla="*/ 5499 w 62763"/>
                                  <a:gd name="connsiteY0" fmla="*/ 288504 h 288504"/>
                                  <a:gd name="connsiteX1" fmla="*/ 5499 w 62763"/>
                                  <a:gd name="connsiteY1" fmla="*/ 18629 h 288504"/>
                                  <a:gd name="connsiteX2" fmla="*/ 62649 w 62763"/>
                                  <a:gd name="connsiteY2" fmla="*/ 24979 h 288504"/>
                                  <a:gd name="connsiteX3" fmla="*/ 21374 w 62763"/>
                                  <a:gd name="connsiteY3" fmla="*/ 37679 h 2885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2763" h="288504">
                                    <a:moveTo>
                                      <a:pt x="5499" y="288504"/>
                                    </a:moveTo>
                                    <a:cubicBezTo>
                                      <a:pt x="736" y="175527"/>
                                      <a:pt x="-4026" y="62550"/>
                                      <a:pt x="5499" y="18629"/>
                                    </a:cubicBezTo>
                                    <a:cubicBezTo>
                                      <a:pt x="15024" y="-25292"/>
                                      <a:pt x="60003" y="21804"/>
                                      <a:pt x="62649" y="24979"/>
                                    </a:cubicBezTo>
                                    <a:cubicBezTo>
                                      <a:pt x="65295" y="28154"/>
                                      <a:pt x="21374" y="37679"/>
                                      <a:pt x="21374" y="37679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A0D35A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94" name="Frihandsfigur 94"/>
                            <wps:cNvSpPr/>
                            <wps:spPr>
                              <a:xfrm>
                                <a:off x="1937453" y="352810"/>
                                <a:ext cx="669665" cy="135615"/>
                              </a:xfrm>
                              <a:custGeom>
                                <a:avLst/>
                                <a:gdLst>
                                  <a:gd name="connsiteX0" fmla="*/ 0 w 739775"/>
                                  <a:gd name="connsiteY0" fmla="*/ 0 h 117475"/>
                                  <a:gd name="connsiteX1" fmla="*/ 6350 w 739775"/>
                                  <a:gd name="connsiteY1" fmla="*/ 117475 h 117475"/>
                                  <a:gd name="connsiteX2" fmla="*/ 739775 w 739775"/>
                                  <a:gd name="connsiteY2" fmla="*/ 111125 h 117475"/>
                                  <a:gd name="connsiteX3" fmla="*/ 739775 w 739775"/>
                                  <a:gd name="connsiteY3" fmla="*/ 82550 h 117475"/>
                                  <a:gd name="connsiteX4" fmla="*/ 0 w 739775"/>
                                  <a:gd name="connsiteY4" fmla="*/ 0 h 117475"/>
                                  <a:gd name="connsiteX0" fmla="*/ 3175 w 742950"/>
                                  <a:gd name="connsiteY0" fmla="*/ 0 h 117475"/>
                                  <a:gd name="connsiteX1" fmla="*/ 0 w 742950"/>
                                  <a:gd name="connsiteY1" fmla="*/ 117475 h 117475"/>
                                  <a:gd name="connsiteX2" fmla="*/ 742950 w 742950"/>
                                  <a:gd name="connsiteY2" fmla="*/ 111125 h 117475"/>
                                  <a:gd name="connsiteX3" fmla="*/ 742950 w 742950"/>
                                  <a:gd name="connsiteY3" fmla="*/ 82550 h 117475"/>
                                  <a:gd name="connsiteX4" fmla="*/ 3175 w 742950"/>
                                  <a:gd name="connsiteY4" fmla="*/ 0 h 117475"/>
                                  <a:gd name="connsiteX0" fmla="*/ 92 w 739867"/>
                                  <a:gd name="connsiteY0" fmla="*/ 0 h 114300"/>
                                  <a:gd name="connsiteX1" fmla="*/ 6442 w 739867"/>
                                  <a:gd name="connsiteY1" fmla="*/ 114300 h 114300"/>
                                  <a:gd name="connsiteX2" fmla="*/ 739867 w 739867"/>
                                  <a:gd name="connsiteY2" fmla="*/ 111125 h 114300"/>
                                  <a:gd name="connsiteX3" fmla="*/ 739867 w 739867"/>
                                  <a:gd name="connsiteY3" fmla="*/ 82550 h 114300"/>
                                  <a:gd name="connsiteX4" fmla="*/ 92 w 739867"/>
                                  <a:gd name="connsiteY4" fmla="*/ 0 h 114300"/>
                                  <a:gd name="connsiteX0" fmla="*/ 92 w 739867"/>
                                  <a:gd name="connsiteY0" fmla="*/ 0 h 120650"/>
                                  <a:gd name="connsiteX1" fmla="*/ 6442 w 739867"/>
                                  <a:gd name="connsiteY1" fmla="*/ 114300 h 120650"/>
                                  <a:gd name="connsiteX2" fmla="*/ 733517 w 739867"/>
                                  <a:gd name="connsiteY2" fmla="*/ 120650 h 120650"/>
                                  <a:gd name="connsiteX3" fmla="*/ 739867 w 739867"/>
                                  <a:gd name="connsiteY3" fmla="*/ 82550 h 120650"/>
                                  <a:gd name="connsiteX4" fmla="*/ 92 w 739867"/>
                                  <a:gd name="connsiteY4" fmla="*/ 0 h 120650"/>
                                  <a:gd name="connsiteX0" fmla="*/ 3175 w 733425"/>
                                  <a:gd name="connsiteY0" fmla="*/ 0 h 123825"/>
                                  <a:gd name="connsiteX1" fmla="*/ 0 w 733425"/>
                                  <a:gd name="connsiteY1" fmla="*/ 117475 h 123825"/>
                                  <a:gd name="connsiteX2" fmla="*/ 727075 w 733425"/>
                                  <a:gd name="connsiteY2" fmla="*/ 123825 h 123825"/>
                                  <a:gd name="connsiteX3" fmla="*/ 733425 w 733425"/>
                                  <a:gd name="connsiteY3" fmla="*/ 85725 h 123825"/>
                                  <a:gd name="connsiteX4" fmla="*/ 3175 w 733425"/>
                                  <a:gd name="connsiteY4" fmla="*/ 0 h 123825"/>
                                  <a:gd name="connsiteX0" fmla="*/ 91 w 739866"/>
                                  <a:gd name="connsiteY0" fmla="*/ 0 h 123825"/>
                                  <a:gd name="connsiteX1" fmla="*/ 6441 w 739866"/>
                                  <a:gd name="connsiteY1" fmla="*/ 117475 h 123825"/>
                                  <a:gd name="connsiteX2" fmla="*/ 733516 w 739866"/>
                                  <a:gd name="connsiteY2" fmla="*/ 123825 h 123825"/>
                                  <a:gd name="connsiteX3" fmla="*/ 739866 w 739866"/>
                                  <a:gd name="connsiteY3" fmla="*/ 85725 h 123825"/>
                                  <a:gd name="connsiteX4" fmla="*/ 91 w 739866"/>
                                  <a:gd name="connsiteY4" fmla="*/ 0 h 123825"/>
                                  <a:gd name="connsiteX0" fmla="*/ 141 w 736741"/>
                                  <a:gd name="connsiteY0" fmla="*/ 0 h 123825"/>
                                  <a:gd name="connsiteX1" fmla="*/ 3316 w 736741"/>
                                  <a:gd name="connsiteY1" fmla="*/ 117475 h 123825"/>
                                  <a:gd name="connsiteX2" fmla="*/ 730391 w 736741"/>
                                  <a:gd name="connsiteY2" fmla="*/ 123825 h 123825"/>
                                  <a:gd name="connsiteX3" fmla="*/ 736741 w 736741"/>
                                  <a:gd name="connsiteY3" fmla="*/ 85725 h 123825"/>
                                  <a:gd name="connsiteX4" fmla="*/ 141 w 736741"/>
                                  <a:gd name="connsiteY4" fmla="*/ 0 h 123825"/>
                                  <a:gd name="connsiteX0" fmla="*/ 306 w 733731"/>
                                  <a:gd name="connsiteY0" fmla="*/ 0 h 123825"/>
                                  <a:gd name="connsiteX1" fmla="*/ 306 w 733731"/>
                                  <a:gd name="connsiteY1" fmla="*/ 117475 h 123825"/>
                                  <a:gd name="connsiteX2" fmla="*/ 727381 w 733731"/>
                                  <a:gd name="connsiteY2" fmla="*/ 123825 h 123825"/>
                                  <a:gd name="connsiteX3" fmla="*/ 733731 w 733731"/>
                                  <a:gd name="connsiteY3" fmla="*/ 85725 h 123825"/>
                                  <a:gd name="connsiteX4" fmla="*/ 306 w 733731"/>
                                  <a:gd name="connsiteY4" fmla="*/ 0 h 123825"/>
                                  <a:gd name="connsiteX0" fmla="*/ 306 w 733731"/>
                                  <a:gd name="connsiteY0" fmla="*/ 0 h 133350"/>
                                  <a:gd name="connsiteX1" fmla="*/ 306 w 733731"/>
                                  <a:gd name="connsiteY1" fmla="*/ 127000 h 133350"/>
                                  <a:gd name="connsiteX2" fmla="*/ 727381 w 733731"/>
                                  <a:gd name="connsiteY2" fmla="*/ 133350 h 133350"/>
                                  <a:gd name="connsiteX3" fmla="*/ 733731 w 733731"/>
                                  <a:gd name="connsiteY3" fmla="*/ 95250 h 133350"/>
                                  <a:gd name="connsiteX4" fmla="*/ 306 w 733731"/>
                                  <a:gd name="connsiteY4" fmla="*/ 0 h 133350"/>
                                  <a:gd name="connsiteX0" fmla="*/ 306 w 740081"/>
                                  <a:gd name="connsiteY0" fmla="*/ 0 h 130175"/>
                                  <a:gd name="connsiteX1" fmla="*/ 306 w 740081"/>
                                  <a:gd name="connsiteY1" fmla="*/ 127000 h 130175"/>
                                  <a:gd name="connsiteX2" fmla="*/ 740081 w 740081"/>
                                  <a:gd name="connsiteY2" fmla="*/ 130175 h 130175"/>
                                  <a:gd name="connsiteX3" fmla="*/ 733731 w 740081"/>
                                  <a:gd name="connsiteY3" fmla="*/ 95250 h 130175"/>
                                  <a:gd name="connsiteX4" fmla="*/ 306 w 740081"/>
                                  <a:gd name="connsiteY4" fmla="*/ 0 h 130175"/>
                                  <a:gd name="connsiteX0" fmla="*/ 306 w 733731"/>
                                  <a:gd name="connsiteY0" fmla="*/ 0 h 133350"/>
                                  <a:gd name="connsiteX1" fmla="*/ 306 w 733731"/>
                                  <a:gd name="connsiteY1" fmla="*/ 127000 h 133350"/>
                                  <a:gd name="connsiteX2" fmla="*/ 730556 w 733731"/>
                                  <a:gd name="connsiteY2" fmla="*/ 133350 h 133350"/>
                                  <a:gd name="connsiteX3" fmla="*/ 733731 w 733731"/>
                                  <a:gd name="connsiteY3" fmla="*/ 95250 h 133350"/>
                                  <a:gd name="connsiteX4" fmla="*/ 306 w 733731"/>
                                  <a:gd name="connsiteY4" fmla="*/ 0 h 133350"/>
                                  <a:gd name="connsiteX0" fmla="*/ 306 w 733731"/>
                                  <a:gd name="connsiteY0" fmla="*/ 0 h 130175"/>
                                  <a:gd name="connsiteX1" fmla="*/ 306 w 733731"/>
                                  <a:gd name="connsiteY1" fmla="*/ 127000 h 130175"/>
                                  <a:gd name="connsiteX2" fmla="*/ 733731 w 733731"/>
                                  <a:gd name="connsiteY2" fmla="*/ 130175 h 130175"/>
                                  <a:gd name="connsiteX3" fmla="*/ 733731 w 733731"/>
                                  <a:gd name="connsiteY3" fmla="*/ 95250 h 130175"/>
                                  <a:gd name="connsiteX4" fmla="*/ 306 w 733731"/>
                                  <a:gd name="connsiteY4" fmla="*/ 0 h 130175"/>
                                  <a:gd name="connsiteX0" fmla="*/ 306 w 733731"/>
                                  <a:gd name="connsiteY0" fmla="*/ 0 h 136525"/>
                                  <a:gd name="connsiteX1" fmla="*/ 306 w 733731"/>
                                  <a:gd name="connsiteY1" fmla="*/ 127000 h 136525"/>
                                  <a:gd name="connsiteX2" fmla="*/ 730556 w 733731"/>
                                  <a:gd name="connsiteY2" fmla="*/ 136525 h 136525"/>
                                  <a:gd name="connsiteX3" fmla="*/ 733731 w 733731"/>
                                  <a:gd name="connsiteY3" fmla="*/ 95250 h 136525"/>
                                  <a:gd name="connsiteX4" fmla="*/ 306 w 733731"/>
                                  <a:gd name="connsiteY4" fmla="*/ 0 h 136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33731" h="136525">
                                    <a:moveTo>
                                      <a:pt x="306" y="0"/>
                                    </a:moveTo>
                                    <a:cubicBezTo>
                                      <a:pt x="-752" y="39158"/>
                                      <a:pt x="1364" y="87842"/>
                                      <a:pt x="306" y="127000"/>
                                    </a:cubicBezTo>
                                    <a:lnTo>
                                      <a:pt x="730556" y="136525"/>
                                    </a:lnTo>
                                    <a:lnTo>
                                      <a:pt x="733731" y="95250"/>
                                    </a:lnTo>
                                    <a:lnTo>
                                      <a:pt x="3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FE6031C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95" name="Rak 95"/>
                            <wps:cNvCnPr/>
                            <wps:spPr>
                              <a:xfrm>
                                <a:off x="1819324" y="2831922"/>
                                <a:ext cx="0" cy="1048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6" name="Rak 96"/>
                            <wps:cNvCnPr/>
                            <wps:spPr>
                              <a:xfrm flipV="1">
                                <a:off x="1399764" y="2669184"/>
                                <a:ext cx="400213" cy="699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7" name="Rak 97"/>
                            <wps:cNvCnPr/>
                            <wps:spPr>
                              <a:xfrm flipV="1">
                                <a:off x="1403330" y="2708000"/>
                                <a:ext cx="400213" cy="699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8" name="Rak 98"/>
                            <wps:cNvCnPr/>
                            <wps:spPr>
                              <a:xfrm flipV="1">
                                <a:off x="1403330" y="2742935"/>
                                <a:ext cx="400213" cy="699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9" name="Rak 99"/>
                            <wps:cNvCnPr/>
                            <wps:spPr>
                              <a:xfrm flipV="1">
                                <a:off x="1403330" y="2773989"/>
                                <a:ext cx="400213" cy="699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00" name="Rak 100"/>
                            <wps:cNvCnPr/>
                            <wps:spPr>
                              <a:xfrm flipV="1">
                                <a:off x="1403331" y="2805042"/>
                                <a:ext cx="400213" cy="699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g:grpSp>
                            <wpg:cNvPr id="101" name="Grupp 101"/>
                            <wpg:cNvGrpSpPr/>
                            <wpg:grpSpPr>
                              <a:xfrm>
                                <a:off x="1943123" y="949465"/>
                                <a:ext cx="182054" cy="224716"/>
                                <a:chOff x="1943123" y="949465"/>
                                <a:chExt cx="182054" cy="224716"/>
                              </a:xfrm>
                            </wpg:grpSpPr>
                            <wps:wsp>
                              <wps:cNvPr id="102" name="Rektangel 102"/>
                              <wps:cNvSpPr/>
                              <wps:spPr>
                                <a:xfrm>
                                  <a:off x="1943123" y="953509"/>
                                  <a:ext cx="182054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ysClr val="window" lastClr="FFFFFF"/>
                                    </a:gs>
                                    <a:gs pos="67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7CD0EA0F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3" name="Rak 103"/>
                              <wps:cNvCnPr/>
                              <wps:spPr>
                                <a:xfrm flipH="1">
                                  <a:off x="2011308" y="94946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grpSp>
                          <wps:wsp>
                            <wps:cNvPr id="104" name="Rektangel 104"/>
                            <wps:cNvSpPr/>
                            <wps:spPr>
                              <a:xfrm>
                                <a:off x="1404458" y="2054182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A31A26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05" name="Rektangel 105"/>
                            <wps:cNvSpPr/>
                            <wps:spPr>
                              <a:xfrm>
                                <a:off x="1405034" y="1671878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2E4C0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06" name="Rektangel 106"/>
                            <wps:cNvSpPr/>
                            <wps:spPr>
                              <a:xfrm>
                                <a:off x="1404458" y="1281098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2EC70E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07" name="Rektangel 107"/>
                            <wps:cNvSpPr/>
                            <wps:spPr>
                              <a:xfrm>
                                <a:off x="1406308" y="2450629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AC37440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08" name="Rektangel 108"/>
                            <wps:cNvSpPr/>
                            <wps:spPr>
                              <a:xfrm rot="5400000" flipV="1">
                                <a:off x="1815867" y="1642082"/>
                                <a:ext cx="1573234" cy="23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CE8333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09" name="Rektangel 109"/>
                            <wps:cNvSpPr/>
                            <wps:spPr>
                              <a:xfrm rot="5400000" flipV="1">
                                <a:off x="832978" y="1831215"/>
                                <a:ext cx="1946896" cy="19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E5946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10" name="Rektangel 110"/>
                            <wps:cNvSpPr/>
                            <wps:spPr>
                              <a:xfrm rot="5400000" flipV="1">
                                <a:off x="1199953" y="1834201"/>
                                <a:ext cx="1946896" cy="19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007BA74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11" name="Rak 111"/>
                            <wps:cNvCnPr/>
                            <wps:spPr>
                              <a:xfrm flipV="1">
                                <a:off x="1416076" y="872199"/>
                                <a:ext cx="2327" cy="19413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2" name="Rektangel 112"/>
                            <wps:cNvSpPr/>
                            <wps:spPr>
                              <a:xfrm flipH="1">
                                <a:off x="473883" y="948327"/>
                                <a:ext cx="32857" cy="2277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/>
                                  </a:gs>
                                  <a:gs pos="86000">
                                    <a:sysClr val="window" lastClr="FFFFFF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8660D6D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13" name="Rektangel 113"/>
                            <wps:cNvSpPr/>
                            <wps:spPr>
                              <a:xfrm>
                                <a:off x="1725394" y="552282"/>
                                <a:ext cx="106740" cy="10130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ysClr val="window" lastClr="FFFFFF"/>
                                  </a:gs>
                                  <a:gs pos="100000">
                                    <a:srgbClr val="1F497D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14A6A3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14" name="Rak 114"/>
                            <wps:cNvCnPr/>
                            <wps:spPr>
                              <a:xfrm flipH="1">
                                <a:off x="1671271" y="278078"/>
                                <a:ext cx="4829" cy="55333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5" name="Rektangel 115"/>
                            <wps:cNvSpPr/>
                            <wps:spPr>
                              <a:xfrm>
                                <a:off x="416436" y="707748"/>
                                <a:ext cx="2213728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0A3DC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g:grpSp>
                            <wpg:cNvPr id="116" name="Grupp 116"/>
                            <wpg:cNvGrpSpPr/>
                            <wpg:grpSpPr>
                              <a:xfrm>
                                <a:off x="617078" y="953000"/>
                                <a:ext cx="263236" cy="222153"/>
                                <a:chOff x="617078" y="953000"/>
                                <a:chExt cx="263236" cy="222153"/>
                              </a:xfrm>
                            </wpg:grpSpPr>
                            <wps:wsp>
                              <wps:cNvPr id="117" name="Rektangel 117"/>
                              <wps:cNvSpPr/>
                              <wps:spPr>
                                <a:xfrm>
                                  <a:off x="617078" y="95300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2F3BD217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8" name="Rak 118"/>
                              <wps:cNvCnPr/>
                              <wps:spPr>
                                <a:xfrm flipH="1">
                                  <a:off x="681002" y="95915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19" name="Rak 119"/>
                              <wps:cNvCnPr/>
                              <wps:spPr>
                                <a:xfrm flipH="1">
                                  <a:off x="821532" y="95726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20" name="Grupp 120"/>
                            <wpg:cNvGrpSpPr/>
                            <wpg:grpSpPr>
                              <a:xfrm>
                                <a:off x="1095890" y="957038"/>
                                <a:ext cx="263236" cy="222153"/>
                                <a:chOff x="1095890" y="957038"/>
                                <a:chExt cx="263236" cy="222153"/>
                              </a:xfrm>
                            </wpg:grpSpPr>
                            <wps:wsp>
                              <wps:cNvPr id="121" name="Rektangel 121"/>
                              <wps:cNvSpPr/>
                              <wps:spPr>
                                <a:xfrm>
                                  <a:off x="1095890" y="957038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45B1F738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2" name="Rak 122"/>
                              <wps:cNvCnPr/>
                              <wps:spPr>
                                <a:xfrm flipH="1">
                                  <a:off x="1159814" y="96319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23" name="Rak 123"/>
                              <wps:cNvCnPr/>
                              <wps:spPr>
                                <a:xfrm flipH="1">
                                  <a:off x="1300344" y="96130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24" name="Grupp 124"/>
                            <wpg:cNvGrpSpPr/>
                            <wpg:grpSpPr>
                              <a:xfrm>
                                <a:off x="1093986" y="1334948"/>
                                <a:ext cx="263236" cy="222153"/>
                                <a:chOff x="1093986" y="1334948"/>
                                <a:chExt cx="263236" cy="222153"/>
                              </a:xfrm>
                            </wpg:grpSpPr>
                            <wps:wsp>
                              <wps:cNvPr id="125" name="Rektangel 125"/>
                              <wps:cNvSpPr/>
                              <wps:spPr>
                                <a:xfrm>
                                  <a:off x="1093986" y="1334948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002BF9B2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6" name="Rak 126"/>
                              <wps:cNvCnPr/>
                              <wps:spPr>
                                <a:xfrm flipH="1">
                                  <a:off x="1157910" y="134110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27" name="Rak 127"/>
                              <wps:cNvCnPr/>
                              <wps:spPr>
                                <a:xfrm flipH="1">
                                  <a:off x="1298440" y="133921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28" name="Grupp 128"/>
                            <wpg:cNvGrpSpPr/>
                            <wpg:grpSpPr>
                              <a:xfrm>
                                <a:off x="623235" y="1333053"/>
                                <a:ext cx="263236" cy="222153"/>
                                <a:chOff x="623235" y="1333053"/>
                                <a:chExt cx="263236" cy="222153"/>
                              </a:xfrm>
                            </wpg:grpSpPr>
                            <wps:wsp>
                              <wps:cNvPr id="129" name="Rektangel 129"/>
                              <wps:cNvSpPr/>
                              <wps:spPr>
                                <a:xfrm>
                                  <a:off x="623235" y="1333053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3107173C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30" name="Rak 130"/>
                              <wps:cNvCnPr/>
                              <wps:spPr>
                                <a:xfrm flipH="1">
                                  <a:off x="687159" y="1339206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31" name="Rak 131"/>
                              <wps:cNvCnPr/>
                              <wps:spPr>
                                <a:xfrm flipH="1">
                                  <a:off x="827689" y="1337322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32" name="Grupp 132"/>
                            <wpg:cNvGrpSpPr/>
                            <wpg:grpSpPr>
                              <a:xfrm>
                                <a:off x="615396" y="1728762"/>
                                <a:ext cx="263236" cy="222153"/>
                                <a:chOff x="615396" y="1728762"/>
                                <a:chExt cx="263236" cy="222153"/>
                              </a:xfrm>
                            </wpg:grpSpPr>
                            <wps:wsp>
                              <wps:cNvPr id="133" name="Rektangel 133"/>
                              <wps:cNvSpPr/>
                              <wps:spPr>
                                <a:xfrm>
                                  <a:off x="615396" y="1728762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1328AD49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34" name="Rak 134"/>
                              <wps:cNvCnPr/>
                              <wps:spPr>
                                <a:xfrm flipH="1">
                                  <a:off x="679320" y="173491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35" name="Rak 135"/>
                              <wps:cNvCnPr/>
                              <wps:spPr>
                                <a:xfrm flipH="1">
                                  <a:off x="819850" y="173303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36" name="Grupp 136"/>
                            <wpg:cNvGrpSpPr/>
                            <wpg:grpSpPr>
                              <a:xfrm>
                                <a:off x="1100143" y="1720932"/>
                                <a:ext cx="263236" cy="222153"/>
                                <a:chOff x="1100143" y="1720932"/>
                                <a:chExt cx="263236" cy="222153"/>
                              </a:xfrm>
                            </wpg:grpSpPr>
                            <wps:wsp>
                              <wps:cNvPr id="137" name="Rektangel 137"/>
                              <wps:cNvSpPr/>
                              <wps:spPr>
                                <a:xfrm>
                                  <a:off x="1100143" y="1720932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1E52E9E4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38" name="Rak 138"/>
                              <wps:cNvCnPr/>
                              <wps:spPr>
                                <a:xfrm flipH="1">
                                  <a:off x="1164067" y="172708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39" name="Rak 139"/>
                              <wps:cNvCnPr/>
                              <wps:spPr>
                                <a:xfrm flipH="1">
                                  <a:off x="1304597" y="172520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40" name="Grupp 140"/>
                            <wpg:cNvGrpSpPr/>
                            <wpg:grpSpPr>
                              <a:xfrm>
                                <a:off x="613492" y="2094802"/>
                                <a:ext cx="263236" cy="222153"/>
                                <a:chOff x="613492" y="2094802"/>
                                <a:chExt cx="263236" cy="222153"/>
                              </a:xfrm>
                            </wpg:grpSpPr>
                            <wps:wsp>
                              <wps:cNvPr id="141" name="Rektangel 141"/>
                              <wps:cNvSpPr/>
                              <wps:spPr>
                                <a:xfrm>
                                  <a:off x="613492" y="2094802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5086A716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42" name="Rak 142"/>
                              <wps:cNvCnPr/>
                              <wps:spPr>
                                <a:xfrm flipH="1">
                                  <a:off x="677416" y="210095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43" name="Rak 143"/>
                              <wps:cNvCnPr/>
                              <wps:spPr>
                                <a:xfrm flipH="1">
                                  <a:off x="817946" y="209907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44" name="Grupp 144"/>
                            <wpg:cNvGrpSpPr/>
                            <wpg:grpSpPr>
                              <a:xfrm>
                                <a:off x="1098239" y="2098840"/>
                                <a:ext cx="263236" cy="222153"/>
                                <a:chOff x="1098239" y="2098840"/>
                                <a:chExt cx="263236" cy="222153"/>
                              </a:xfrm>
                            </wpg:grpSpPr>
                            <wps:wsp>
                              <wps:cNvPr id="145" name="Rektangel 145"/>
                              <wps:cNvSpPr/>
                              <wps:spPr>
                                <a:xfrm>
                                  <a:off x="1098239" y="209884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148EAA65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46" name="Rak 146"/>
                              <wps:cNvCnPr/>
                              <wps:spPr>
                                <a:xfrm flipH="1">
                                  <a:off x="1162163" y="210499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47" name="Rak 147"/>
                              <wps:cNvCnPr/>
                              <wps:spPr>
                                <a:xfrm flipH="1">
                                  <a:off x="1302693" y="210310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48" name="Grupp 148"/>
                            <wpg:cNvGrpSpPr/>
                            <wpg:grpSpPr>
                              <a:xfrm>
                                <a:off x="617523" y="2484580"/>
                                <a:ext cx="263236" cy="222153"/>
                                <a:chOff x="617523" y="2484580"/>
                                <a:chExt cx="263236" cy="222153"/>
                              </a:xfrm>
                            </wpg:grpSpPr>
                            <wps:wsp>
                              <wps:cNvPr id="149" name="Rektangel 149"/>
                              <wps:cNvSpPr/>
                              <wps:spPr>
                                <a:xfrm>
                                  <a:off x="617523" y="248458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649EAE1A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50" name="Rak 150"/>
                              <wps:cNvCnPr/>
                              <wps:spPr>
                                <a:xfrm flipH="1">
                                  <a:off x="681447" y="249073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51" name="Rak 151"/>
                              <wps:cNvCnPr/>
                              <wps:spPr>
                                <a:xfrm flipH="1">
                                  <a:off x="821977" y="248884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52" name="Grupp 152"/>
                            <wpg:cNvGrpSpPr/>
                            <wpg:grpSpPr>
                              <a:xfrm>
                                <a:off x="1108205" y="2488618"/>
                                <a:ext cx="263236" cy="222153"/>
                                <a:chOff x="1108205" y="2488618"/>
                                <a:chExt cx="263236" cy="222153"/>
                              </a:xfrm>
                            </wpg:grpSpPr>
                            <wps:wsp>
                              <wps:cNvPr id="153" name="Rektangel 153"/>
                              <wps:cNvSpPr/>
                              <wps:spPr>
                                <a:xfrm>
                                  <a:off x="1108205" y="2488618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65C1C11F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54" name="Rak 154"/>
                              <wps:cNvCnPr/>
                              <wps:spPr>
                                <a:xfrm flipH="1">
                                  <a:off x="1172129" y="249477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55" name="Rak 155"/>
                              <wps:cNvCnPr/>
                              <wps:spPr>
                                <a:xfrm flipH="1">
                                  <a:off x="1312659" y="249288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56" name="Rektangel 156"/>
                            <wps:cNvSpPr/>
                            <wps:spPr>
                              <a:xfrm flipH="1">
                                <a:off x="471973" y="1332153"/>
                                <a:ext cx="32857" cy="2277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/>
                                  </a:gs>
                                  <a:gs pos="86000">
                                    <a:sysClr val="window" lastClr="FFFFFF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A701144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57" name="Rektangel 157"/>
                            <wps:cNvSpPr/>
                            <wps:spPr>
                              <a:xfrm flipH="1">
                                <a:off x="475998" y="1715979"/>
                                <a:ext cx="32857" cy="2277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/>
                                  </a:gs>
                                  <a:gs pos="86000">
                                    <a:sysClr val="window" lastClr="FFFFFF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37D429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158" name="Rektangel 158"/>
                            <wps:cNvSpPr/>
                            <wps:spPr>
                              <a:xfrm flipH="1">
                                <a:off x="474094" y="2087954"/>
                                <a:ext cx="32857" cy="22774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/>
                                  </a:gs>
                                  <a:gs pos="86000">
                                    <a:sysClr val="window" lastClr="FFFFFF"/>
                                  </a:gs>
                                </a:gsLst>
                                <a:path path="circle">
                                  <a:fillToRect r="100000" b="100000"/>
                                </a:path>
                                <a:tileRect l="-100000" t="-100000"/>
                              </a:gra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AB40C34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g:grpSp>
                            <wpg:cNvPr id="159" name="Grupp 159"/>
                            <wpg:cNvGrpSpPr/>
                            <wpg:grpSpPr>
                              <a:xfrm>
                                <a:off x="1509420" y="949208"/>
                                <a:ext cx="263236" cy="222153"/>
                                <a:chOff x="1509420" y="949208"/>
                                <a:chExt cx="263236" cy="222153"/>
                              </a:xfrm>
                            </wpg:grpSpPr>
                            <wps:wsp>
                              <wps:cNvPr id="160" name="Rektangel 160"/>
                              <wps:cNvSpPr/>
                              <wps:spPr>
                                <a:xfrm>
                                  <a:off x="1509420" y="949208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1BEBE414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1" name="Rak 161"/>
                              <wps:cNvCnPr/>
                              <wps:spPr>
                                <a:xfrm flipH="1">
                                  <a:off x="1573344" y="95536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62" name="Rak 162"/>
                              <wps:cNvCnPr/>
                              <wps:spPr>
                                <a:xfrm flipH="1">
                                  <a:off x="1713874" y="95347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63" name="Grupp 163"/>
                            <wpg:cNvGrpSpPr/>
                            <wpg:grpSpPr>
                              <a:xfrm>
                                <a:off x="1513445" y="1333034"/>
                                <a:ext cx="263236" cy="222153"/>
                                <a:chOff x="1513445" y="1333034"/>
                                <a:chExt cx="263236" cy="222153"/>
                              </a:xfrm>
                            </wpg:grpSpPr>
                            <wps:wsp>
                              <wps:cNvPr id="164" name="Rektangel 164"/>
                              <wps:cNvSpPr/>
                              <wps:spPr>
                                <a:xfrm>
                                  <a:off x="1513445" y="1333034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783CA5DE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5" name="Rak 165"/>
                              <wps:cNvCnPr/>
                              <wps:spPr>
                                <a:xfrm flipH="1">
                                  <a:off x="1577369" y="133918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66" name="Rak 166"/>
                              <wps:cNvCnPr/>
                              <wps:spPr>
                                <a:xfrm flipH="1">
                                  <a:off x="1717899" y="133730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67" name="Grupp 167"/>
                            <wpg:cNvGrpSpPr/>
                            <wpg:grpSpPr>
                              <a:xfrm>
                                <a:off x="1511535" y="1728728"/>
                                <a:ext cx="263236" cy="222153"/>
                                <a:chOff x="1511535" y="1728728"/>
                                <a:chExt cx="263236" cy="222153"/>
                              </a:xfrm>
                            </wpg:grpSpPr>
                            <wps:wsp>
                              <wps:cNvPr id="168" name="Rektangel 168"/>
                              <wps:cNvSpPr/>
                              <wps:spPr>
                                <a:xfrm>
                                  <a:off x="1511535" y="1728728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20326D27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9" name="Rak 169"/>
                              <wps:cNvCnPr/>
                              <wps:spPr>
                                <a:xfrm flipH="1">
                                  <a:off x="1575459" y="173488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70" name="Rak 170"/>
                              <wps:cNvCnPr/>
                              <wps:spPr>
                                <a:xfrm flipH="1">
                                  <a:off x="1715989" y="1732997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71" name="Grupp 171"/>
                            <wpg:cNvGrpSpPr/>
                            <wpg:grpSpPr>
                              <a:xfrm>
                                <a:off x="1509625" y="2106620"/>
                                <a:ext cx="263236" cy="222153"/>
                                <a:chOff x="1509625" y="2106620"/>
                                <a:chExt cx="263236" cy="222153"/>
                              </a:xfrm>
                            </wpg:grpSpPr>
                            <wps:wsp>
                              <wps:cNvPr id="172" name="Rektangel 172"/>
                              <wps:cNvSpPr/>
                              <wps:spPr>
                                <a:xfrm>
                                  <a:off x="1509625" y="210662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061EC4EB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73" name="Rak 173"/>
                              <wps:cNvCnPr/>
                              <wps:spPr>
                                <a:xfrm flipH="1">
                                  <a:off x="1573549" y="211277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74" name="Rak 174"/>
                              <wps:cNvCnPr/>
                              <wps:spPr>
                                <a:xfrm flipH="1">
                                  <a:off x="1714079" y="211088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75" name="Grupp 175"/>
                            <wpg:cNvGrpSpPr/>
                            <wpg:grpSpPr>
                              <a:xfrm>
                                <a:off x="2249362" y="947312"/>
                                <a:ext cx="263236" cy="222153"/>
                                <a:chOff x="2249362" y="947312"/>
                                <a:chExt cx="263236" cy="222153"/>
                              </a:xfrm>
                            </wpg:grpSpPr>
                            <wps:wsp>
                              <wps:cNvPr id="176" name="Rektangel 176"/>
                              <wps:cNvSpPr/>
                              <wps:spPr>
                                <a:xfrm>
                                  <a:off x="2249362" y="947312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5B6F0282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77" name="Rak 177"/>
                              <wps:cNvCnPr/>
                              <wps:spPr>
                                <a:xfrm flipH="1">
                                  <a:off x="2313286" y="95346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78" name="Rak 178"/>
                              <wps:cNvCnPr/>
                              <wps:spPr>
                                <a:xfrm flipH="1">
                                  <a:off x="2453816" y="95158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79" name="Grupp 179"/>
                            <wpg:cNvGrpSpPr/>
                            <wpg:grpSpPr>
                              <a:xfrm>
                                <a:off x="2253393" y="1337090"/>
                                <a:ext cx="263236" cy="222153"/>
                                <a:chOff x="2253393" y="1337090"/>
                                <a:chExt cx="263236" cy="222153"/>
                              </a:xfrm>
                            </wpg:grpSpPr>
                            <wps:wsp>
                              <wps:cNvPr id="180" name="Rektangel 180"/>
                              <wps:cNvSpPr/>
                              <wps:spPr>
                                <a:xfrm>
                                  <a:off x="2253393" y="133709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01565699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1" name="Rak 181"/>
                              <wps:cNvCnPr/>
                              <wps:spPr>
                                <a:xfrm flipH="1">
                                  <a:off x="2317317" y="134324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82" name="Rak 182"/>
                              <wps:cNvCnPr/>
                              <wps:spPr>
                                <a:xfrm flipH="1">
                                  <a:off x="2457847" y="134135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83" name="Grupp 183"/>
                            <wpg:cNvGrpSpPr/>
                            <wpg:grpSpPr>
                              <a:xfrm>
                                <a:off x="2251483" y="1726850"/>
                                <a:ext cx="263236" cy="222153"/>
                                <a:chOff x="2251483" y="1726850"/>
                                <a:chExt cx="263236" cy="222153"/>
                              </a:xfrm>
                            </wpg:grpSpPr>
                            <wps:wsp>
                              <wps:cNvPr id="184" name="Rektangel 184"/>
                              <wps:cNvSpPr/>
                              <wps:spPr>
                                <a:xfrm>
                                  <a:off x="2251483" y="1726850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36396819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5" name="Rak 185"/>
                              <wps:cNvCnPr/>
                              <wps:spPr>
                                <a:xfrm flipH="1">
                                  <a:off x="2315407" y="1733003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86" name="Rak 186"/>
                              <wps:cNvCnPr/>
                              <wps:spPr>
                                <a:xfrm flipH="1">
                                  <a:off x="2455937" y="1731119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87" name="Grupp 187"/>
                            <wpg:cNvGrpSpPr/>
                            <wpg:grpSpPr>
                              <a:xfrm>
                                <a:off x="2249573" y="2104742"/>
                                <a:ext cx="263236" cy="222153"/>
                                <a:chOff x="2249573" y="2104742"/>
                                <a:chExt cx="263236" cy="222153"/>
                              </a:xfrm>
                            </wpg:grpSpPr>
                            <wps:wsp>
                              <wps:cNvPr id="188" name="Rektangel 188"/>
                              <wps:cNvSpPr/>
                              <wps:spPr>
                                <a:xfrm>
                                  <a:off x="2249573" y="2104742"/>
                                  <a:ext cx="263236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3000"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gs>
                                    <a:gs pos="98000">
                                      <a:sysClr val="window" lastClr="FFFFFF"/>
                                    </a:gs>
                                    <a:gs pos="88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6F973DF6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9" name="Rak 189"/>
                              <wps:cNvCnPr/>
                              <wps:spPr>
                                <a:xfrm flipH="1">
                                  <a:off x="2313497" y="211089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90" name="Rak 190"/>
                              <wps:cNvCnPr/>
                              <wps:spPr>
                                <a:xfrm flipH="1">
                                  <a:off x="2454027" y="2109011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91" name="Grupp 191"/>
                            <wpg:cNvGrpSpPr/>
                            <wpg:grpSpPr>
                              <a:xfrm>
                                <a:off x="1943123" y="1330465"/>
                                <a:ext cx="182054" cy="224716"/>
                                <a:chOff x="1943123" y="1330465"/>
                                <a:chExt cx="182054" cy="224716"/>
                              </a:xfrm>
                            </wpg:grpSpPr>
                            <wps:wsp>
                              <wps:cNvPr id="192" name="Rektangel 192"/>
                              <wps:cNvSpPr/>
                              <wps:spPr>
                                <a:xfrm>
                                  <a:off x="1943123" y="1334509"/>
                                  <a:ext cx="182054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ysClr val="window" lastClr="FFFFFF"/>
                                    </a:gs>
                                    <a:gs pos="67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29E1B74A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3" name="Rak 193"/>
                              <wps:cNvCnPr/>
                              <wps:spPr>
                                <a:xfrm flipH="1">
                                  <a:off x="2011308" y="133046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grpSp>
                          <wpg:grpSp>
                            <wpg:cNvPr id="194" name="Grupp 194"/>
                            <wpg:cNvGrpSpPr/>
                            <wpg:grpSpPr>
                              <a:xfrm>
                                <a:off x="1943123" y="1724165"/>
                                <a:ext cx="182054" cy="224716"/>
                                <a:chOff x="1943123" y="1724165"/>
                                <a:chExt cx="182054" cy="224716"/>
                              </a:xfrm>
                            </wpg:grpSpPr>
                            <wps:wsp>
                              <wps:cNvPr id="195" name="Rektangel 195"/>
                              <wps:cNvSpPr/>
                              <wps:spPr>
                                <a:xfrm>
                                  <a:off x="1943123" y="1728209"/>
                                  <a:ext cx="182054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ysClr val="window" lastClr="FFFFFF"/>
                                    </a:gs>
                                    <a:gs pos="67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0F025310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6" name="Rak 196"/>
                              <wps:cNvCnPr/>
                              <wps:spPr>
                                <a:xfrm flipH="1">
                                  <a:off x="2011308" y="172416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grpSp>
                          <wpg:grpSp>
                            <wpg:cNvPr id="197" name="Grupp 197"/>
                            <wpg:cNvGrpSpPr/>
                            <wpg:grpSpPr>
                              <a:xfrm>
                                <a:off x="1943123" y="2098815"/>
                                <a:ext cx="182054" cy="224716"/>
                                <a:chOff x="1943123" y="2098815"/>
                                <a:chExt cx="182054" cy="224716"/>
                              </a:xfrm>
                            </wpg:grpSpPr>
                            <wps:wsp>
                              <wps:cNvPr id="198" name="Rektangel 198"/>
                              <wps:cNvSpPr/>
                              <wps:spPr>
                                <a:xfrm>
                                  <a:off x="1943123" y="2102859"/>
                                  <a:ext cx="182054" cy="22067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ysClr val="window" lastClr="FFFFFF"/>
                                    </a:gs>
                                    <a:gs pos="67000">
                                      <a:sysClr val="window" lastClr="FFFFFF"/>
                                    </a:gs>
                                  </a:gsLst>
                                  <a:path path="circle">
                                    <a:fillToRect r="100000" b="100000"/>
                                  </a:path>
                                  <a:tileRect l="-100000" t="-100000"/>
                                </a:gra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innerShdw blurRad="63500" dist="50800" dir="13500000">
                                    <a:srgbClr val="000000">
                                      <a:alpha val="50000"/>
                                    </a:srgbClr>
                                  </a:innerShdw>
                                </a:effectLst>
                              </wps:spPr>
                              <wps:txbx>
                                <w:txbxContent>
                                  <w:p w14:paraId="1DED9FD2" w14:textId="77777777" w:rsidR="00254900" w:rsidRDefault="00254900" w:rsidP="00254900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9" name="Rak 199"/>
                              <wps:cNvCnPr/>
                              <wps:spPr>
                                <a:xfrm flipH="1">
                                  <a:off x="2011308" y="2098815"/>
                                  <a:ext cx="602" cy="21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</wpg:grpSp>
                          <wps:wsp>
                            <wps:cNvPr id="200" name="Rektangel 200"/>
                            <wps:cNvSpPr/>
                            <wps:spPr>
                              <a:xfrm>
                                <a:off x="1405034" y="1920447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869FCE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01" name="Rektangel 201"/>
                            <wps:cNvSpPr/>
                            <wps:spPr>
                              <a:xfrm>
                                <a:off x="1405034" y="2299245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AB3250B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02" name="Rektangel 202"/>
                            <wps:cNvSpPr/>
                            <wps:spPr>
                              <a:xfrm>
                                <a:off x="1406693" y="1529274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7C31041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  <wps:wsp>
                            <wps:cNvPr id="203" name="Rektangel 203"/>
                            <wps:cNvSpPr/>
                            <wps:spPr>
                              <a:xfrm>
                                <a:off x="1410969" y="1146705"/>
                                <a:ext cx="1198174" cy="2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7614291" w14:textId="77777777" w:rsidR="00254900" w:rsidRDefault="00254900" w:rsidP="00254900"/>
                              </w:txbxContent>
                            </wps:txbx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BD3ABB" id="Grupp 1" o:spid="_x0000_s1027" style="position:absolute;margin-left:101.5pt;margin-top:208.4pt;width:134.8pt;height:161.65pt;z-index:251668480;mso-width-relative:margin;mso-height-relative:margin" coordsize="2936241,33904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">
                    <v:shape id="Frihandsfigur 23" o:spid="_x0000_s1028" style="position:absolute;top:2476079;width:2902025;height:914400;rotation:180;visibility:visible;mso-wrap-style:square;v-text-anchor:middle" coordsize="2851403,311412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7UiBwgAA&#10;ANsAAAAPAAAAZHJzL2Rvd25yZXYueG1sRI9Ba8JAFITvQv/D8gq96cYUiqSuItLQ4s0Yqd4e2Wc2&#10;mH0bsluN/94tCB6HmfmGmS8H24oL9b5xrGA6SUAQV043XCsod/l4BsIHZI2tY1JwIw/Lxctojpl2&#10;V97SpQi1iBD2GSowIXSZlL4yZNFPXEccvZPrLYYo+1rqHq8RbluZJsmHtNhwXDDY0dpQdS7+rILN&#10;Fx0rmTepLTE3xe/+4JLvg1Jvr8PqE0SgITzDj/aPVpC+w/+X+APk4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3tSIHCAAAA2wAAAA8AAAAAAAAAAAAAAAAAlwIAAGRycy9kb3du&#10;cmV2LnhtbFBLBQYAAAAABAAEAPUAAACGAwAAAAA=&#10;" adj="-11796480,,5400" path="m396418,3114120c321064,3079406,245711,3044693,203378,2982040,161045,2919387,133951,2816093,142418,2738200,150885,2660307,245711,2551933,254178,2514680,262645,2477427,228778,2528227,193218,2514680,157658,2501133,72991,2465573,40818,2433400,8645,2401227,-1515,2367360,178,2321640,1871,2275920,15418,2196333,50978,2159080,86538,2121827,177978,2111667,213538,2098120,249098,2084573,289738,2096427,264338,2077800,238938,2059173,103471,2035467,61138,1986360,18805,1937253,10338,1837347,10338,1783160,10338,1728973,25578,1700187,61138,1661240,96698,1622293,186445,1571493,223698,1549480,260951,1527467,306671,1557947,284658,1529160,262645,1500373,125485,1432640,91618,1376760,57751,1320880,74685,1231133,81458,1193880,88231,1156627,132258,1153240,132258,1153240l294818,1021160c326991,994067,367631,1019467,325298,990680,282965,961893,91618,911093,40818,848440,-9982,785787,3565,675720,20498,614760,37431,553800,86538,504693,142418,482680,198298,460667,325298,503000,355778,482680,386258,462360,323605,413253,325298,360760,326991,308267,320218,215133,365938,167720,411658,120307,528498,71200,599618,76280,670738,81360,743551,150787,792658,198200,841765,245613,863778,352293,894258,360760,924738,369227,955218,284560,975538,249000,995858,213440,982311,186347,1016178,147400,1050045,108453,1105925,35640,1178738,15320,1251551,-5000,1407338,-8387,1453058,25480,1498778,59347,1453058,218520,1453058,218520,1453058,262547,1446285,276093,1453058,289640,1459831,303187,1473378,303187,1493698,299800,1514018,296413,1539418,301493,1574978,269320,1610538,237147,1646098,137240,1707058,106760,1768018,76280,1873005,61040,1940738,86440,2008471,111840,2088058,198200,2113458,259160,2138858,320120,2089751,413253,2093138,452200,2096525,491147,2088058,509773,2133778,492840,2179498,475907,2287871,359067,2367458,350600,2447045,342133,2574045,384467,2611298,442040,2648551,499613,2612991,638467,2590978,696040,2568965,753613,2475831,770547,2479218,787480,2482605,804413,2565578,782400,2611298,797640,2657018,812880,2729831,843360,2753538,878920,2777245,914480,2768778,970360,2753538,1011000,2738298,1051640,2673951,1099053,2662098,1122760,2650245,1146467,2677338,1131227,2682418,1153240,2687498,1175253,2702738,1227747,2692578,1254840,2682418,1281933,2607911,1281933,2621458,1315800,2635005,1349667,2750151,1390307,2773858,1458040,2797565,1525773,2782325,1662933,2763698,1722200,2745071,1781467,2685805,1796707,2662098,1813640,2638391,1830573,2594365,1800093,2621458,1823800,2648551,1847507,2789098,1908467,2824658,1955880,2860218,2003293,2856831,2072720,2834818,2108280,2812805,2143840,2704431,2118440,2692578,2169240,2680725,2220040,2746765,2323333,2763698,2413080,2780631,2502827,2804338,2626440,2794178,2707720,2784018,2789000,2739991,2836413,2702738,2900760,2665485,2965107,2589285,3065013,2570658,3093800,2552031,3122587,2590978,3073480,2590978,3073480e" fillcolor="#d7e4bd" stroked="f" strokeweight="2pt">
                      <v:stroke joinstyle="miter"/>
                      <v:formulas/>
                      <v:path arrowok="t" o:connecttype="custom" o:connectlocs="403456,914400;206989,875617;144946,804018;258691,738386;196648,738386;41543,714520;181,681704;51883,633971;217329,616072;269031,610105;62223,583255;10522,523590;62223,487790;227669,454974;289712,449008;93245,404258;82904,350559;134606,338626;300052,299844;331073,290894;41543,249128;20862,180512;144946,141729;362094,141729;331073,105930;372435,49248;610263,22398;806730,58198;910134,105930;992857,73114;1034219,43281;1199665,4498;1478855,7482;1478855,64164;1478855,85047;1520216,88030;1602939,79081;1737364,31348;1975193,25381;2150979,76097;2130298,132780;2171660,144713;2409488,102947;2657657,129796;2636977,204378;2523232,231228;2657657,234211;2802423,258078;2802423,296860;2709359,329676;2730040,338626;2740380,368459;2667998,386359;2823103,428125;2812763,505690;2709359,532540;2667998,535523;2874805,574306;2885146,619055;2740380,636955;2812763,708553;2843784,795069;2750721,851751;2616296,908433;2636977,902467" o:connectangles="0,0,0,0,0,0,0,0,0,0,0,0,0,0,0,0,0,0,0,0,0,0,0,0,0,0,0,0,0,0,0,0,0,0,0,0,0,0,0,0,0,0,0,0,0,0,0,0,0,0,0,0,0,0,0,0,0,0,0,0,0,0,0,0,0" textboxrect="0,0,2851403,3114120"/>
                      <v:textbox>
                        <w:txbxContent>
                          <w:p w14:paraId="760C0B6A" w14:textId="77777777" w:rsidR="00254900" w:rsidRDefault="00254900" w:rsidP="00254900"/>
                        </w:txbxContent>
                      </v:textbox>
                    </v:shape>
                    <v:rect id="Rektangel 24" o:spid="_x0000_s1029" style="position:absolute;left:891290;top:125759;width:41727;height:14505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uuh6wAAA&#10;ANsAAAAPAAAAZHJzL2Rvd25yZXYueG1sRE9da8IwFH0X/A/hCr7ITC1jSGcUEUR9UaZuz5fm2laT&#10;m9JErfv1ZjDw8XxzJrPWGnGjxleOFYyGCQji3OmKCwXHw/JtDMIHZI3GMSl4kIfZtNuZYKbdnb/o&#10;tg+FiCXsM1RQhlBnUvq8JIt+6GriqJ1cYzFE2BRSN3iP5dbINEk+pMWK40KJNS1Kyi/7q1XwM9ht&#10;za+JHH8vV+eHrNPNaaNUv9fOP0EEasPL/J9eawXpO/x9iT9ATp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uuh6wAAAANsAAAAPAAAAAAAAAAAAAAAAAJcCAABkcnMvZG93bnJl&#10;di54bWxQSwUGAAAAAAQABAD1AAAAhAMAAAAA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06A91629" w14:textId="77777777" w:rsidR="00254900" w:rsidRDefault="00254900" w:rsidP="00254900"/>
                        </w:txbxContent>
                      </v:textbox>
                    </v:rect>
                    <v:shape id="Frihandsfigur 25" o:spid="_x0000_s1030" style="position:absolute;left:574846;top:260193;width:353444;height:237589;visibility:visible;mso-wrap-style:square;v-text-anchor:middle" coordsize="359597,239183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AGwxAAA&#10;ANsAAAAPAAAAZHJzL2Rvd25yZXYueG1sRI9Ba8JAFITvhf6H5RW8FN0YUinRVUQQvEibaA/eHtln&#10;Nph9G7Krxn/vFgo9DjPzDbNYDbYVN+p941jBdJKAIK6cbrhWcDxsx58gfEDW2DomBQ/ysFq+viww&#10;1+7OBd3KUIsIYZ+jAhNCl0vpK0MW/cR1xNE7u95iiLKvpe7xHuG2lWmSzKTFhuOCwY42hqpLebUK&#10;vop0tt9kzeVdm7r69vusOP1kSo3ehvUcRKAh/If/2jutIP2A3y/xB8jl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EABsMQAAADbAAAADwAAAAAAAAAAAAAAAACXAgAAZHJzL2Rv&#10;d25yZXYueG1sUEsFBgAAAAAEAAQA9QAAAIgDAAAAAA==&#10;" adj="-11796480,,5400" path="m353088,233488l0,239183,5695,,359597,68338,353088,233488xe" fillcolor="#f2f2f2" strokecolor="windowText" strokeweight=".5pt">
                      <v:stroke joinstyle="miter"/>
                      <v:shadow on="t" opacity="22937f" mv:blur="40000f" origin=",.5" offset="0,23000emu"/>
                      <v:formulas/>
                      <v:path arrowok="t" o:connecttype="custom" o:connectlocs="347046,231932;0,237589;5598,0;353444,67883;347046,231932" o:connectangles="0,0,0,0,0" textboxrect="0,0,359597,239183"/>
                      <v:textbox>
                        <w:txbxContent>
                          <w:p w14:paraId="386B1C05" w14:textId="77777777" w:rsidR="00254900" w:rsidRDefault="00254900" w:rsidP="00254900"/>
                        </w:txbxContent>
                      </v:textbox>
                    </v:shape>
                    <v:rect id="Rektangel 26" o:spid="_x0000_s1031" style="position:absolute;left:470393;top:383622;width:459993;height:25032;rotation:-47673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2ReqwQAA&#10;ANsAAAAPAAAAZHJzL2Rvd25yZXYueG1sRI/NCsIwEITvgu8QVvAimupBpBpFBMWDiH/odWnWtths&#10;ahO1vr0RBI/DzHzDTGa1KcSTKpdbVtDvRSCIE6tzThWcjsvuCITzyBoLy6TgTQ5m02ZjgrG2L97T&#10;8+BTESDsYlSQeV/GUrokI4OuZ0vi4F1tZdAHWaVSV/gKcFPIQRQNpcGcw0KGJS0ySm6Hh1Gw3dz1&#10;/Hqxj1W+e1/Ou/7W7JOOUu1WPR+D8FT7f/jXXmsFgyF8v4QfIKc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NkXqs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350ACCCD" w14:textId="77777777" w:rsidR="00254900" w:rsidRDefault="00254900" w:rsidP="00254900"/>
                        </w:txbxContent>
                      </v:textbox>
                    </v:rect>
                    <v:rect id="Rektangel 27" o:spid="_x0000_s1032" style="position:absolute;left:916232;top:117552;width:100420;height:38023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aHYNwAAA&#10;ANsAAAAPAAAAZHJzL2Rvd25yZXYueG1sRE/Pa8IwFL4L/g/hCV5kpvawSWcUEUS9KFO386N5ttXk&#10;pTRR6/56Mxh4/H7zTWatNeJGja8cKxgNExDEudMVFwqOh+XbGIQPyBqNY1LwIA+zabczwUy7O3/R&#10;bR8KEUvYZ6igDKHOpPR5SRb90NXEUTu5xmKIsCmkbvAey62RaZK8S4sVx4USa1qUlF/2V6vgZ7Db&#10;ml8TOf5ers4PWaeb00apfq+df4II1IaX+T+91grSD/j7En+AnD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aHYNwAAAANsAAAAPAAAAAAAAAAAAAAAAAJcCAABkcnMvZG93bnJl&#10;di54bWxQSwUGAAAAAAQABAD1AAAAhAMAAAAA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4497E8A5" w14:textId="77777777" w:rsidR="00254900" w:rsidRDefault="00254900" w:rsidP="00254900"/>
                        </w:txbxContent>
                      </v:textbox>
                    </v:rect>
                    <v:rect id="Rektangel 28" o:spid="_x0000_s1033" style="position:absolute;left:316564;top:1757896;width:147855;height:25032;rotation:-478014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AjRvwwAA&#10;ANsAAAAPAAAAZHJzL2Rvd25yZXYueG1sRE/LagIxFN0X/IdwBTdFM4qITM0MotRauqoPsLvL5HYy&#10;dHIzTVKd/n2zELo8nPeq7G0rruRD41jBdJKBIK6cbrhWcDo+j5cgQkTW2DomBb8UoCwGDyvMtbvx&#10;O10PsRYphEOOCkyMXS5lqAxZDBPXESfu03mLMUFfS+3xlsJtK2dZtpAWG04NBjvaGKq+Dj9WwfbD&#10;PL5036+b7fzNN0u7O53NJVNqNOzXTyAi9fFffHfvtYJZGpu+pB8g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AjRvwwAAANsAAAAPAAAAAAAAAAAAAAAAAJcCAABkcnMvZG93&#10;bnJldi54bWxQSwUGAAAAAAQABAD1AAAAhwMAAAAA&#10;" fillcolor="window" strokecolor="windowText">
                      <v:shadow on="t" opacity="22937f" mv:blur="40000f" origin=",.5" offset="0,23000emu"/>
                      <v:textbox>
                        <w:txbxContent>
                          <w:p w14:paraId="2621CE77" w14:textId="77777777" w:rsidR="00254900" w:rsidRDefault="00254900" w:rsidP="00254900"/>
                        </w:txbxContent>
                      </v:textbox>
                    </v:rect>
                    <v:rect id="Rektangel 29" o:spid="_x0000_s1034" style="position:absolute;left:288553;top:1210679;width:144162;height:808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u0fkwAAA&#10;ANsAAAAPAAAAZHJzL2Rvd25yZXYueG1sRE/Pa8IwFL4L/g/hCV5kpvYwZmcUEUS9KFO386N5ttXk&#10;pTRR6/56Mxh4/H7zTWatNeJGja8cKxgNExDEudMVFwqOh+XbBwgfkDUax6TgQR5m025ngpl2d/6i&#10;2z4UIpawz1BBGUKdSenzkiz6oauJo3ZyjcUQYVNI3eA9llsj0yR5lxYrjgsl1rQoKb/sr1bBz2C3&#10;Nb8mcvy9XJ0fsk43p41S/V47/wQRqA0v8396rRWkY/j7En+AnD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u0fkwAAAANsAAAAPAAAAAAAAAAAAAAAAAJcCAABkcnMvZG93bnJl&#10;di54bWxQSwUGAAAAAAQABAD1AAAAhAMAAAAA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1A9C178B" w14:textId="77777777" w:rsidR="00254900" w:rsidRDefault="00254900" w:rsidP="00254900"/>
                        </w:txbxContent>
                      </v:textbox>
                    </v:rect>
                    <v:rect id="Rektangel 30" o:spid="_x0000_s1035" style="position:absolute;left:284180;top:1594291;width:149232;height:8712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WHikxAAA&#10;ANsAAAAPAAAAZHJzL2Rvd25yZXYueG1sRI9BawJBDIXvBf/DEKGXorO1UMrqKFIQ66VSq57DTtxd&#10;ncksO6Ou/fXNQfCY5OW9901mnXfqQm2sAxt4HWagiItgay4NbH8Xgw9QMSFbdIHJwI0izKa9pwnm&#10;Nlz5hy6bVCox4ZijgSqlJtc6FhV5jMPQEMvtEFqPSca21LbFq5h7p0dZ9q491iwJFTb0WVFx2py9&#10;gf3L+tv9OdnxbrE83nQzWh1Wxjz3u/kYVKIuPcT37y9r4E3aC4twgJ7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Fh4pMQAAADbAAAADwAAAAAAAAAAAAAAAACXAgAAZHJzL2Rv&#10;d25yZXYueG1sUEsFBgAAAAAEAAQA9QAAAIgDAAAAAA==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3A80414D" w14:textId="77777777" w:rsidR="00254900" w:rsidRDefault="00254900" w:rsidP="00254900"/>
                        </w:txbxContent>
                      </v:textbox>
                    </v:rect>
                    <v:rect id="Rektangel 31" o:spid="_x0000_s1036" style="position:absolute;left:284876;top:1990456;width:149232;height:8712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FN0/wAAA&#10;ANsAAAAPAAAAZHJzL2Rvd25yZXYueG1sRE/LisIwFN0P+A/hCm6GMdUBkWoUEUTdKONj1pfm2laT&#10;m9JErfP1ZkBwed6c8bSxRtyo9qVjBb1uAoI4c7rkXMFhv/gagvABWaNxTAoe5GE6aX2MMdXuzj90&#10;24VcxBL2KSooQqhSKX1WkEXfdRVx1E6uthgirHOpa7zHcmtkP0kG0mLJcaHAiuYFZZfd1Sr4/dxu&#10;zJ+JHB8Xy/NDVv31aa1Up93MRiACNeFtfqVXWsF3D/6/xB8gJ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FN0/wAAAANsAAAAPAAAAAAAAAAAAAAAAAJcCAABkcnMvZG93bnJl&#10;di54bWxQSwUGAAAAAAQABAD1AAAAhAMAAAAA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31136A18" w14:textId="77777777" w:rsidR="00254900" w:rsidRDefault="00254900" w:rsidP="00254900"/>
                        </w:txbxContent>
                      </v:textbox>
                    </v:rect>
                    <v:rect id="Rektangel 32" o:spid="_x0000_s1037" style="position:absolute;left:281426;top:1176590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VCM6wQAA&#10;ANsAAAAPAAAAZHJzL2Rvd25yZXYueG1sRI9Bi8IwFITvC/6H8ARva6qCSjWKiAv2qO5hj4/mtSk2&#10;L6WJNvvvzcKCx2FmvmG2+2hb8aTeN44VzKYZCOLS6YZrBd+3r881CB+QNbaOScEvedjvRh9bzLUb&#10;+ELPa6hFgrDPUYEJocul9KUhi37qOuLkVa63GJLsa6l7HBLctnKeZUtpseG0YLCjo6Hyfn1YBYXT&#10;x1N3qIbC3n78al2ZWJyiUpNxPGxABIrhHf5vn7WCxRz+vqQfIH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VQjOs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550C1DAC" w14:textId="77777777" w:rsidR="00254900" w:rsidRDefault="00254900" w:rsidP="00254900"/>
                        </w:txbxContent>
                      </v:textbox>
                    </v:rect>
                    <v:rect id="Rektangel 33" o:spid="_x0000_s1038" style="position:absolute;left:282127;top:1302866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GIahwQAA&#10;ANsAAAAPAAAAZHJzL2Rvd25yZXYueG1sRI9Bi8IwFITvC/6H8IS9rakrqFSjiLhgj+oe9vhoXpti&#10;81KaaOO/3wiCx2FmvmHW22hbcafeN44VTCcZCOLS6YZrBb+Xn68lCB+QNbaOScGDPGw3o4815toN&#10;fKL7OdQiQdjnqMCE0OVS+tKQRT9xHXHyKtdbDEn2tdQ9DgluW/mdZXNpseG0YLCjvaHyer5ZBYXT&#10;+0O3q4bCXv78YlmZWByiUp/juFuBCBTDO/xqH7WC2QyeX9IPkJ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hiGoc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0F1223B9" w14:textId="77777777" w:rsidR="00254900" w:rsidRDefault="00254900" w:rsidP="00254900"/>
                        </w:txbxContent>
                      </v:textbox>
                    </v:rect>
                    <v:rect id="Rektangel 34" o:spid="_x0000_s1039" style="position:absolute;left:282127;top:1560218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8R7VwgAA&#10;ANsAAAAPAAAAZHJzL2Rvd25yZXYueG1sRI/BasMwEETvgfyD2EBviZy0tMG1HEJIoT427qHHxVpb&#10;JtbKWEqs/n1VKPQ4zMwbpjhEO4g7Tb53rGC7yUAQN0733Cn4rN/WexA+IGscHJOCb/JwKJeLAnPt&#10;Zv6g+yV0IkHY56jAhDDmUvrGkEW/cSNx8lo3WQxJTp3UE84Jbge5y7JnabHntGBwpJOh5nq5WQWV&#10;06fzeGznytZf/mXfmlido1IPq3h8BREohv/wX/tdK3h8gt8v6QfI8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nxHtXCAAAA2wAAAA8AAAAAAAAAAAAAAAAAlwIAAGRycy9kb3du&#10;cmV2LnhtbFBLBQYAAAAABAAEAPUAAACG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514E6716" w14:textId="77777777" w:rsidR="00254900" w:rsidRDefault="00254900" w:rsidP="00254900"/>
                        </w:txbxContent>
                      </v:textbox>
                    </v:rect>
                    <v:rect id="Rektangel 35" o:spid="_x0000_s1040" style="position:absolute;left:282828;top:1686495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vbtOwgAA&#10;ANsAAAAPAAAAZHJzL2Rvd25yZXYueG1sRI/BasMwEETvgfyD2EBviZyUtsG1HEJIoT427qHHxVpb&#10;JtbKWEqs/n1VKPQ4zMwbpjhEO4g7Tb53rGC7yUAQN0733Cn4rN/WexA+IGscHJOCb/JwKJeLAnPt&#10;Zv6g+yV0IkHY56jAhDDmUvrGkEW/cSNx8lo3WQxJTp3UE84Jbge5y7JnabHntGBwpJOh5nq5WQWV&#10;06fzeGznytZf/mXfmlido1IPq3h8BREohv/wX/tdK3h8gt8v6QfI8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a9u07CAAAA2wAAAA8AAAAAAAAAAAAAAAAAlwIAAGRycy9kb3du&#10;cmV2LnhtbFBLBQYAAAAABAAEAPUAAACG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699A7099" w14:textId="77777777" w:rsidR="00254900" w:rsidRDefault="00254900" w:rsidP="00254900"/>
                        </w:txbxContent>
                      </v:textbox>
                    </v:rect>
                    <v:rect id="Rektangel 36" o:spid="_x0000_s1041" style="position:absolute;left:282828;top:1956401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byU5wQAA&#10;ANsAAAAPAAAAZHJzL2Rvd25yZXYueG1sRI9Pi8IwFMTvwn6H8ARvmqrgStcoIgr26J+Dx0fz2pRt&#10;XkqTtfHbbxaEPQ4z8xtms4u2FU/qfeNYwXyWgSAunW64VnC/naZrED4ga2wdk4IXedhtP0YbzLUb&#10;+ELPa6hFgrDPUYEJocul9KUhi37mOuLkVa63GJLsa6l7HBLctnKRZStpseG0YLCjg6Hy+/pjFRRO&#10;H47dvhoKe3v4z3VlYnGMSk3Gcf8FIlAM/+F3+6wVLFfw9yX9ALn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m8lOc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47A3645E" w14:textId="77777777" w:rsidR="00254900" w:rsidRDefault="00254900" w:rsidP="00254900"/>
                        </w:txbxContent>
                      </v:textbox>
                    </v:rect>
                    <v:rect id="Rektangel 37" o:spid="_x0000_s1042" style="position:absolute;left:283529;top:2082678;width:147855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I4CiwQAA&#10;ANsAAAAPAAAAZHJzL2Rvd25yZXYueG1sRI9Pi8IwFMTvwn6H8ARvmqqwStcoIgr26J+Dx0fz2pRt&#10;XkqTtfHbbxaEPQ4z8xtms4u2FU/qfeNYwXyWgSAunW64VnC/naZrED4ga2wdk4IXedhtP0YbzLUb&#10;+ELPa6hFgrDPUYEJocul9KUhi37mOuLkVa63GJLsa6l7HBLctnKRZZ/SYsNpwWBHB0Pl9/XHKiic&#10;Phy7fTUU9vbwq3VlYnGMSk3Gcf8FIlAM/+F3+6wVLFfw9yX9ALn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SOAos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7216F59C" w14:textId="77777777" w:rsidR="00254900" w:rsidRDefault="00254900" w:rsidP="00254900"/>
                        </w:txbxContent>
                      </v:textbox>
                    </v:rect>
                    <v:rect id="Rektangel 38" o:spid="_x0000_s1043" style="position:absolute;left:432716;top:720367;width:80731;height:174485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LnSixAAA&#10;ANsAAAAPAAAAZHJzL2Rvd25yZXYueG1sRI9BawJBDIXvBf/DEKGXorO1UMrqKFIQ66VSq57DTtxd&#10;ncksO6Ou/fXNQfCY5OW9901mnXfqQm2sAxt4HWagiItgay4NbH8Xgw9QMSFbdIHJwI0izKa9pwnm&#10;Nlz5hy6bVCox4ZijgSqlJtc6FhV5jMPQEMvtEFqPSca21LbFq5h7p0dZ9q491iwJFTb0WVFx2py9&#10;gf3L+tv9OdnxbrE83nQzWh1Wxjz3u/kYVKIuPcT37y9r4E3KCotwgJ7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i50osQAAADbAAAADwAAAAAAAAAAAAAAAACXAgAAZHJzL2Rv&#10;d25yZXYueG1sUEsFBgAAAAAEAAQA9QAAAIgDAAAAAA==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2F1F650A" w14:textId="77777777" w:rsidR="00254900" w:rsidRDefault="00254900" w:rsidP="00254900"/>
                        </w:txbxContent>
                      </v:textbox>
                    </v:rect>
                    <v:rect id="Rektangel 39" o:spid="_x0000_s1044" style="position:absolute;left:519214;top:858450;width:2087477;height:19708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ewdIwgAA&#10;ANsAAAAPAAAAZHJzL2Rvd25yZXYueG1sRI/NasMwEITvhb6D2EJujZwWguNEDnHTQm+lSch5sdY/&#10;xFoZS7GVPn0VKPQ4zMw3zGYbTCdGGlxrWcFinoAgLq1uuVZwOn48pyCcR9bYWSYFN3KwzR8fNphp&#10;O/E3jQdfiwhhl6GCxvs+k9KVDRl0c9sTR6+yg0Ef5VBLPeAU4aaTL0mylAZbjgsN9vTWUHk5XI0C&#10;rkJbuP2PLUz9hXhOLxSO70rNnsJuDcJT8P/hv/anVvC6gvuX+ANk/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R7B0jCAAAA2wAAAA8AAAAAAAAAAAAAAAAAlwIAAGRycy9kb3du&#10;cmV2LnhtbFBLBQYAAAAABAAEAPUAAACGAwAAAAA=&#10;" fillcolor="#f2f2f2" strokecolor="windowText">
                      <v:shadow on="t" opacity="22937f" mv:blur="40000f" origin=",.5" offset="0,23000emu"/>
                      <v:textbox>
                        <w:txbxContent>
                          <w:p w14:paraId="14788709" w14:textId="77777777" w:rsidR="00254900" w:rsidRDefault="00254900" w:rsidP="00254900"/>
                        </w:txbxContent>
                      </v:textbox>
                    </v:rect>
                    <v:rect id="Rektangel 40" o:spid="_x0000_s1045" style="position:absolute;left:506429;top:867626;width:485313;height:19642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uOAhxAAA&#10;ANsAAAAPAAAAZHJzL2Rvd25yZXYueG1sRE/LagIxFN0L/YdwBTdFMy1S6miUPrCtIIIPBHfXyXUy&#10;dHIzJqlO/75ZFFweznsya20tLuRD5VjBwyADQVw4XXGpYLed959BhIissXZMCn4pwGx615lgrt2V&#10;13TZxFKkEA45KjAxNrmUoTBkMQxcQ5y4k/MWY4K+lNrjNYXbWj5m2ZO0WHFqMNjQm6Hie/NjFZy3&#10;r2Yx5M/j8v2+Xa4+RsfDfO+V6nXblzGISG28if/dX1rBMK1PX9IPkN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LjgIcQAAADbAAAADwAAAAAAAAAAAAAAAACXAgAAZHJzL2Rv&#10;d25yZXYueG1sUEsFBgAAAAAEAAQA9QAAAIgDAAAAAA==&#10;" filled="f" strokecolor="windowText">
                      <v:shadow on="t" opacity="22937f" mv:blur="40000f" origin=",.5" offset="0,23000emu"/>
                      <v:textbox>
                        <w:txbxContent>
                          <w:p w14:paraId="4C7B4A82" w14:textId="77777777" w:rsidR="00254900" w:rsidRDefault="00254900" w:rsidP="00254900"/>
                        </w:txbxContent>
                      </v:textbox>
                    </v:rect>
                    <v:rect id="Rektangel 41" o:spid="_x0000_s1046" style="position:absolute;left:1935015;top:2506612;width:106740;height:1013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ClkxAAA&#10;ANsAAAAPAAAAZHJzL2Rvd25yZXYueG1sRI/dasJAFITvC77DcgRvRDdKKJK6igj+3LRQzQOcZk+T&#10;1OzZsLvG5O3dQqGXw8x8w6y3vWlER87XlhUs5gkI4sLqmksF+fUwW4HwAVljY5kUDORhuxm9rDHT&#10;9sGf1F1CKSKEfYYKqhDaTEpfVGTQz21LHL1v6wyGKF0ptcNHhJtGLpPkVRqsOS5U2NK+ouJ2uRsF&#10;3Sl16fD1czxM81r3w/vxY5ovlZqM+90biEB9+A//tc9aQbqA3y/xB8jN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YApZMQAAADbAAAADwAAAAAAAAAAAAAAAACXAgAAZHJzL2Rv&#10;d25yZXYueG1sUEsFBgAAAAAEAAQA9QAAAIgDAAAAAA==&#10;" fillcolor="window" strokecolor="windowText">
                      <v:fill color2="#558ed5" rotate="t" focus="100%" type="gradientRadial"/>
                      <v:shadow on="t" opacity="22937f" mv:blur="40000f" origin=",.5" offset="0,23000emu"/>
                      <v:textbox>
                        <w:txbxContent>
                          <w:p w14:paraId="09266C82" w14:textId="77777777" w:rsidR="00254900" w:rsidRDefault="00254900" w:rsidP="00254900"/>
                        </w:txbxContent>
                      </v:textbox>
                    </v:rect>
                    <v:line id="Rak 42" o:spid="_x0000_s1047" style="position:absolute;visibility:visible;mso-wrap-style:square" from="2594270,2436665" to="2936241,24616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0Gd+MUAAADbAAAADwAAAGRycy9kb3ducmV2LnhtbESPQWvCQBSE74L/YXkFb7oxiNToJtSi&#10;IPTSxh7q7ZF9JsHs2zS7mthf3y0UPA4z8w2zyQbTiBt1rrasYD6LQBAXVtdcKvg87qfPIJxH1thY&#10;JgV3cpCl49EGE217/qBb7ksRIOwSVFB53yZSuqIig25mW+LgnW1n0AfZlVJ32Ae4aWQcRUtpsOaw&#10;UGFLrxUVl/xqFJyW8+0X/QzNd7xa9XH5dt+9m1ypydPwsgbhafCP8H/7oBUsYvj7En6ATH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0Gd+M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43" o:spid="_x0000_s1048" style="position:absolute;visibility:visible;mso-wrap-style:square" from="36404,2475661" to="496267,24756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A04Y8UAAADbAAAADwAAAGRycy9kb3ducmV2LnhtbESPQWvCQBSE7wX/w/KE3urGVERTV1Gx&#10;IPSiaQ96e2Rfk2D2bcxuTeyvdwXB4zAz3zCzRWcqcaHGlZYVDAcRCOLM6pJzBT/fn28TEM4ja6ws&#10;k4IrOVjMey8zTLRteU+X1OciQNglqKDwvk6kdFlBBt3A1sTB+7WNQR9kk0vdYBvgppJxFI2lwZLD&#10;QoE1rQvKTumfUXAcD1cH+u+qczydtnH+dd3sTKrUa79bfoDw1Pln+NHeagWjd7h/C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A04Y8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44" o:spid="_x0000_s1049" style="position:absolute;flip:y;visibility:visible;mso-wrap-style:square" from="325918,2936727" to="2048262,297152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h/g3MQAAADbAAAADwAAAGRycy9kb3ducmV2LnhtbESPT2vCQBTE74V+h+UVequbSpAQXcVa&#10;SnuyGI3nR/aZRLNvQ3abP9++Wyh4HGbmN8xqM5pG9NS52rKC11kEgriwuuZSwen48ZKAcB5ZY2OZ&#10;FEzkYLN+fFhhqu3AB+ozX4oAYZeigsr7NpXSFRUZdDPbEgfvYjuDPsiulLrDIcBNI+dRtJAGaw4L&#10;Fba0q6i4ZT9GQfLdX/u39+kzwmyfH3b1PNf5Wannp3G7BOFp9Pfwf/tLK4hj+PsSfoBc/w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GH+Dc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45" o:spid="_x0000_s1050" style="position:absolute;flip:y;visibility:visible;mso-wrap-style:square" from="500528,2830313" to="2627493,28322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VNFR8QAAADbAAAADwAAAGRycy9kb3ducmV2LnhtbESPQWvCQBSE74L/YXlCb2bTYEWia6iK&#10;tKeKadPzI/tM0mbfhuw2xn/fLQg9DjPzDbPJRtOKgXrXWFbwGMUgiEurG64UfLwf5ysQziNrbC2T&#10;ghs5yLbTyQZTba98piH3lQgQdikqqL3vUildWZNBF9mOOHgX2xv0QfaV1D1eA9y0MonjpTTYcFio&#10;saN9TeV3/mMUrE7D17A73F5izN+K875JCl18KvUwG5/XIDyN/j98b79qBYsn+PsSfoD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pU0VH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46" o:spid="_x0000_s1051" style="position:absolute;flip:x y;visibility:visible;mso-wrap-style:square" from="505169,2830314" to="509430,297094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E5d8IAAADbAAAADwAAAGRycy9kb3ducmV2LnhtbESPzWrDMBCE74G+g9hCb4ncUoRxooSQ&#10;0pJLofl5gMXa2E6slZG2ifP2VaHQ4zAz3zCL1eh7daWYusAWnmcFKOI6uI4bC8fD+7QElQTZYR+Y&#10;LNwpwWr5MFlg5cKNd3TdS6MyhFOFFlqRodI61S15TLMwEGfvFKJHyTI22kW8Zbjv9UtRGO2x47zQ&#10;4kCblurL/ttbEP6Sj3Jn7iaa8ixvzfYzFcHap8dxPQclNMp/+K+9dRZeDfx+yT9AL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GE5d8IAAADbAAAADwAAAAAAAAAAAAAA&#10;AAChAgAAZHJzL2Rvd25yZXYueG1sUEsFBgAAAAAEAAQA+QAAAJADAAAAAA==&#10;" strokecolor="windowText" strokeweight="1pt">
                      <v:shadow on="t" opacity="24903f" mv:blur="40000f" origin=",.5" offset="0,20000emu"/>
                    </v:line>
                    <v:line id="Rak 47" o:spid="_x0000_s1052" style="position:absolute;flip:y;visibility:visible;mso-wrap-style:square" from="2565718,850357" to="2565718,244442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s1+q8QAAADbAAAADwAAAGRycy9kb3ducmV2LnhtbESPQWvCQBSE74L/YXlCb2bTIFWia6iK&#10;tKeKadPzI/tM0mbfhuw2xn/fLQg9DjPzDbPJRtOKgXrXWFbwGMUgiEurG64UfLwf5ysQziNrbC2T&#10;ghs5yLbTyQZTba98piH3lQgQdikqqL3vUildWZNBF9mOOHgX2xv0QfaV1D1eA9y0MonjJ2mw4bBQ&#10;Y0f7msrv/McoWJ2Gr2F3uL3EmL8V532TFLr4VOphNj6vQXga/X/43n7VChZL+PsSfoD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2zX6r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rect id="Rektangel 48" o:spid="_x0000_s1053" style="position:absolute;left:-17157;top:1905012;width:2091205;height:16428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f2B+wwAA&#10;ANsAAAAPAAAAZHJzL2Rvd25yZXYueG1sRE9Na8JAEL0X/A/LCL2UZmMpUqKrRFshF2m0OXgcstMk&#10;NTsbsmtM/fXdg9Dj430v16NpxUC9aywrmEUxCOLS6oYrBcXX7vkNhPPIGlvLpOCXHKxXk4clJtpe&#10;+UDD0VcihLBLUEHtfZdI6cqaDLrIdsSB+7a9QR9gX0nd4zWEm1a+xPFcGmw4NNTY0bam8ny8GAXl&#10;+z5Lh5SfPk+3w0/e5B8y3hRKPU7HdAHC0+j/xXd3phW8hrHhS/gB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f2B+wwAAANsAAAAPAAAAAAAAAAAAAAAAAJcCAABkcnMvZG93&#10;bnJldi54bWxQSwUGAAAAAAQABAD1AAAAhwMAAAAA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5F64F81C" w14:textId="77777777" w:rsidR="00254900" w:rsidRDefault="00254900" w:rsidP="00254900"/>
                        </w:txbxContent>
                      </v:textbox>
                    </v:rect>
                    <v:line id="Rak 49" o:spid="_x0000_s1054" style="position:absolute;flip:y;visibility:visible;mso-wrap-style:square" from="986061,868387" to="996223,29716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B5PQsQAAADbAAAADwAAAGRycy9kb3ducmV2LnhtbESPQWvCQBSE74L/YXlCb2bTIMVG11AV&#10;aU8V06bnR/aZpM2+DdltjP++WxA8DjPzDbPORtOKgXrXWFbwGMUgiEurG64UfH4c5ksQziNrbC2T&#10;gis5yDbTyRpTbS98oiH3lQgQdikqqL3vUildWZNBF9mOOHhn2xv0QfaV1D1eAty0MonjJ2mw4bBQ&#10;Y0e7msqf/NcoWB6H72G7v77GmL8Xp12TFLr4UuphNr6sQHga/T18a79pBYtn+P8SfoDc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oHk9C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50" o:spid="_x0000_s1055" style="position:absolute;flip:y;visibility:visible;mso-wrap-style:square" from="2584798,2476807" to="2584798,28145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P1wAr8AAADbAAAADwAAAGRycy9kb3ducmV2LnhtbERPTYvCMBC9C/6HMII3TRUUqUZZlUVP&#10;itXueWhm267NpDTZWv+9OQgeH+97telMJVpqXGlZwWQcgSDOrC45V3C7fo8WIJxH1lhZJgVPcrBZ&#10;93srjLV98IXaxOcihLCLUUHhfR1L6bKCDLqxrYkD92sbgz7AJpe6wUcIN5WcRtFcGiw5NBRY066g&#10;7J78GwWLc/vXbvfPQ4TJKb3symmq0x+lhoPuawnCU+c/4rf7qBXMwvrwJfwAuX4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vP1wAr8AAADbAAAADwAAAAAAAAAAAAAAAACh&#10;AgAAZHJzL2Rvd25yZXYueG1sUEsFBgAAAAAEAAQA+QAAAI0DAAAAAA==&#10;" strokecolor="windowText" strokeweight="1pt">
                      <v:shadow on="t" opacity="24903f" mv:blur="40000f" origin=",.5" offset="0,20000emu"/>
                    </v:line>
                    <v:line id="Rak 51" o:spid="_x0000_s1056" style="position:absolute;flip:x;visibility:visible;mso-wrap-style:square" from="1816283,2796115" to="2613985,279611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7HVmcMAAADbAAAADwAAAGRycy9kb3ducmV2LnhtbESPT4vCMBTE7wt+h/CEva2pgotUo/iH&#10;xT2tWK3nR/Nsq81LabK1fnsjCB6HmfkNM1t0phItNa60rGA4iEAQZ1aXnCs4Hn6+JiCcR9ZYWSYF&#10;d3KwmPc+Zhhre+M9tYnPRYCwi1FB4X0dS+myggy6ga2Jg3e2jUEfZJNL3eAtwE0lR1H0LQ2WHBYK&#10;rGldUHZN/o2Cya69tKvNfRth8pfu1+Uo1elJqc9+t5yC8NT5d/jV/tUKxkN4fgk/QM4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Ox1ZnDAAAA2wAAAA8AAAAAAAAAAAAA&#10;AAAAoQIAAGRycy9kb3ducmV2LnhtbFBLBQYAAAAABAAEAPkAAACRAwAAAAA=&#10;" strokecolor="windowText" strokeweight="1pt">
                      <v:shadow on="t" opacity="24903f" mv:blur="40000f" origin=",.5" offset="0,20000emu"/>
                    </v:line>
                    <v:rect id="Rektangel 52" o:spid="_x0000_s1057" style="position:absolute;left:2197512;top:868345;width:396002;height:21456;rotation:409441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2QnjvgAA&#10;ANsAAAAPAAAAZHJzL2Rvd25yZXYueG1sRI/NCsIwEITvgu8QVvCmqYIi1SgiCAp68AfPS7O2xWZT&#10;mmjj2xtB8DjMzDfMYhVMJV7UuNKygtEwAUGcWV1yruB62Q5mIJxH1lhZJgVvcrBadjsLTLVt+USv&#10;s89FhLBLUUHhfZ1K6bKCDLqhrYmjd7eNQR9lk0vdYBvhppLjJJlKgyXHhQJr2hSUPc5Po+DmwnTb&#10;3uXxiftjuEjtwmGUKdXvhfUchKfg/+Ffe6cVTMbw/RJ/gFx+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H9kJ474AAADbAAAADwAAAAAAAAAAAAAAAACXAgAAZHJzL2Rvd25yZXYu&#10;eG1sUEsFBgAAAAAEAAQA9QAAAII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74C3B1F6" w14:textId="77777777" w:rsidR="00254900" w:rsidRDefault="00254900" w:rsidP="00254900"/>
                        </w:txbxContent>
                      </v:textbox>
                    </v:rect>
                    <v:rect id="Rektangel 53" o:spid="_x0000_s1058" style="position:absolute;left:1792060;top:873744;width:396002;height:21456;rotation:409441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ax4wgAA&#10;ANsAAAAPAAAAZHJzL2Rvd25yZXYueG1sRI/BasMwEETvgfyD2EBviZyUhuJaDiFgaKE5NC49L9LG&#10;NrFWxpJj9e+rQqHHYWbeMMUh2l7cafSdYwXbTQaCWDvTcaPgs67WzyB8QDbYOyYF3+ThUC4XBebG&#10;zfxB90toRIKwz1FBG8KQS+l1Sxb9xg3Eybu60WJIcmykGXFOcNvLXZbtpcWO00KLA51a0rfLZBV8&#10;+biv5qs8T/h2jrU0Pr5vtVIPq3h8AREohv/wX/vVKHh6hN8v6QfI8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VrHjCAAAA2wAAAA8AAAAAAAAAAAAAAAAAlwIAAGRycy9kb3du&#10;cmV2LnhtbFBLBQYAAAAABAAEAPUAAACG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18024491" w14:textId="77777777" w:rsidR="00254900" w:rsidRDefault="00254900" w:rsidP="00254900"/>
                        </w:txbxContent>
                      </v:textbox>
                    </v:rect>
                    <v:rect id="Rektangel 54" o:spid="_x0000_s1059" style="position:absolute;left:1414098;top:885417;width:396002;height:21456;rotation:409441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fDQMwgAA&#10;ANsAAAAPAAAAZHJzL2Rvd25yZXYueG1sRI/BasMwEETvgfyD2EBviZzQhuJaDiFgaKE5NC49L9LG&#10;NrFWxpJj9e+rQqHHYWbeMMUh2l7cafSdYwXbTQaCWDvTcaPgs67WzyB8QDbYOyYF3+ThUC4XBebG&#10;zfxB90toRIKwz1FBG8KQS+l1Sxb9xg3Eybu60WJIcmykGXFOcNvLXZbtpcWO00KLA51a0rfLZBV8&#10;+biv5qs8T/h2jrU0Pr5vtVIPq3h8AREohv/wX/vVKHh6hN8v6QfI8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98NAzCAAAA2wAAAA8AAAAAAAAAAAAAAAAAlwIAAGRycy9kb3du&#10;cmV2LnhtbFBLBQYAAAAABAAEAPUAAACG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5679519B" w14:textId="77777777" w:rsidR="00254900" w:rsidRDefault="00254900" w:rsidP="00254900"/>
                        </w:txbxContent>
                      </v:textbox>
                    </v:rect>
                    <v:shape id="Frihandsfigur 55" o:spid="_x0000_s1060" style="position:absolute;left:2195196;top:2487560;width:381620;height:246091;visibility:visible;mso-wrap-style:square;v-text-anchor:middle" coordsize="418129,247742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f2OkwwAA&#10;ANsAAAAPAAAAZHJzL2Rvd25yZXYueG1sRI9Pi8IwFMTvC36H8ARva6rgslSjiCiIhy1b/5wfzbMp&#10;Ni+lSW399puFhT0OM/MbZrUZbC2e1PrKsYLZNAFBXDhdcangcj68f4LwAVlj7ZgUvMjDZj16W2Gq&#10;Xc/f9MxDKSKEfYoKTAhNKqUvDFn0U9cQR+/uWoshyraUusU+wm0t50nyIS1WHBcMNrQzVDzyziq4&#10;5eFanPoszzLfmWs3f9iv416pyXjYLkEEGsJ/+K991AoWC/j9En+AX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f2OkwwAAANsAAAAPAAAAAAAAAAAAAAAAAJcCAABkcnMvZG93&#10;bnJldi54bWxQSwUGAAAAAAQABAD1AAAAhwMAAAAA&#10;" adj="-11796480,,5400" path="m68502,171939c72410,169334,79561,168773,80225,164124,82986,144796,71955,144434,60686,140677,76317,139375,92497,141079,107578,136770,113964,134945,94483,134473,88040,132862,84044,131863,80225,130257,76317,128954,72409,125046,69333,120074,64594,117231,49609,108240,17702,93785,17702,93785,26820,91180,35611,86829,45055,85970,50404,85484,60686,84506,60686,89877,60686,101761,14610,132250,13794,132862,9886,139375,-5514,152011,2071,152400,131588,159042,123830,158833,193548,128954,181825,125046,168264,124646,158378,117231,153168,113323,149172,106579,142748,105508,117019,101220,90645,102903,64594,101600,65897,97692,66660,93561,68502,89877,74456,77969,83388,78339,68502,66431,65285,63858,60686,63826,56778,62524,55476,57314,57828,48959,52871,46893,39590,41359,3453,55854,9886,42985,16899,28955,41171,40638,56778,39077,67228,38032,77619,36472,88040,35170,81527,33867,73198,35958,68502,31262,64352,27112,77744,12551,80225,11724,88963,8811,98572,9746,107578,7816,116850,5829,125814,2605,134932,,124513,31265,134932,-7816,134932,23447,134932,27566,127201,33640,131025,35170,138382,38112,146656,32565,154471,31262,159681,27354,164277,22452,170102,19539,173397,17891,161121,23859,162286,27354,163588,31262,170101,29959,174009,31262,175312,36472,173113,44491,177917,46893,194546,55208,207229,30768,213086,23447,207480,40265,205182,34171,224809,39077,228764,35123,238715,24151,244348,23447,250938,22623,257373,26052,263886,27354,254814,54568,266467,25435,252163,46893,231593,77751,258223,48649,232625,74247,241743,76852,250509,82560,259978,82062,276068,81215,306871,70339,306871,70339,302963,72944,290488,77571,295148,78154,309424,79939,324483,78796,338132,74247,342040,72944,340737,66432,342040,62524,344645,69037,349855,75048,349855,82062,349855,123745,329015,71641,349855,113324,343343,152401,338133,138073,392840,128954,400655,125046,424956,118315,416286,117231,401024,115324,341372,110828,365486,144585,368872,149325,375907,149795,381117,152400,365786,198397,371948,167720,385025,246185,386328,254000,383622,230256,381117,222739,378512,214924,381117,201898,373302,199293,343836,189471,380154,202719,349855,187570,346171,185728,342106,184746,338132,183662,307535,175317,311306,176586,283425,171939,265031,153545,267794,163677,267794,144585e" fillcolor="#d7e4bd" strokecolor="windowText" strokeweight=".25pt">
                      <v:stroke joinstyle="miter"/>
                      <v:shadow on="t" opacity="24903f" mv:blur="40000f" origin=",.5" offset="0,20000emu"/>
                      <v:formulas/>
                      <v:path arrowok="t" o:connecttype="custom" o:connectlocs="62521,170793;73220,163030;55387,139740;98185,135859;80353,131977;69653,128095;58954,116450;16156,93160;41121,85397;55387,89278;12590,131977;1890,151384;176648,128095;144549,116450;130284,104805;58954,100923;62521,89278;62521,65988;51820,62107;48255,46580;9023,42699;51820,38817;80353,34936;62521,31054;73220,11646;98185,7764;123150,0;123150,23291;119585,34936;140983,31054;155250,19409;148116,27172;158815,31054;162382,46580;194480,23291;205180,38817;223013,23291;240845,27172;230145,46580;212313,73752;237278,81515;280077,69870;269377,77633;308608,73752;312175,62107;319307,81515;319307,112569;358539,128095;379938,116450;333574,143621;347840,151384;351406,244544;347840,221255;340707,197965;319307,186320;308608,182438;258678,170793;244412,143621" o:connectangles="0,0,0,0,0,0,0,0,0,0,0,0,0,0,0,0,0,0,0,0,0,0,0,0,0,0,0,0,0,0,0,0,0,0,0,0,0,0,0,0,0,0,0,0,0,0,0,0,0,0,0,0,0,0,0,0,0,0" textboxrect="0,0,418129,247742"/>
                      <v:textbox>
                        <w:txbxContent>
                          <w:p w14:paraId="364A8AF4" w14:textId="77777777" w:rsidR="00254900" w:rsidRDefault="00254900" w:rsidP="00254900"/>
                        </w:txbxContent>
                      </v:textbox>
                    </v:shape>
                    <v:shape id="Frihandsfigur 56" o:spid="_x0000_s1061" style="position:absolute;left:2230505;top:2482176;width:322346;height:174808;visibility:visible;mso-wrap-style:square;v-text-anchor:middle" coordsize="353184,175981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pBnVwwAA&#10;ANsAAAAPAAAAZHJzL2Rvd25yZXYueG1sRI/disIwFITvBd8hHMEb0VRhRappEXHRXa/8eYBDc2xL&#10;m5PSZNv69puFBS+HmfmG2aWDqUVHrSstK1guIhDEmdUl5woe98/5BoTzyBpry6TgRQ7SZDzaYaxt&#10;z1fqbj4XAcIuRgWF900spcsKMugWtiEO3tO2Bn2QbS51i32Am1quomgtDZYcFgps6FBQVt1+jIJD&#10;1V+6/Hiq9ZF8tZrtm/778aXUdDLstyA8Df4d/m+ftYKPNfx9CT9AJ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pBnVwwAAANsAAAAPAAAAAAAAAAAAAAAAAJcCAABkcnMvZG93&#10;bnJldi54bWxQSwUGAAAAAAQABAD1AAAAhwMAAAAA&#10;" adj="-11796480,,5400" path="m15631,172074c11723,165561,3908,160130,3908,152535,3908,148416,11947,150469,15631,148627,42616,135134,10455,145037,42984,136904l19538,129089,7815,125181c9118,121273,9881,117142,11723,113458,13823,109257,17631,106027,19538,101735,22884,94207,27354,78289,27354,78289,7870,58808,31383,86652,23446,50935,20039,35604,11079,35089,,31397,1303,27489,995,22587,3908,19674,6821,16761,11560,16392,15631,15766,28569,13775,41682,13161,54708,11858,81505,2925,48245,11858,85969,11858,91340,11858,96390,9253,101600,7950,105508,5345,108767,-1004,113323,135,117319,1134,114318,8945,117231,11858,120144,14771,124958,14767,128954,15766,135397,17377,141979,18371,148492,19674,145887,23582,137069,28390,140677,31397,165647,52205,185528,25622,160215,50935,158913,54843,155500,58619,156308,62658,157031,66271,160549,71368,164123,70474,168679,69335,169004,62417,171938,58750,174240,55873,177149,53540,179754,50935,181271,46382,185794,29383,191477,27489,196572,25791,201898,30094,207108,31397,204503,34002,202169,36911,199292,39212,195625,42146,190503,43360,187569,47027,184996,50243,180749,55837,183661,58750,186573,61663,191476,56145,195384,54843,194082,58751,188904,63350,191477,66566,195155,71164,220172,76670,226646,78289,229251,74381,231527,70233,234461,66566,236763,63689,241554,62363,242277,58750,243085,54711,239672,50935,238369,47027,239672,43119,239704,38520,242277,35304,247786,28418,258001,26155,265723,23581,263118,32699,261759,42270,257908,50935,256412,54302,251988,55591,250092,58750,247973,62282,247487,66566,246184,70474,248789,78289,247671,88646,254000,93920,255402,95088,278514,87051,281354,86104,278749,88709,270043,92755,273538,93920,282627,96950,301311,85895,308708,82197,307405,90012,310018,99680,304800,105643,299375,111843,281354,113458,281354,113458,285262,114761,289108,116264,293077,117366,312560,122778,334470,122399,351692,132997,356653,136050,347996,144508,343877,148627,340964,151540,336062,151232,332154,152535,315844,168845,322265,167084,304800,172074,299636,173549,289169,175981,289169,175981e" fillcolor="#d7e4bd" strokecolor="windowText" strokeweight=".25pt">
                      <v:fill opacity="48573f"/>
                      <v:stroke joinstyle="miter"/>
                      <v:shadow on="t" opacity="24903f" mv:blur="40000f" origin=",.5" offset="0,20000emu"/>
                      <v:formulas/>
                      <v:path arrowok="t" o:connecttype="custom" o:connectlocs="14266,170927;3567,151518;14266,147636;39231,135991;17832,128229;7133,124347;10699,112702;17832,101057;24966,77767;21399,50595;0,31188;3567,19543;14266,15661;49931,11779;78463,11779;92729,7897;103428,134;106995,11779;117694,15661;135527,19543;128394,31188;146226,50595;142660,62240;149793,70004;156925,58358;164059,50595;174758,27306;189025,31188;181891,38951;171192,46714;167625,58358;178324,54477;174758,66122;206857,77767;213989,66122;221123,58358;217556,46714;221123,35069;242522,23424;235389,50595;228255,58358;224689,70004;231822,93294;256788,85530;249654,93294;281753,81649;278187,104939;256788,112702;267487,116584;320984,132111;313852,147636;303152,151518;278187,170927;263920,174808" o:connectangles="0,0,0,0,0,0,0,0,0,0,0,0,0,0,0,0,0,0,0,0,0,0,0,0,0,0,0,0,0,0,0,0,0,0,0,0,0,0,0,0,0,0,0,0,0,0,0,0,0,0,0,0,0,0" textboxrect="0,0,353184,175981"/>
                      <v:textbox>
                        <w:txbxContent>
                          <w:p w14:paraId="6E6E10EA" w14:textId="77777777" w:rsidR="00254900" w:rsidRDefault="00254900" w:rsidP="00254900"/>
                        </w:txbxContent>
                      </v:textbox>
                    </v:shape>
                    <v:shape id="Frihandsfigur 57" o:spid="_x0000_s1062" style="position:absolute;left:2283119;top:2550289;width:145261;height:100091;visibility:visible;mso-wrap-style:square;v-text-anchor:middle" coordsize="353184,175981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6LxOwwAA&#10;ANsAAAAPAAAAZHJzL2Rvd25yZXYueG1sRI9bi8IwFITfF/wP4Sz4sqypghe6RhFRvD15+QGH5mxb&#10;2pyUJrb13xtB8HGYmW+Y+bIzpWiodrllBcNBBII4sTrnVMHtuv2dgXAeWWNpmRQ8yMFy0fuaY6xt&#10;y2dqLj4VAcIuRgWZ91UspUsyMugGtiIO3r+tDfog61TqGtsAN6UcRdFEGsw5LGRY0TqjpLjcjYJ1&#10;0Z6adLMr9YZ8MfpZVe3xdlCq/92t/kB46vwn/G7vtYLxFF5fwg+Qi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6LxOwwAAANsAAAAPAAAAAAAAAAAAAAAAAJcCAABkcnMvZG93&#10;bnJldi54bWxQSwUGAAAAAAQABAD1AAAAhwMAAAAA&#10;" adj="-11796480,,5400" path="m15631,172074c11723,165561,3908,160130,3908,152535,3908,148416,11947,150469,15631,148627,42616,135134,10455,145037,42984,136904l19538,129089,7815,125181c9118,121273,9881,117142,11723,113458,13823,109257,17631,106027,19538,101735,22884,94207,27354,78289,27354,78289,7870,58808,31383,86652,23446,50935,20039,35604,11079,35089,,31397,1303,27489,995,22587,3908,19674,6821,16761,11560,16392,15631,15766,28569,13775,41682,13161,54708,11858,81505,2925,48245,11858,85969,11858,91340,11858,96390,9253,101600,7950,105508,5345,108767,-1004,113323,135,117319,1134,114318,8945,117231,11858,120144,14771,124958,14767,128954,15766,135397,17377,141979,18371,148492,19674,145887,23582,137069,28390,140677,31397,165647,52205,185528,25622,160215,50935,158913,54843,155500,58619,156308,62658,157031,66271,160549,71368,164123,70474,168679,69335,169004,62417,171938,58750,174240,55873,177149,53540,179754,50935,181271,46382,185794,29383,191477,27489,196572,25791,201898,30094,207108,31397,204503,34002,202169,36911,199292,39212,195625,42146,190503,43360,187569,47027,184996,50243,180749,55837,183661,58750,186573,61663,191476,56145,195384,54843,194082,58751,188904,63350,191477,66566,195155,71164,220172,76670,226646,78289,229251,74381,231527,70233,234461,66566,236763,63689,241554,62363,242277,58750,243085,54711,239672,50935,238369,47027,239672,43119,239704,38520,242277,35304,247786,28418,258001,26155,265723,23581,263118,32699,261759,42270,257908,50935,256412,54302,251988,55591,250092,58750,247973,62282,247487,66566,246184,70474,248789,78289,247671,88646,254000,93920,255402,95088,278514,87051,281354,86104,278749,88709,270043,92755,273538,93920,282627,96950,301311,85895,308708,82197,307405,90012,310018,99680,304800,105643,299375,111843,281354,113458,281354,113458,285262,114761,289108,116264,293077,117366,312560,122778,334470,122399,351692,132997,356653,136050,347996,144508,343877,148627,340964,151540,336062,151232,332154,152535,315844,168845,322265,167084,304800,172074,299636,173549,289169,175981,289169,175981e" fillcolor="#d7e4bd" strokecolor="windowText" strokeweight=".25pt">
                      <v:fill opacity="48573f"/>
                      <v:stroke joinstyle="miter"/>
                      <v:shadow on="t" opacity="24903f" mv:blur="40000f" origin=",.5" offset="0,20000emu"/>
                      <v:formulas/>
                      <v:path arrowok="t" o:connecttype="custom" o:connectlocs="6429,97869;1607,86756;6429,84533;17679,77866;8036,73421;3214,71198;4822,64530;8036,57863;11250,44528;9643,28970;0,17857;1607,11190;6429,8967;22501,6744;35358,6744;41787,4522;46609,77;48216,6744;53037,8967;61073,11190;57859,17857;65895,28970;64288,35637;67502,40083;70716,33415;73931,28970;78753,15635;85181,17857;81967,22302;77145,26747;75538,33415;80359,31193;78753,37860;93217,44528;96431,37860;99646,33415;98039,26747;99646,20080;109289,13412;106075,28970;102860,33415;101253,40083;104468,53418;115718,48973;112503,53418;126968,46750;125361,60086;115718,64530;120540,66753;144647,75643;141433,84533;136612,86756;125361,97869;118932,100091" o:connectangles="0,0,0,0,0,0,0,0,0,0,0,0,0,0,0,0,0,0,0,0,0,0,0,0,0,0,0,0,0,0,0,0,0,0,0,0,0,0,0,0,0,0,0,0,0,0,0,0,0,0,0,0,0,0" textboxrect="0,0,353184,175981"/>
                      <v:textbox>
                        <w:txbxContent>
                          <w:p w14:paraId="04B041EB" w14:textId="77777777" w:rsidR="00254900" w:rsidRDefault="00254900" w:rsidP="00254900"/>
                        </w:txbxContent>
                      </v:textbox>
                    </v:shape>
                    <v:rect id="Rektangel 58" o:spid="_x0000_s1063" style="position:absolute;left:2192758;top:2652575;width:384058;height:1435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HxgMvAAA&#10;ANsAAAAPAAAAZHJzL2Rvd25yZXYueG1sRE9LCsIwEN0L3iGM4E5TBUWqUUQQRaHgZ+FyaMY22ExK&#10;E7Xe3iwEl4/3X6xaW4kXNd44VjAaJiCIc6cNFwqul+1gBsIHZI2VY1LwIQ+rZbezwFS7N5/odQ6F&#10;iCHsU1RQhlCnUvq8JIt+6GriyN1dYzFE2BRSN/iO4baS4ySZSouGY0OJNW1Kyh/np1VQ8yc/bCib&#10;Zbyr1keTWXObjpXq99r1HESgNvzFP/deK5jEsfFL/AFy+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wfGAy8AAAA2wAAAA8AAAAAAAAAAAAAAAAAlwIAAGRycy9kb3ducmV2Lnht&#10;bFBLBQYAAAAABAAEAPUAAACAAwAAAAA=&#10;" fillcolor="#d9d9d9" strokecolor="windowText">
                      <v:shadow on="t" opacity="22937f" mv:blur="40000f" origin=",.5" offset="0,23000emu"/>
                      <v:textbox>
                        <w:txbxContent>
                          <w:p w14:paraId="63589C88" w14:textId="77777777" w:rsidR="00254900" w:rsidRDefault="00254900" w:rsidP="00254900"/>
                        </w:txbxContent>
                      </v:textbox>
                    </v:rect>
                    <v:line id="Rak 59" o:spid="_x0000_s1064" style="position:absolute;flip:y;visibility:visible;mso-wrap-style:square" from="2177259,2354770" to="2591737,23617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cfZn8QAAADbAAAADwAAAGRycy9kb3ducmV2LnhtbESPQWvCQBSE74L/YXlCb2bTgMVG11AV&#10;aU8V06bnR/aZpM2+DdltjP++WxA8DjPzDbPORtOKgXrXWFbwGMUgiEurG64UfH4c5ksQziNrbC2T&#10;gis5yDbTyRpTbS98oiH3lQgQdikqqL3vUildWZNBF9mOOHhn2xv0QfaV1D1eAty0MonjJ2mw4bBQ&#10;Y0e7msqf/NcoWB6H72G7v77GmL8Xp12TFLr4UuphNr6sQHga/T18a79pBYtn+P8SfoDc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tx9mf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60" o:spid="_x0000_s1065" style="position:absolute;flip:y;visibility:visible;mso-wrap-style:square" from="2177259,2393586" to="2591737,240058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pG6v8AAAADbAAAADwAAAGRycy9kb3ducmV2LnhtbERPTW+CQBC9N/E/bMakt7rIwRB0NRXT&#10;1FMbUXqesFOgsrOEXRH+ffdg4vHlfW92o2nFQL1rLCtYLiIQxKXVDVcKLuePtwSE88gaW8ukYCIH&#10;u+3sZYOptnc+0ZD7SoQQdikqqL3vUildWZNBt7AdceB+bW/QB9hXUvd4D+GmlXEUraTBhkNDjR1l&#10;NZXX/GYUJN/D37A/TJ8R5l/FKWviQhc/Sr3Ox/c1CE+jf4of7qNWsArrw5fwA+T2H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KRur/AAAAA2wAAAA8AAAAAAAAAAAAAAAAA&#10;oQIAAGRycy9kb3ducmV2LnhtbFBLBQYAAAAABAAEAPkAAACOAwAAAAA=&#10;" strokecolor="windowText" strokeweight="1pt">
                      <v:shadow on="t" opacity="24903f" mv:blur="40000f" origin=",.5" offset="0,20000emu"/>
                    </v:line>
                    <v:line id="Rak 61" o:spid="_x0000_s1066" style="position:absolute;flip:y;visibility:visible;mso-wrap-style:square" from="2184392,2420757" to="2598870,24277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d0fJMQAAADbAAAADwAAAGRycy9kb3ducmV2LnhtbESPQWvCQBSE7wX/w/KE3pqNHiREN2IV&#10;aU8tRtPzI/uaxGbfhuw2Jv++WxA8DjPzDbPZjqYVA/WusaxgEcUgiEurG64UXM7HlwSE88gaW8uk&#10;YCIH22z2tMFU2xufaMh9JQKEXYoKau+7VEpX1mTQRbYjDt637Q36IPtK6h5vAW5auYzjlTTYcFio&#10;saN9TeVP/msUJJ/DdXg9TG8x5h/Fad8sC118KfU8H3drEJ5G/wjf2+9awWoB/1/CD5DZ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3R8k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rect id="Rektangel 70" o:spid="_x0000_s1067" style="position:absolute;left:994502;top:870610;width:409956;height:196429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1CqcxAAA&#10;ANsAAAAPAAAAZHJzL2Rvd25yZXYueG1sRE/LagIxFN0X/IdwhW6KZiyl1alRbIutBSn4QOjuOrlO&#10;Bic30yTq9O/NotDl4bzH09bW4kw+VI4VDPoZCOLC6YpLBdvNvDcEESKyxtoxKfilANNJ52aMuXYX&#10;XtF5HUuRQjjkqMDE2ORShsKQxdB3DXHiDs5bjAn6UmqPlxRua3mfZY/SYsWpwWBDr4aK4/pkFfxs&#10;XsznA3/sl2937fLrfbT/nu+8UrfddvYMIlIb/8V/7oVW8JTWpy/pB8jJ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tQqnMQAAADbAAAADwAAAAAAAAAAAAAAAACXAgAAZHJzL2Rv&#10;d25yZXYueG1sUEsFBgAAAAAEAAQA9QAAAIgDAAAAAA==&#10;" filled="f" strokecolor="windowText">
                      <v:shadow on="t" opacity="22937f" mv:blur="40000f" origin=",.5" offset="0,23000emu"/>
                      <v:textbox>
                        <w:txbxContent>
                          <w:p w14:paraId="3732D055" w14:textId="77777777" w:rsidR="00254900" w:rsidRDefault="00254900" w:rsidP="00254900"/>
                        </w:txbxContent>
                      </v:textbox>
                    </v:rect>
                    <v:rect id="Rektangel 71" o:spid="_x0000_s1068" style="position:absolute;left:507276;top:492124;width:497375;height:35583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PBV3xgAA&#10;ANsAAAAPAAAAZHJzL2Rvd25yZXYueG1sRI9Ba8JAFITvBf/D8oReim5Sikp0FSkogUKx0YPHZ/aZ&#10;RLNv0+w2Sf99t1DocZiZb5jVZjC16Kh1lWUF8TQCQZxbXXGh4HTcTRYgnEfWWFsmBd/kYLMePaww&#10;0bbnD+oyX4gAYZeggtL7JpHS5SUZdFPbEAfvaluDPsi2kLrFPsBNLZ+jaCYNVhwWSmzotaT8nn0Z&#10;BbPmcuSndDgU+3d7OL/It9tnOlfqcTxslyA8Df4//NdOtYJ5DL9fwg+Q6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PBV3xgAAANsAAAAPAAAAAAAAAAAAAAAAAJcCAABkcnMv&#10;ZG93bnJldi54bWxQSwUGAAAAAAQABAD1AAAAigMAAAAA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4883C5A8" w14:textId="77777777" w:rsidR="00254900" w:rsidRDefault="00254900" w:rsidP="00254900"/>
                        </w:txbxContent>
                      </v:textbox>
                    </v:rect>
                    <v:rect id="Rektangel 72" o:spid="_x0000_s1069" style="position:absolute;left:1935877;top:482662;width:671240;height:35583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7osAxAAA&#10;ANsAAAAPAAAAZHJzL2Rvd25yZXYueG1sRI9Bi8IwFITvgv8hPMGLaKosKtUoIiiFBXHVg8dn82yr&#10;zUttstr99xthYY/DzHzDzJeNKcWTaldYVjAcRCCIU6sLzhScjpv+FITzyBpLy6TghxwsF+3WHGNt&#10;X/xFz4PPRICwi1FB7n0VS+nSnAy6ga2Ig3e1tUEfZJ1JXeMrwE0pR1E0lgYLDgs5VrTOKb0fvo2C&#10;cXU5ci9p9tl2Z/fnD/l5eyQTpbqdZjUD4anx/+G/dqIVTEbw/hJ+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O6LAMQAAADbAAAADwAAAAAAAAAAAAAAAACXAgAAZHJzL2Rv&#10;d25yZXYueG1sUEsFBgAAAAAEAAQA9QAAAIgDAAAAAA==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4F225F2F" w14:textId="77777777" w:rsidR="00254900" w:rsidRDefault="00254900" w:rsidP="00254900"/>
                        </w:txbxContent>
                      </v:textbox>
                    </v:rect>
                    <v:shape id="Frihandsfigur 73" o:spid="_x0000_s1070" style="position:absolute;left:503335;top:390658;width:504212;height:97769;visibility:visible;mso-wrap-style:square;v-text-anchor:middle" coordsize="552450,98425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OowwgAA&#10;ANsAAAAPAAAAZHJzL2Rvd25yZXYueG1sRI9Bi8IwFITvwv6H8AQvoqkruFKNsisqXtcVvD6bZ1ts&#10;XkoSbfXXG2HB4zAz3zDzZWsqcSPnS8sKRsMEBHFmdcm5gsPfZjAF4QOyxsoyKbiTh+XiozPHVNuG&#10;f+m2D7mIEPYpKihCqFMpfVaQQT+0NXH0ztYZDFG6XGqHTYSbSn4myUQaLDkuFFjTqqDssr8aBQ6P&#10;60d7Wq9Gl8m12W5+fMX9TKlet/2egQjUhnf4v73TCr7G8PoSf4B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U6jDCAAAA2wAAAA8AAAAAAAAAAAAAAAAAlwIAAGRycy9kb3du&#10;cmV2LnhtbFBLBQYAAAAABAAEAPUAAACGAwAAAAA=&#10;" adj="-11796480,,5400" path="m549275,98425l0,98425,,63500,552450,,549275,98425xe" fillcolor="window" strokecolor="windowText" strokeweight=".5pt">
                      <v:stroke joinstyle="miter"/>
                      <v:shadow on="t" opacity="22937f" mv:blur="40000f" origin=",.5" offset="0,23000emu"/>
                      <v:formulas/>
                      <v:path arrowok="t" o:connecttype="custom" o:connectlocs="501314,97769;0,97769;0,63077;504212,0;501314,97769" o:connectangles="0,0,0,0,0" textboxrect="0,0,552450,98425"/>
                      <v:textbox>
                        <w:txbxContent>
                          <w:p w14:paraId="49A35633" w14:textId="77777777" w:rsidR="00254900" w:rsidRDefault="00254900" w:rsidP="00254900"/>
                        </w:txbxContent>
                      </v:textbox>
                    </v:shape>
                    <v:line id="Rak 74" o:spid="_x0000_s1071" style="position:absolute;visibility:visible;mso-wrap-style:square" from="665610,488426" to="668508,8416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w8oocQAAADbAAAADwAAAGRycy9kb3ducmV2LnhtbESPQWsCMRSE74L/ITzBm2atrStboxRB&#10;EGyVail4e2yeu4ublyWJuv77piB4HGa+GWa2aE0truR8ZVnBaJiAIM6trrhQ8HNYDaYgfEDWWFsm&#10;BXfysJh3OzPMtL3xN133oRCxhH2GCsoQmkxKn5dk0A9tQxy9k3UGQ5SukNrhLZabWr4kyUQarDgu&#10;lNjQsqT8vL8YBekomX5t0nT7+et297fV+HgIzVGpfq/9eAcRqA3P8INe68i9wv+X+APk/A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XDyihxAAAANsAAAAPAAAAAAAAAAAA&#10;AAAAAKECAABkcnMvZG93bnJldi54bWxQSwUGAAAAAAQABAD5AAAAkgMAAAAA&#10;" strokecolor="windowText" strokeweight=".5pt">
                      <v:shadow on="t" opacity="24903f" mv:blur="40000f" origin=",.5" offset="0,20000emu"/>
                    </v:line>
                    <v:line id="Rak 75" o:spid="_x0000_s1072" style="position:absolute;visibility:visible;mso-wrap-style:square" from="836579,491580" to="839477,8448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EONOsQAAADbAAAADwAAAGRycy9kb3ducmV2LnhtbESPQWvCQBSE74L/YXmCN92o2EjqKiII&#10;QmtLYyl4e2Rfk2D2bdhdNf57t1DwOMx8M8xy3ZlGXMn52rKCyTgBQVxYXXOp4Pu4Gy1A+ICssbFM&#10;Cu7kYb3q95aYaXvjL7rmoRSxhH2GCqoQ2kxKX1Rk0I9tSxy9X+sMhihdKbXDWyw3jZwmyYs0WHNc&#10;qLClbUXFOb8YBekkWRze0vTj/cd93ue72ekY2pNSw0G3eQURqAvP8D+915Gbw9+X+APk6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4Q406xAAAANsAAAAPAAAAAAAAAAAA&#10;AAAAAKECAABkcnMvZG93bnJldi54bWxQSwUGAAAAAAQABAD5AAAAkgMAAAAA&#10;" strokecolor="windowText" strokeweight=".5pt">
                      <v:shadow on="t" opacity="24903f" mv:blur="40000f" origin=",.5" offset="0,20000emu"/>
                    </v:line>
                    <v:line id="Rak 76" o:spid="_x0000_s1073" style="position:absolute;visibility:visible;mso-wrap-style:square" from="2386887,485273" to="2389785,8385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JETTcUAAADbAAAADwAAAGRycy9kb3ducmV2LnhtbESPQWvCQBSE70L/w/IKvelGi0ZSN6EI&#10;QkGtqKXg7ZF9TUKzb8PuVuO/d4WCx2Hmm2EWRW9acSbnG8sKxqMEBHFpdcOVgq/jajgH4QOyxtYy&#10;KbiShyJ/Giww0/bCezofQiViCfsMFdQhdJmUvqzJoB/Zjjh6P9YZDFG6SmqHl1huWjlJkpk02HBc&#10;qLGjZU3l7+HPKEjHyXy7TtPPzbfbXaer19MxdCelXp779zcQgfrwCP/THzpyM7h/iT9A5j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JETTcUAAADbAAAADwAAAAAAAAAA&#10;AAAAAAChAgAAZHJzL2Rvd25yZXYueG1sUEsFBgAAAAAEAAQA+QAAAJMDAAAAAA==&#10;" strokecolor="windowText" strokeweight=".5pt">
                      <v:shadow on="t" opacity="24903f" mv:blur="40000f" origin=",.5" offset="0,20000emu"/>
                    </v:line>
                    <v:line id="Rak 77" o:spid="_x0000_s1074" style="position:absolute;visibility:visible;mso-wrap-style:square" from="2497003,475811" to="2499901,8290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9221sQAAADbAAAADwAAAGRycy9kb3ducmV2LnhtbESP3WoCMRSE74W+QziF3mlWi66sRikF&#10;QdBW/EHw7rA57i5uTpYk6vr2TUHwcpj5ZpjpvDW1uJHzlWUF/V4Cgji3uuJCwWG/6I5B+ICssbZM&#10;Ch7kYT5760wx0/bOW7rtQiFiCfsMFZQhNJmUPi/JoO/Zhjh6Z+sMhihdIbXDeyw3tRwkyUgarDgu&#10;lNjQd0n5ZXc1CtJ+Mv5Zpenv+ug2j+Hi87QPzUmpj/f2awIiUBte4Se91JFL4f9L/AFy9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n3bbWxAAAANsAAAAPAAAAAAAAAAAA&#10;AAAAAKECAABkcnMvZG93bnJldi54bWxQSwUGAAAAAAQABAD5AAAAkgMAAAAA&#10;" strokecolor="windowText" strokeweight=".5pt">
                      <v:shadow on="t" opacity="24903f" mv:blur="40000f" origin=",.5" offset="0,20000emu"/>
                    </v:line>
                    <v:rect id="Rektangel 78" o:spid="_x0000_s1075" style="position:absolute;left:2096023;top:651631;width:357600;height:19714;rotation:-90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fsESwwAA&#10;ANsAAAAPAAAAZHJzL2Rvd25yZXYueG1sRE/LasJAFN0L/YfhFrqROlGkLdExBEGw0mKr4vqSuU1S&#10;M3dCZvKoX+8sCi4P571MBlOJjhpXWlYwnUQgiDOrS84VnI6b5zcQziNrrCyTgj9ykKweRkuMte35&#10;m7qDz0UIYRejgsL7OpbSZQUZdBNbEwfuxzYGfYBNLnWDfQg3lZxF0Ys0WHJoKLCmdUHZ5dAaBX7/&#10;ez6+V1/jud6nu8/TdVz3H61ST49DugDhafB38b97qxW8hrHhS/g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fsESwwAAANsAAAAPAAAAAAAAAAAAAAAAAJcCAABkcnMvZG93&#10;bnJldi54bWxQSwUGAAAAAAQABAD1AAAAhwMAAAAA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0C650630" w14:textId="77777777" w:rsidR="00254900" w:rsidRDefault="00254900" w:rsidP="00254900"/>
                        </w:txbxContent>
                      </v:textbox>
                    </v:rect>
                    <v:rect id="Rektangel 79" o:spid="_x0000_s1076" style="position:absolute;left:1217040;top:246870;width:85177;height:54608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SnRVxAAA&#10;ANsAAAAPAAAAZHJzL2Rvd25yZXYueG1sRI9BawIxFITvQv9DeIIX0WwtVF2NUpWCl0KrInp7bJ6b&#10;pZuXZRPd9d+bQsHjMDPfMPNla0txo9oXjhW8DhMQxJnTBecKDvvPwQSED8gaS8ek4E4elouXzhxT&#10;7Rr+odsu5CJC2KeowIRQpVL6zJBFP3QVcfQurrYYoqxzqWtsItyWcpQk79JiwXHBYEVrQ9nv7moV&#10;nFfmdMRtPzST09u3GfHVfm36SvW67ccMRKA2PMP/7a1WMJ7C35f4A+Ti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0p0VcQAAADbAAAADwAAAAAAAAAAAAAAAACXAgAAZHJzL2Rv&#10;d25yZXYueG1sUEsFBgAAAAAEAAQA9QAAAIgDAAAAAA==&#10;" fillcolor="#f2f2f2" strokecolor="windowText" strokeweight=".5pt">
                      <v:shadow on="t" opacity="22937f" mv:blur="40000f" origin=",.5" offset="0,23000emu"/>
                      <v:textbox>
                        <w:txbxContent>
                          <w:p w14:paraId="3165DCA5" w14:textId="77777777" w:rsidR="00254900" w:rsidRDefault="00254900" w:rsidP="00254900"/>
                        </w:txbxContent>
                      </v:textbox>
                    </v:rect>
                    <v:shape id="Rektangel med klippta hörn på samma sida 80" o:spid="_x0000_s1077" style="position:absolute;left:1229758;top:186660;width:62373;height:62225;visibility:visible;mso-wrap-style:square;v-text-anchor:middle" coordsize="62373,62225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8b+qvwAA&#10;ANsAAAAPAAAAZHJzL2Rvd25yZXYueG1sRE9Ni8IwEL0L+x/CLHjTdIUtpRpFFha8eNgoqLehGdti&#10;MylNtsZ/bw6Cx8f7Xm2i7cRIg28dK/iaZyCIK2darhUcD7+zAoQPyAY7x6TgQR4264/JCkvj7vxH&#10;ow61SCHsS1TQhNCXUvqqIYt+7nrixF3dYDEkONTSDHhP4baTiyzLpcWWU0ODPf00VN30v1Vw4n10&#10;B/2oLpifx+8YdJHvtFLTz7hdgggUw1v8cu+MgiKtT1/SD5Dr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fxv6q/AAAA2wAAAA8AAAAAAAAAAAAAAAAAlwIAAGRycy9kb3ducmV2&#10;LnhtbFBLBQYAAAAABAAEAPUAAACDAwAAAAA=&#10;" adj="-11796480,,5400" path="m10371,0l52002,,62373,10371,62373,62225,62373,62225,,62225,,62225,,10371,10371,0xe" fillcolor="#d9d9d9" strokecolor="windowText">
                      <v:stroke joinstyle="miter"/>
                      <v:shadow on="t" opacity="22937f" mv:blur="40000f" origin=",.5" offset="0,23000emu"/>
                      <v:formulas/>
                      <v:path arrowok="t" o:connecttype="custom" o:connectlocs="10371,0;52002,0;62373,10371;62373,62225;62373,62225;0,62225;0,62225;0,10371;10371,0" o:connectangles="0,0,0,0,0,0,0,0,0" textboxrect="0,0,62373,62225"/>
                      <v:textbox>
                        <w:txbxContent>
                          <w:p w14:paraId="2A204351" w14:textId="77777777" w:rsidR="00254900" w:rsidRDefault="00254900" w:rsidP="00254900"/>
                        </w:txbxContent>
                      </v:textbox>
                    </v:shape>
                    <v:shape id="Frihandsfigur 81" o:spid="_x0000_s1078" style="position:absolute;left:1003600;top:249634;width:934175;height:596262;visibility:visible;mso-wrap-style:square;v-text-anchor:middle" coordsize="1029865,587626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ZyTkxAAA&#10;ANsAAAAPAAAAZHJzL2Rvd25yZXYueG1sRI9Ra8IwFIXfBf9DuMJeRFM3EKmmRQRh+DKs+wF3zbWt&#10;Jjc1ybTbr18Ggz0ezjnf4WzKwRpxJx86xwoW8wwEce10x42C99N+tgIRIrJG45gUfFGAshiPNphr&#10;9+Aj3avYiAThkKOCNsY+lzLULVkMc9cTJ+/svMWYpG+k9vhIcGvkc5YtpcWO00KLPe1aqq/Vp1Vg&#10;2bzdbodv9PXBLKcvl+r4Me2UepoM2zWISEP8D/+1X7WC1QJ+v6QfII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Wck5MQAAADbAAAADwAAAAAAAAAAAAAAAACXAgAAZHJzL2Rv&#10;d25yZXYueG1sUEsFBgAAAAAEAAQA9QAAAIgDAAAAAA==&#10;" adj="-11796480,,5400" path="m0,113734l12637,587626,1029865,584109,1017229,,,113734xe" fillcolor="windowText" strokecolor="windowText">
                      <v:fill r:id="rId8" o:title="" color2="#c0504d" type="pattern"/>
                      <v:stroke joinstyle="miter"/>
                      <v:shadow on="t" opacity="22937f" mv:blur="40000f" origin=",.5" offset="0,23000emu"/>
                      <v:formulas/>
                      <v:path arrowok="t" o:connecttype="custom" o:connectlocs="0,115405;11463,596262;934175,592693;922713,0;0,115405" o:connectangles="0,0,0,0,0" textboxrect="0,0,1029865,587626"/>
                      <v:textbox>
                        <w:txbxContent>
                          <w:p w14:paraId="0634B80A" w14:textId="77777777" w:rsidR="00254900" w:rsidRDefault="00254900" w:rsidP="00254900"/>
                        </w:txbxContent>
                      </v:textbox>
                    </v:shape>
                    <v:rect id="Rektangel 82" o:spid="_x0000_s1079" style="position:absolute;left:1192397;top:412823;width:448796;height:40796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B3zTwgAA&#10;ANsAAAAPAAAAZHJzL2Rvd25yZXYueG1sRI9Bi8IwFITvC/6H8ARva7qCUqpRlgXBPSy4Kp6fzdu0&#10;2LyUJLX13xthweMwM98wq81gG3EjH2rHCj6mGQji0umajYLTcfuegwgRWWPjmBTcKcBmPXpbYaFd&#10;z790O0QjEoRDgQqqGNtCylBWZDFMXUucvD/nLcYkvZHaY5/gtpGzLFtIizWnhQpb+qqovB46q6Af&#10;/L7v5nezuObSXL67c77/OSs1GQ+fSxCRhvgK/7d3WkE+g+eX9AP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HfNPCAAAA2wAAAA8AAAAAAAAAAAAAAAAAlwIAAGRycy9kb3du&#10;cmV2LnhtbFBLBQYAAAAABAAEAPUAAACGAwAAAAA=&#10;" fillcolor="#4f81bd" strokecolor="windowText">
                      <v:fill color2="window" rotate="t" focus="100%" type="gradientRadial"/>
                      <v:textbox>
                        <w:txbxContent>
                          <w:p w14:paraId="1F66B311" w14:textId="77777777" w:rsidR="00254900" w:rsidRDefault="00254900" w:rsidP="00254900"/>
                        </w:txbxContent>
                      </v:textbox>
                    </v:rect>
                    <v:line id="Rak 83" o:spid="_x0000_s1080" style="position:absolute;visibility:visible;mso-wrap-style:square" from="1192397,512353" to="1641193,5123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7SC+cUAAADbAAAADwAAAGRycy9kb3ducmV2LnhtbESPQWvCQBSE74X+h+UVvNWNEcREN6EV&#10;C4KXmvbQ3h7ZZxKafZtmtyb6692C4HGYmW+YdT6aVpyod41lBbNpBIK4tLrhSsHnx9vzEoTzyBpb&#10;y6TgTA7y7PFhjam2Ax/oVPhKBAi7FBXU3neplK6syaCb2o44eEfbG/RB9pXUPQ4BbloZR9FCGmw4&#10;LNTY0aam8qf4Mwq+F7PXL7qM7W+cJENc7c/bd1MoNXkaX1YgPI3+Hr61d1rBcg7/X8IPkNkV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7SC+c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84" o:spid="_x0000_s1081" style="position:absolute;visibility:visible;mso-wrap-style:square" from="1193389,619799" to="1642185,6197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F0ajcUAAADbAAAADwAAAGRycy9kb3ducmV2LnhtbESPQWvCQBSE74X+h+UVvNWNQcREN6EV&#10;C4KXmvbQ3h7ZZxKafZtmtyb6692C4HGYmW+YdT6aVpyod41lBbNpBIK4tLrhSsHnx9vzEoTzyBpb&#10;y6TgTA7y7PFhjam2Ax/oVPhKBAi7FBXU3neplK6syaCb2o44eEfbG/RB9pXUPQ4BbloZR9FCGmw4&#10;LNTY0aam8qf4Mwq+F7PXL7qM7W+cJENc7c/bd1MoNXkaX1YgPI3+Hr61d1rBcg7/X8IPkNkV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F0ajc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85" o:spid="_x0000_s1082" style="position:absolute;visibility:visible;mso-wrap-style:square" from="1184860,724256" to="1633656,7242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xG/FsUAAADbAAAADwAAAGRycy9kb3ducmV2LnhtbESPQWvCQBSE74X+h+UVvNWNAcVEN6EV&#10;C4KXmvbQ3h7ZZxKafZtmtyb6692C4HGYmW+YdT6aVpyod41lBbNpBIK4tLrhSsHnx9vzEoTzyBpb&#10;y6TgTA7y7PFhjam2Ax/oVPhKBAi7FBXU3neplK6syaCb2o44eEfbG/RB9pXUPQ4BbloZR9FCGmw4&#10;LNTY0aam8qf4Mwq+F7PXL7qM7W+cJENc7c/bd1MoNXkaX1YgPI3+Hr61d1rBcg7/X8IPkNkV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xG/Fs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86" o:spid="_x0000_s1083" style="position:absolute;flip:y;visibility:visible;mso-wrap-style:square" from="1330300,412823" to="1334380,82079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jhhqsMAAADbAAAADwAAAGRycy9kb3ducmV2LnhtbESPQWvCQBSE70L/w/IKvelGDxJSV6mW&#10;Yk+WRNPzI/uapM2+Ddl1jf/eLQgeh5lvhlltRtOJQINrLSuYzxIQxJXVLdcKTsePaQrCeWSNnWVS&#10;cCUHm/XTZIWZthfOKRS+FrGEXYYKGu/7TEpXNWTQzWxPHL0fOxj0UQ611ANeYrnp5CJJltJgy3Gh&#10;wZ52DVV/xdkoSL/Cb9i+X/cJFocy37WLUpffSr08j2+vIDyN/hG+0586ckv4/xJ/gFz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I4YarDAAAA2wAAAA8AAAAAAAAAAAAA&#10;AAAAoQIAAGRycy9kb3ducmV2LnhtbFBLBQYAAAAABAAEAPkAAACRAwAAAAA=&#10;" strokecolor="windowText" strokeweight="1pt">
                      <v:shadow on="t" opacity="24903f" mv:blur="40000f" origin=",.5" offset="0,20000emu"/>
                    </v:line>
                    <v:line id="Rak 87" o:spid="_x0000_s1084" style="position:absolute;flip:y;visibility:visible;mso-wrap-style:square" from="1498223,415588" to="1502303,8235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XTEMcIAAADbAAAADwAAAGRycy9kb3ducmV2LnhtbESPQYvCMBSE74L/ITxhb5rqYZWuUVxF&#10;dk+Kdev50Tzbus1LaWKt/94Igsdh5pth5svOVKKlxpWWFYxHEQjizOqScwV/x+1wBsJ5ZI2VZVJw&#10;JwfLRb83x1jbGx+oTXwuQgm7GBUU3texlC4ryKAb2Zo4eGfbGPRBNrnUDd5CuankJIo+pcGSw0KB&#10;Na0Lyv6Tq1Ew27eX9ntz/4kw2aWHdTlJdXpS6mPQrb5AeOr8O/yif3XgpvD8En6AXDw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XTEMcIAAADbAAAADwAAAAAAAAAAAAAA&#10;AAChAgAAZHJzL2Rvd25yZXYueG1sUEsFBgAAAAAEAAQA+QAAAJADAAAAAA==&#10;" strokecolor="windowText" strokeweight="1pt">
                      <v:shadow on="t" opacity="24903f" mv:blur="40000f" origin=",.5" offset="0,20000emu"/>
                    </v:line>
                    <v:line id="Rak 88" o:spid="_x0000_s1085" style="position:absolute;visibility:visible;mso-wrap-style:square" from="2044950,478965" to="2047848,8321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5dSg8MAAADbAAAADwAAAGRycy9kb3ducmV2LnhtbERPXWvCMBR9H/gfwhX2NlMd2tI1FRGE&#10;wTbH6hj4dmnu2mJzU5JM6783DwMfD+e7WI+mF2dyvrOsYD5LQBDXVnfcKPg+7J4yED4ga+wtk4Ir&#10;eViXk4cCc20v/EXnKjQihrDPUUEbwpBL6euWDPqZHYgj92udwRCha6R2eInhppeLJFlJgx3HhhYH&#10;2rZUn6o/oyCdJ9nHW5ru33/c53W5ez4ewnBU6nE6bl5ABBrDXfzvftUKsjg2fok/QJY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OXUoPDAAAA2wAAAA8AAAAAAAAAAAAA&#10;AAAAoQIAAGRycy9kb3ducmV2LnhtbFBLBQYAAAAABAAEAPkAAACRAwAAAAA=&#10;" strokecolor="windowText" strokeweight=".5pt">
                      <v:shadow on="t" opacity="24903f" mv:blur="40000f" origin=",.5" offset="0,20000emu"/>
                    </v:line>
                    <v:line id="Rak 89" o:spid="_x0000_s1086" style="position:absolute;visibility:visible;mso-wrap-style:square" from="2166657,482119" to="2169555,83534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Nv3GMYAAADbAAAADwAAAGRycy9kb3ducmV2LnhtbESPQWvCQBSE74L/YXlCb7qxxSamriIF&#10;oWC1NBbB2yP7mgSzb8PuVuO/7wqFHoeZ+YZZrHrTigs531hWMJ0kIIhLqxuuFHwdNuMMhA/IGlvL&#10;pOBGHlbL4WCBubZX/qRLESoRIexzVFCH0OVS+rImg35iO+LofVtnMETpKqkdXiPctPIxSZ6lwYbj&#10;Qo0dvdZUnosfoyCdJtlum6b796P7uM02T6dD6E5KPYz69QuIQH34D/+137SCbA73L/EHyOU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Izb9xjGAAAA2wAAAA8AAAAAAAAA&#10;AAAAAAAAoQIAAGRycy9kb3ducmV2LnhtbFBLBQYAAAAABAAEAPkAAACUAwAAAAA=&#10;" strokecolor="windowText" strokeweight=".5pt">
                      <v:shadow on="t" opacity="24903f" mv:blur="40000f" origin=",.5" offset="0,20000emu"/>
                    </v:line>
                    <v:rect id="Rektangel 90" o:spid="_x0000_s1087" style="position:absolute;left:1386522;top:264282;width:82142;height:25032;rotation:-47673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+OivgAA&#10;ANsAAAAPAAAAZHJzL2Rvd25yZXYueG1sRE+7CsIwFN0F/yFcwUU01UG0GkUExUHEF7pemmtbbG5q&#10;E7X+vRkEx8N5T+e1KcSLKpdbVtDvRSCIE6tzThWcT6vuCITzyBoLy6TgQw7ms2ZjirG2bz7Q6+hT&#10;EULYxagg876MpXRJRgZdz5bEgbvZyqAPsEqlrvAdwk0hB1E0lAZzDg0ZlrTMKLkfn0bBbvvQi9vV&#10;Ptf5/nO97Ps7c0g6SrVb9WICwlPt/+Kfe6MVjMP68CX8ADn7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58Pjor4AAADbAAAADwAAAAAAAAAAAAAAAACXAgAAZHJzL2Rvd25yZXYu&#10;eG1sUEsFBgAAAAAEAAQA9QAAAII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3EE68BE3" w14:textId="77777777" w:rsidR="00254900" w:rsidRDefault="00254900" w:rsidP="00254900"/>
                        </w:txbxContent>
                      </v:textbox>
                    </v:rect>
                    <v:rect id="Rektangel 91" o:spid="_x0000_s1088" style="position:absolute;left:967646;top:266231;width:1198174;height:25032;rotation:-47673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j0Y5xAAA&#10;ANsAAAAPAAAAZHJzL2Rvd25yZXYueG1sRI9Pi8IwFMTvgt8hPGEvomn3IFqNpQi77EHEf+j10Tzb&#10;YvPSbaLWb79ZEDwOM/MbZpF2phZ3al1lWUE8jkAQ51ZXXCg4Hr5GUxDOI2usLZOCJzlIl/3eAhNt&#10;H7yj+94XIkDYJaig9L5JpHR5SQbd2DbEwbvY1qAPsi2kbvER4KaWn1E0kQYrDgslNrQqKb/ub0bB&#10;Zv2rs8vZ3r6r7fN82sYbs8uHSn0MumwOwlPn3+FX+0crmMXw/yX8ALn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I9GOcQAAADbAAAADwAAAAAAAAAAAAAAAACXAgAAZHJzL2Rv&#10;d25yZXYueG1sUEsFBgAAAAAEAAQA9QAAAIg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3973B083" w14:textId="77777777" w:rsidR="00254900" w:rsidRDefault="00254900" w:rsidP="00254900"/>
                        </w:txbxContent>
                      </v:textbox>
                    </v:rect>
                    <v:rect id="Rektangel 92" o:spid="_x0000_s1089" style="position:absolute;left:399692;top:842593;width:2250000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nwAwQAA&#10;ANsAAAAPAAAAZHJzL2Rvd25yZXYueG1sRI9Pi8IwFMTvwn6H8Ba8aaoHdbtGEVHYHv1z8PhoXpti&#10;81KaaLPffrMgeBxm5jfMehttK57U+8axgtk0A0FcOt1wreB6OU5WIHxA1tg6JgW/5GG7+RitMddu&#10;4BM9z6EWCcI+RwUmhC6X0peGLPqp64iTV7neYkiyr6XucUhw28p5li2kxYbTgsGO9obK+/lhFRRO&#10;7w/drhoKe7n55aoysThEpcafcfcNIlAM7/Cr/aMVfM3h/0v6AXL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zJ8AMEAAADb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1DC02353" w14:textId="77777777" w:rsidR="00254900" w:rsidRDefault="00254900" w:rsidP="00254900"/>
                        </w:txbxContent>
                      </v:textbox>
                    </v:rect>
                    <v:shape id="Frihandsfigur 93" o:spid="_x0000_s1090" style="position:absolute;left:889516;width:57283;height:286581;visibility:visible;mso-wrap-style:square;v-text-anchor:middle" coordsize="62763,28850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QPw4wgAA&#10;ANsAAAAPAAAAZHJzL2Rvd25yZXYueG1sRI/NasMwEITvhbyD2EBujewE3NqJYkIh0KtjH3pcrPUP&#10;sVbGUm3n7atCocdh5pthzvlqBjHT5HrLCuJ9BIK4trrnVkFV3l7fQTiPrHGwTAqe5CC/bF7OmGm7&#10;cEHz3bcilLDLUEHn/ZhJ6eqODLq9HYmD19jJoA9yaqWecAnlZpCHKEqkwZ7DQocjfXRUP+7fRkFa&#10;fqXNmsZvZTpXDxzjImmehVK77Xo9gfC0+v/wH/2pA3eE3y/hB8jL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A/DjCAAAA2wAAAA8AAAAAAAAAAAAAAAAAlwIAAGRycy9kb3du&#10;cmV2LnhtbFBLBQYAAAAABAAEAPUAAACGAwAAAAA=&#10;" adj="-11796480,,5400" path="m5499,288504c736,175527,-4026,62550,5499,18629,15024,-25292,60003,21804,62649,24979,65295,28154,21374,37679,21374,37679e" filled="f" strokecolor="windowText" strokeweight="1pt">
                      <v:stroke joinstyle="miter"/>
                      <v:shadow on="t" opacity="24903f" mv:blur="40000f" origin=",.5" offset="0,20000emu"/>
                      <v:formulas/>
                      <v:path arrowok="t" o:connecttype="custom" o:connectlocs="5019,286581;5019,18505;57179,24813;19508,37428" o:connectangles="0,0,0,0" textboxrect="0,0,62763,288504"/>
                      <v:textbox>
                        <w:txbxContent>
                          <w:p w14:paraId="02A0D35A" w14:textId="77777777" w:rsidR="00254900" w:rsidRDefault="00254900" w:rsidP="00254900"/>
                        </w:txbxContent>
                      </v:textbox>
                    </v:shape>
                    <v:shape id="Frihandsfigur 94" o:spid="_x0000_s1091" style="position:absolute;left:1937453;top:352810;width:669665;height:135615;visibility:visible;mso-wrap-style:square;v-text-anchor:middle" coordsize="733731,136525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DMu1wgAA&#10;ANsAAAAPAAAAZHJzL2Rvd25yZXYueG1sRI9Pi8IwFMTvgt8hPMGbJitlqdUoi7iLt8U/eH40b9uy&#10;zUtpUq1+eiMIHoeZ+Q2zXPe2FhdqfeVYw8dUgSDOnam40HA6fk9SED4gG6wdk4YbeVivhoMlZsZd&#10;eU+XQyhEhLDPUEMZQpNJ6fOSLPqpa4ij9+daiyHKtpCmxWuE21rOlPqUFiuOCyU2tCkp/z90VsMs&#10;IUzP3bZTybn5+U2Le71TR63Ho/5rASJQH97hV3tnNMwTeH6JP0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0My7XCAAAA2wAAAA8AAAAAAAAAAAAAAAAAlwIAAGRycy9kb3du&#10;cmV2LnhtbFBLBQYAAAAABAAEAPUAAACGAwAAAAA=&#10;" adj="-11796480,,5400" path="m306,0c-752,39158,1364,87842,306,127000l730556,136525,733731,95250,306,0xe" fillcolor="window" strokecolor="windowText" strokeweight=".5pt">
                      <v:stroke joinstyle="miter"/>
                      <v:shadow on="t" opacity="22937f" mv:blur="40000f" origin=",.5" offset="0,23000emu"/>
                      <v:formulas/>
                      <v:path arrowok="t" o:connecttype="custom" o:connectlocs="279,0;279,126153;666767,135615;669665,94615;279,0" o:connectangles="0,0,0,0,0" textboxrect="0,0,733731,136525"/>
                      <v:textbox>
                        <w:txbxContent>
                          <w:p w14:paraId="0FE6031C" w14:textId="77777777" w:rsidR="00254900" w:rsidRDefault="00254900" w:rsidP="00254900"/>
                        </w:txbxContent>
                      </v:textbox>
                    </v:shape>
                    <v:line id="Rak 95" o:spid="_x0000_s1092" style="position:absolute;visibility:visible;mso-wrap-style:square" from="1819324,2831922" to="1819324,293672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sgpy8UAAADbAAAADwAAAGRycy9kb3ducmV2LnhtbESPQWvCQBSE70L/w/IKvenGQMVEN6GV&#10;Fgq91NSD3h7ZZxLMvo3ZrYn99V1B6HGYmW+YdT6aVlyod41lBfNZBIK4tLrhSsHu+326BOE8ssbW&#10;Mim4koM8e5isMdV24C1dCl+JAGGXooLa+y6V0pU1GXQz2xEH72h7gz7IvpK6xyHATSvjKFpIgw2H&#10;hRo72tRUnoofo+CwmL/u6Xdsz3GSDHH1eX37MoVST4/jywqEp9H/h+/tD60geYbbl/ADZPY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sgpy8UAAADbAAAADwAAAAAAAAAA&#10;AAAAAAChAgAAZHJzL2Rvd25yZXYueG1sUEsFBgAAAAAEAAQA+QAAAJMDAAAAAA==&#10;" strokecolor="windowText" strokeweight="1pt">
                      <v:shadow on="t" opacity="24903f" mv:blur="40000f" origin=",.5" offset="0,20000emu"/>
                    </v:line>
                    <v:line id="Rak 96" o:spid="_x0000_s1093" style="position:absolute;flip:y;visibility:visible;mso-wrap-style:square" from="1399764,2669184" to="1799977,267618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+H3d8QAAADbAAAADwAAAGRycy9kb3ducmV2LnhtbESPT2vCQBTE74V+h+UVequbeghpdBVr&#10;Ke3JYjSeH9lnEs2+Ddlt/nx7t1DwOMzMb5jlejSN6KlztWUFr7MIBHFhdc2lguPh8yUB4TyyxsYy&#10;KZjIwXr1+LDEVNuB99RnvhQBwi5FBZX3bSqlKyoy6Ga2JQ7e2XYGfZBdKXWHQ4CbRs6jKJYGaw4L&#10;Fba0rai4Zr9GQfLTX/r3j+krwmyX77f1PNf5Sannp3GzAOFp9Pfwf/tbK3iL4e9L+AFyd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n4fd3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97" o:spid="_x0000_s1094" style="position:absolute;flip:y;visibility:visible;mso-wrap-style:square" from="1403330,2708000" to="1803543,27149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K1S7MQAAADbAAAADwAAAGRycy9kb3ducmV2LnhtbESPQWvCQBSE74L/YXlCb2bTHKyNrqEq&#10;0p4qpk3Pj+wzSZt9G7LbGP99tyB4HGbmG2adjaYVA/WusazgMYpBEJdWN1wp+Pw4zJcgnEfW2Fom&#10;BVdykG2mkzWm2l74REPuKxEg7FJUUHvfpVK6siaDLrIdcfDOtjfog+wrqXu8BLhpZRLHC2mw4bBQ&#10;Y0e7msqf/NcoWB6H72G7v77GmL8Xp12TFLr4UuphNr6sQHga/T18a79pBc9P8P8l/AC5+Q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IrVLs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98" o:spid="_x0000_s1095" style="position:absolute;flip:y;visibility:visible;mso-wrap-style:square" from="1403330,2742935" to="1803543,27499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TLGnr8AAADbAAAADwAAAGRycy9kb3ducmV2LnhtbERPTYvCMBC9C/6HMII3TfUgbjXKqoie&#10;FKvd89DMtl2bSWlirf/eHIQ9Pt73ct2ZSrTUuNKygsk4AkGcWV1yruB23Y/mIJxH1lhZJgUvcrBe&#10;9XtLjLV98oXaxOcihLCLUUHhfR1L6bKCDLqxrYkD92sbgz7AJpe6wWcIN5WcRtFMGiw5NBRY07ag&#10;7J48jIL5uf1rN7vXIcLklF625TTV6Y9Sw0H3vQDhqfP/4o/7qBV8hbHhS/gBcvUG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uTLGnr8AAADbAAAADwAAAAAAAAAAAAAAAACh&#10;AgAAZHJzL2Rvd25yZXYueG1sUEsFBgAAAAAEAAQA+QAAAI0DAAAAAA==&#10;" strokecolor="windowText" strokeweight="1pt">
                      <v:shadow on="t" opacity="24903f" mv:blur="40000f" origin=",.5" offset="0,20000emu"/>
                    </v:line>
                    <v:line id="Rak 99" o:spid="_x0000_s1096" style="position:absolute;flip:y;visibility:visible;mso-wrap-style:square" from="1403330,2773989" to="1803543,278098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n5jBcQAAADbAAAADwAAAGRycy9kb3ducmV2LnhtbESPT2vCQBTE70K/w/IK3nRTD5KkrtJa&#10;Sj0ppk3Pj+wzic2+Ddlt/nx7t1DwOMzMb5jNbjSN6KlztWUFT8sIBHFhdc2lgq/P90UMwnlkjY1l&#10;UjCRg932YbbBVNuBz9RnvhQBwi5FBZX3bSqlKyoy6Ja2JQ7exXYGfZBdKXWHQ4CbRq6iaC0N1hwW&#10;KmxpX1Hxk/0aBfGpv/avb9NHhNkxP+/rVa7zb6Xmj+PLMwhPo7+H/9sHrSBJ4O9L+AFyew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WfmMFxAAAANs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line id="Rak 100" o:spid="_x0000_s1097" style="position:absolute;flip:y;visibility:visible;mso-wrap-style:square" from="1403331,2805042" to="1803544,28120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phCWcQAAADcAAAADwAAAGRycy9kb3ducmV2LnhtbESPQW/CMAyF75P2HyJP2m0kcECoEBAw&#10;TXDaRLdythrTdmucqgml/Pv5MGk3W+/5vc+rzehbNVAfm8AWphMDirgMruHKwtfn28sCVEzIDtvA&#10;ZOFOETbrx4cVZi7c+ERDniolIRwztFCn1GVax7Imj3ESOmLRLqH3mGTtK+16vEm4b/XMmLn22LA0&#10;1NjRvqbyJ796C4uP4XvYvd4PBvP34rRvZoUrztY+P43bJahEY/o3/10fneAbwZdnZAK9/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ymEJZxAAAANwAAAAPAAAAAAAAAAAA&#10;AAAAAKECAABkcnMvZG93bnJldi54bWxQSwUGAAAAAAQABAD5AAAAkgMAAAAA&#10;" strokecolor="windowText" strokeweight="1pt">
                      <v:shadow on="t" opacity="24903f" mv:blur="40000f" origin=",.5" offset="0,20000emu"/>
                    </v:line>
                    <v:group id="Grupp 101" o:spid="_x0000_s1098" style="position:absolute;left:1943123;top:949465;width:182054;height:224716" coordorigin="1943123,949465" coordsize="182054,224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    <v:rect id="Rektangel 102" o:spid="_x0000_s1099" style="position:absolute;left:1943123;top:953509;width:182054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AN7XwQAA&#10;ANwAAAAPAAAAZHJzL2Rvd25yZXYueG1sRE9Ni8IwEL0v+B/CCN7WdAWlVKMsC4J7WHBVPI/NbFps&#10;JiVJbf33RljwNo/3OavNYBtxIx9qxwo+phkI4tLpmo2C03H7noMIEVlj45gU3CnAZj16W2GhXc+/&#10;dDtEI1IIhwIVVDG2hZShrMhimLqWOHF/zluMCXojtcc+hdtGzrJsIS3WnBoqbOmrovJ66KyCfvD7&#10;vpvfzeKaS3P57s75/ues1GQ8fC5BRBriS/zv3uk0P5vB85l0gVw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gDe18EAAADcAAAADwAAAAAAAAAAAAAAAACXAgAAZHJzL2Rvd25y&#10;ZXYueG1sUEsFBgAAAAAEAAQA9QAAAIUDAAAAAA==&#10;" fillcolor="#4f81bd" strokecolor="windowText">
                        <v:fill color2="window" rotate="t" colors="0 #4f81bd;43909f window;1 window" focus="100%" type="gradientRadial"/>
                        <v:textbox>
                          <w:txbxContent>
                            <w:p w14:paraId="7CD0EA0F" w14:textId="77777777" w:rsidR="00254900" w:rsidRDefault="00254900" w:rsidP="00254900"/>
                          </w:txbxContent>
                        </v:textbox>
                      </v:rect>
                      <v:line id="Rak 103" o:spid="_x0000_s1100" style="position:absolute;flip:x;visibility:visible;mso-wrap-style:square" from="2011308,949465" to="2011910,11654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1EunsIAAADcAAAADwAAAGRycy9kb3ducmV2LnhtbERPTWvCQBC9C/6HZQRvulGptamrSKnW&#10;UyGxB49DdkxSs7Nhd9X033cFwds83ucs151pxJWcry0rmIwTEMSF1TWXCn4O29EChA/IGhvLpOCP&#10;PKxX/d4SU21vnNE1D6WIIexTVFCF0KZS+qIig35sW+LInawzGCJ0pdQObzHcNHKaJHNpsObYUGFL&#10;HxUV5/xiFHTfv+1bdqRZPj++fO5Ojl7pi5QaDrrNO4hAXXiKH+69jvOTGdyfiRfI1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1Euns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</v:group>
                    <v:rect id="Rektangel 104" o:spid="_x0000_s1101" style="position:absolute;left:1404458;top:2054182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+PZvwAA&#10;ANwAAAAPAAAAZHJzL2Rvd25yZXYueG1sRE9Ni8IwEL0L/ocwwt40VWRXqlFEFOxx1YPHoZk2xWZS&#10;mmjjv98sLOxtHu9zNrtoW/Gi3jeOFcxnGQji0umGawW362m6AuEDssbWMSl4k4fddjzaYK7dwN/0&#10;uoRapBD2OSowIXS5lL40ZNHPXEecuMr1FkOCfS11j0MKt61cZNmntNhwajDY0cFQ+bg8rYLC6cOx&#10;21dDYa93/7WqTCyOUamPSdyvQQSK4V/85z7rND9bwu8z6QK5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Kr49m/AAAA3AAAAA8AAAAAAAAAAAAAAAAAlwIAAGRycy9kb3ducmV2&#10;LnhtbFBLBQYAAAAABAAEAPUAAACD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02A31A26" w14:textId="77777777" w:rsidR="00254900" w:rsidRDefault="00254900" w:rsidP="00254900"/>
                        </w:txbxContent>
                      </v:textbox>
                    </v:rect>
                    <v:rect id="Rektangel 105" o:spid="_x0000_s1102" style="position:absolute;left:1405034;top:1671878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0ZCvwAA&#10;ANwAAAAPAAAAZHJzL2Rvd25yZXYueG1sRE9Ni8IwEL0L/ocwwt40VXBXqlFEFOxx1YPHoZk2xWZS&#10;mmjjv98sLOxtHu9zNrtoW/Gi3jeOFcxnGQji0umGawW362m6AuEDssbWMSl4k4fddjzaYK7dwN/0&#10;uoRapBD2OSowIXS5lL40ZNHPXEecuMr1FkOCfS11j0MKt61cZNmntNhwajDY0cFQ+bg8rYLC6cOx&#10;21dDYa93/7WqTCyOUamPSdyvQQSK4V/85z7rND9bwu8z6QK5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3nRkK/AAAA3AAAAA8AAAAAAAAAAAAAAAAAlwIAAGRycy9kb3ducmV2&#10;LnhtbFBLBQYAAAAABAAEAPUAAACD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0C2E4C0B" w14:textId="77777777" w:rsidR="00254900" w:rsidRDefault="00254900" w:rsidP="00254900"/>
                        </w:txbxContent>
                      </v:textbox>
                    </v:rect>
                    <v:rect id="Rektangel 106" o:spid="_x0000_s1103" style="position:absolute;left:1404458;top:1281098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Ndg1vwAA&#10;ANwAAAAPAAAAZHJzL2Rvd25yZXYueG1sRE9Ni8IwEL0L/ocwgjdN3YMr1SgiLtjj6h48Ds20KTaT&#10;0kQb/71ZELzN433OZhdtKx7U+8axgsU8A0FcOt1wreDv8jNbgfABWWPrmBQ8ycNuOx5tMNdu4F96&#10;nEMtUgj7HBWYELpcSl8asujnriNOXOV6iyHBvpa6xyGF21Z+ZdlSWmw4NRjs6GCovJ3vVkHh9OHY&#10;7auhsJer/15VJhbHqNR0EvdrEIFi+Ijf7pNO87Ml/D+TLpDb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012DW/AAAA3AAAAA8AAAAAAAAAAAAAAAAAlwIAAGRycy9kb3ducmV2&#10;LnhtbFBLBQYAAAAABAAEAPUAAACD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042EC70E" w14:textId="77777777" w:rsidR="00254900" w:rsidRDefault="00254900" w:rsidP="00254900"/>
                        </w:txbxContent>
                      </v:textbox>
                    </v:rect>
                    <v:rect id="Rektangel 107" o:spid="_x0000_s1104" style="position:absolute;left:1406308;top:2450629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eX2uvwAA&#10;ANwAAAAPAAAAZHJzL2Rvd25yZXYueG1sRE9Ni8IwEL0L/ocwwt40dQ8q1SgiLtjjqgePQzNtis2k&#10;NNHGf28WFrzN433OZhdtK57U+8axgvksA0FcOt1wreB6+ZmuQPiArLF1TApe5GG3HY82mGs38C89&#10;z6EWKYR9jgpMCF0upS8NWfQz1xEnrnK9xZBgX0vd45DCbSu/s2whLTacGgx2dDBU3s8Pq6Bw+nDs&#10;9tVQ2MvNL1eVicUxKvU1ifs1iEAxfMT/7pNO87Ml/D2TLpDb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J5fa6/AAAA3AAAAA8AAAAAAAAAAAAAAAAAlwIAAGRycy9kb3ducmV2&#10;LnhtbFBLBQYAAAAABAAEAPUAAACD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6AC37440" w14:textId="77777777" w:rsidR="00254900" w:rsidRDefault="00254900" w:rsidP="00254900"/>
                        </w:txbxContent>
                      </v:textbox>
                    </v:rect>
                    <v:rect id="Rektangel 108" o:spid="_x0000_s1105" style="position:absolute;left:1815867;top:1642082;width:1573234;height:23000;rotation:-90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gVZuxgAA&#10;ANwAAAAPAAAAZHJzL2Rvd25yZXYueG1sRI9Ba8JAEIXvhf6HZQpeRDcWKSW6ihQKVhStiuchOybR&#10;7GzIribtr3cOhd5meG/e+2Y671yl7tSE0rOB0TABRZx5W3Ju4Hj4HLyDChHZYuWZDPxQgPns+WmK&#10;qfUtf9N9H3MlIRxSNFDEWKdah6wgh2Hoa2LRzr5xGGVtcm0bbCXcVfo1Sd60w5KlocCaPgrKrvub&#10;MxC3l9Phq9r1x3a7WG2Ov/26Xd+M6b10iwmoSF38N/9dL63gJ0Irz8gEevY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gVZuxgAAANwAAAAPAAAAAAAAAAAAAAAAAJcCAABkcnMv&#10;ZG93bnJldi54bWxQSwUGAAAAAAQABAD1AAAAigMAAAAA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78CE8333" w14:textId="77777777" w:rsidR="00254900" w:rsidRDefault="00254900" w:rsidP="00254900"/>
                        </w:txbxContent>
                      </v:textbox>
                    </v:rect>
                    <v:rect id="Rektangel 109" o:spid="_x0000_s1106" style="position:absolute;left:832978;top:1831215;width:1946896;height:19714;rotation:-90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zfP1xAAA&#10;ANwAAAAPAAAAZHJzL2Rvd25yZXYueG1sRE9Na8JAEL0L/odlCl7EbCpF2phVpFCoYrFV8TxkxyQ1&#10;Oxuyq0n99V1B8DaP9znpvDOVuFDjSssKnqMYBHFmdcm5gv3uY/QKwnlkjZVlUvBHDuazfi/FRNuW&#10;f+iy9bkIIewSVFB4XydSuqwggy6yNXHgjrYx6ANscqkbbEO4qeQ4jifSYMmhocCa3gvKTtuzUeA3&#10;v4fdsvoevujNYvW1vw7rdn1WavDULaYgPHX+Ib67P3WYH7/B7ZlwgZz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3z9cQAAADcAAAADwAAAAAAAAAAAAAAAACXAgAAZHJzL2Rv&#10;d25yZXYueG1sUEsFBgAAAAAEAAQA9QAAAIgDAAAAAA==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0BE59469" w14:textId="77777777" w:rsidR="00254900" w:rsidRDefault="00254900" w:rsidP="00254900"/>
                        </w:txbxContent>
                      </v:textbox>
                    </v:rect>
                    <v:rect id="Rektangel 110" o:spid="_x0000_s1107" style="position:absolute;left:1199953;top:1834201;width:1946896;height:19714;rotation:-90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sy1xgAA&#10;ANwAAAAPAAAAZHJzL2Rvd25yZXYueG1sRI9Ba8JAEIXvBf/DMkIvohulFImuIkKhlhZbFc9Ddkyi&#10;2dmQXU3013cOhd5meG/e+2a+7FylbtSE0rOB8SgBRZx5W3Ju4LB/G05BhYhssfJMBu4UYLnoPc0x&#10;tb7lH7rtYq4khEOKBooY61TrkBXkMIx8TSzayTcOo6xNrm2DrYS7Sk+S5FU7LFkaCqxpXVB22V2d&#10;gbg9H/eb6nvwYrerj6/DY1C3n1djnvvdagYqUhf/zX/X71bwx4Ivz8gEevE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Lsy1xgAAANwAAAAPAAAAAAAAAAAAAAAAAJcCAABkcnMv&#10;ZG93bnJldi54bWxQSwUGAAAAAAQABAD1AAAAigMAAAAA&#10;" fillcolor="window" strokecolor="windowText" strokeweight=".5pt">
                      <v:shadow on="t" opacity="22937f" mv:blur="40000f" origin=",.5" offset="0,23000emu"/>
                      <v:textbox>
                        <w:txbxContent>
                          <w:p w14:paraId="7007BA74" w14:textId="77777777" w:rsidR="00254900" w:rsidRDefault="00254900" w:rsidP="00254900"/>
                        </w:txbxContent>
                      </v:textbox>
                    </v:rect>
                    <v:line id="Rak 111" o:spid="_x0000_s1108" style="position:absolute;flip:y;visibility:visible;mso-wrap-style:square" from="1416076,872199" to="1418403,281351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A1xH8IAAADcAAAADwAAAGRycy9kb3ducmV2LnhtbERPTWuDQBC9F/Iflin0VldzKGLdhDSh&#10;NKcWbe15cCdq4s6KuzHm33cLgdzm8T4nX8+mFxONrrOsIIliEMS11R03Cn6+359TEM4ja+wtk4Ir&#10;OVivFg85ZtpeuKCp9I0IIewyVNB6P2RSurolgy6yA3HgDnY06AMcG6lHvIRw08tlHL9Igx2HhhYH&#10;2rZUn8qzUZB+TcfpbXf9iLH8rIptt6x09avU0+O8eQXhafZ38c2912F+ksD/M+ECufo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A1xH8IAAADcAAAADwAAAAAAAAAAAAAA&#10;AAChAgAAZHJzL2Rvd25yZXYueG1sUEsFBgAAAAAEAAQA+QAAAJADAAAAAA==&#10;" strokecolor="windowText" strokeweight="1pt">
                      <v:shadow on="t" opacity="24903f" mv:blur="40000f" origin=",.5" offset="0,20000emu"/>
                    </v:line>
                    <v:rect id="Rektangel 112" o:spid="_x0000_s1109" style="position:absolute;left:473883;top:948327;width:32857;height:227744;flip:x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m8fcwwAA&#10;ANwAAAAPAAAAZHJzL2Rvd25yZXYueG1sRI9Bi8IwEIXvgv8hjOBN03oQrUYRUfCioLurHodmbIvN&#10;pDTRVn/9ZmHB2wzvzfvezJetKcWTaldYVhAPIxDEqdUFZwq+v7aDCQjnkTWWlknBixwsF93OHBNt&#10;Gz7S8+QzEULYJagg975KpHRpTgbd0FbEQbvZ2qAPa51JXWMTwk0pR1E0lgYLDoQcK1rnlN5PDxO4&#10;5ie9vM7YHB76ut+/715v4qlS/V67moHw1PqP+f96p0P9eAR/z4QJ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m8fcwwAAANwAAAAPAAAAAAAAAAAAAAAAAJcCAABkcnMvZG93&#10;bnJldi54bWxQSwUGAAAAAAQABAD1AAAAhwMAAAAA&#10;" fillcolor="#4f81bd" strokecolor="windowText">
                      <v:fill color2="window" rotate="t" colors="0 #4f81bd;56361f window" focus="100%" type="gradientRadial"/>
                      <v:shadow on="t" opacity="22937f" mv:blur="40000f" origin=",.5" offset="0,23000emu"/>
                      <v:textbox>
                        <w:txbxContent>
                          <w:p w14:paraId="68660D6D" w14:textId="77777777" w:rsidR="00254900" w:rsidRDefault="00254900" w:rsidP="00254900"/>
                        </w:txbxContent>
                      </v:textbox>
                    </v:rect>
                    <v:rect id="Rektangel 113" o:spid="_x0000_s1110" style="position:absolute;left:1725394;top:552282;width:106740;height:1013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wKhwwAA&#10;ANwAAAAPAAAAZHJzL2Rvd25yZXYueG1sRE/basJAEH0v+A/LCH0R3WilSHQVEby8tFDNB4zZMYlm&#10;Z8PuNiZ/3y0U+jaHc53VpjO1aMn5yrKC6SQBQZxbXXGhILvsxwsQPiBrrC2Tgp48bNaDlxWm2j75&#10;i9pzKEQMYZ+igjKEJpXS5yUZ9BPbEEfuZp3BEKErpHb4jOGmlrMkeZcGK44NJTa0Kyl/nL+NgvY4&#10;d/P+ej/sR1mlu/7j8DnKZkq9DrvtEkSgLvyL/9wnHedP3+D3mXiBX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GwKhwwAAANwAAAAPAAAAAAAAAAAAAAAAAJcCAABkcnMvZG93&#10;bnJldi54bWxQSwUGAAAAAAQABAD1AAAAhwMAAAAA&#10;" fillcolor="window" strokecolor="windowText">
                      <v:fill color2="#558ed5" rotate="t" focus="100%" type="gradientRadial"/>
                      <v:shadow on="t" opacity="22937f" mv:blur="40000f" origin=",.5" offset="0,23000emu"/>
                      <v:textbox>
                        <w:txbxContent>
                          <w:p w14:paraId="514A6A3B" w14:textId="77777777" w:rsidR="00254900" w:rsidRDefault="00254900" w:rsidP="00254900"/>
                        </w:txbxContent>
                      </v:textbox>
                    </v:rect>
                    <v:line id="Rak 114" o:spid="_x0000_s1111" style="position:absolute;flip:x;visibility:visible;mso-wrap-style:square" from="1671271,278078" to="1676100,8314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WEgN8MAAADcAAAADwAAAGRycy9kb3ducmV2LnhtbERPTWvCQBC9C/0PyxR60020WptmFRGt&#10;ngqmHjwO2TFJm50Nu1tN/31XEHqbx/ucfNmbVlzI+caygnSUgCAurW64UnD83A7nIHxA1thaJgW/&#10;5GG5eBjkmGl75QNdilCJGMI+QwV1CF0mpS9rMuhHtiOO3Nk6gyFCV0nt8BrDTSvHSTKTBhuODTV2&#10;tK6p/C5+jIL+46t7PZxoUsxO08372dEL7Uipp8d+9QYiUB/+xXf3Xsf56TPcnokXyMU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1hIDfDAAAA3AAAAA8AAAAAAAAAAAAA&#10;AAAAoQIAAGRycy9kb3ducmV2LnhtbFBLBQYAAAAABAAEAPkAAACRAwAAAAA=&#10;" strokecolor="windowText" strokeweight=".5pt">
                      <v:shadow on="t" opacity="24903f" mv:blur="40000f" origin=",.5" offset="0,20000emu"/>
                    </v:line>
                    <v:rect id="Rektangel 115" o:spid="_x0000_s1112" style="position:absolute;left:416436;top:707748;width:2213728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tCfwAAA&#10;ANwAAAAPAAAAZHJzL2Rvd25yZXYueG1sRE9Li8IwEL4L/ocwgjdNXfBB1ygiLtijj4PHoZk2ZZtJ&#10;abI2++/NwoK3+fies91H24on9b5xrGAxz0AQl043XCu4375mGxA+IGtsHZOCX/Kw341HW8y1G/hC&#10;z2uoRQphn6MCE0KXS+lLQxb93HXEiatcbzEk2NdS9zikcNvKjyxbSYsNpwaDHR0Nld/XH6ugcPp4&#10;6g7VUNjbw683lYnFKSo1ncTDJ4hAMbzF/+6zTvMXS/h7Jl0gd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PtCfwAAAANwAAAAPAAAAAAAAAAAAAAAAAJcCAABkcnMvZG93bnJl&#10;di54bWxQSwUGAAAAAAQABAD1AAAAhAMAAAAA&#10;" fillcolor="window" strokecolor="windowText">
                      <v:shadow on="t" opacity="22937f" mv:blur="40000f" origin=",.5" offset="0,23000emu"/>
                      <v:textbox>
                        <w:txbxContent>
                          <w:p w14:paraId="060A3DCB" w14:textId="77777777" w:rsidR="00254900" w:rsidRDefault="00254900" w:rsidP="00254900"/>
                        </w:txbxContent>
                      </v:textbox>
                    </v:rect>
                    <v:group id="Grupp 116" o:spid="_x0000_s1113" style="position:absolute;left:617078;top:953000;width:263236;height:222153" coordorigin="617078,95300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uDFu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4wR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64MW7DAAAA3AAAAA8A&#10;AAAAAAAAAAAAAAAAqQIAAGRycy9kb3ducmV2LnhtbFBLBQYAAAAABAAEAPoAAACZAwAAAAA=&#10;">
                      <v:rect id="Rektangel 117" o:spid="_x0000_s1114" style="position:absolute;left:617078;top:95300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tiDawgAA&#10;ANwAAAAPAAAAZHJzL2Rvd25yZXYueG1sRE9Na8JAEL0L/Q/LFLzpJiJaoqtIi7WCF2MLPQ7ZMQnu&#10;zobs1qT/3hUEb/N4n7Nc99aIK7W+dqwgHScgiAunay4VfJ+2ozcQPiBrNI5JwT95WK9eBkvMtOv4&#10;SNc8lCKGsM9QQRVCk0npi4os+rFriCN3dq3FEGFbSt1iF8OtkZMkmUmLNceGCht6r6i45H9WAfaH&#10;X21OydT8fHTl53m/S9PLTqnha79ZgAjUh6f44f7ScX46h/sz8QK5u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2INrCAAAA3AAAAA8AAAAAAAAAAAAAAAAAlwIAAGRycy9kb3du&#10;cmV2LnhtbFBLBQYAAAAABAAEAPUAAACG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2F3BD217" w14:textId="77777777" w:rsidR="00254900" w:rsidRDefault="00254900" w:rsidP="00254900"/>
                          </w:txbxContent>
                        </v:textbox>
                      </v:rect>
                      <v:line id="Rak 118" o:spid="_x0000_s1115" style="position:absolute;flip:x;visibility:visible;mso-wrap-style:square" from="681002,959153" to="681604,11751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CwqMsUAAADcAAAADwAAAGRycy9kb3ducmV2LnhtbESPT2/CMAzF75P2HSJP2g1SmPhXCAhN&#10;G+OEROHA0WpM261xqiSD7tvPh0m72XrP7/282vSuVTcKsfFsYDTMQBGX3jZcGTif3gdzUDEhW2w9&#10;k4EfirBZPz6sMLf+zke6FalSEsIxRwN1Sl2udSxrchiHviMW7eqDwyRrqLQNeJdw1+pxlk21w4al&#10;ocaOXmsqv4pvZ6A/fHaL44Veiull8ra7BprRBxnz/NRvl6AS9enf/He9t4I/Elp5RibQ6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CwqMsUAAADcAAAADwAAAAAAAAAA&#10;AAAAAAChAgAAZHJzL2Rvd25yZXYueG1sUEsFBgAAAAAEAAQA+QAAAJMDAAAAAA==&#10;" strokecolor="windowText" strokeweight=".5pt">
                        <v:shadow on="t" opacity="24903f" mv:blur="40000f" origin=",.5" offset="0,20000emu"/>
                      </v:line>
                      <v:line id="Rak 119" o:spid="_x0000_s1116" style="position:absolute;flip:x;visibility:visible;mso-wrap-style:square" from="821532,957269" to="822134,11732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ZnIp8QAAADcAAAADwAAAGRycy9kb3ducmV2LnhtbERPS2sCMRC+F/wPYYTeatZSim6NIqVC&#10;sQfxQWlv42bcrG4mSxJ19debgtDbfHzPGU1aW4sT+VA5VtDvZSCIC6crLhVs1rOnAYgQkTXWjknB&#10;hQJMxp2HEebanXlJp1UsRQrhkKMCE2OTSxkKQxZDzzXEids5bzEm6EupPZ5TuK3lc5a9SosVpwaD&#10;Db0bKg6ro1Wwn39fZ1s+fNmX38XPR2nixcuhUo/ddvoGIlIb/8V396dO8/tD+HsmXSDH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JmcinxAAAANwAAAAPAAAAAAAAAAAA&#10;AAAAAKECAABkcnMvZG93bnJldi54bWxQSwUGAAAAAAQABAD5AAAAkgMAAAAA&#10;" strokecolor="windowText" strokeweight=".5pt"/>
                    </v:group>
                    <v:group id="Grupp 120" o:spid="_x0000_s1117" style="position:absolute;left:1095890;top:957038;width:263236;height:222153" coordorigin="1095890,957038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        <v:rect id="Rektangel 121" o:spid="_x0000_s1118" style="position:absolute;left:1095890;top:957038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f9eIwQAA&#10;ANwAAAAPAAAAZHJzL2Rvd25yZXYueG1sRE9Li8IwEL4v+B/CCN7WtCLLUo0iio+FvawP8Dg0Y1tM&#10;JqWJtv57syB4m4/vOdN5Z424U+MrxwrSYQKCOHe64kLB8bD+/AbhA7JG45gUPMjDfNb7mGKmXct/&#10;dN+HQsQQ9hkqKEOoMyl9XpJFP3Q1ceQurrEYImwKqRtsY7g1cpQkX9JixbGhxJqWJeXX/c0qwO73&#10;rM0hGZvTqi02l59tml63Sg363WICIlAX3uKXe6fj/FEK/8/EC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n/XiMEAAADcAAAADwAAAAAAAAAAAAAAAACXAgAAZHJzL2Rvd25y&#10;ZXYueG1sUEsFBgAAAAAEAAQA9QAAAIUDAAAAAA=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45B1F738" w14:textId="77777777" w:rsidR="00254900" w:rsidRDefault="00254900" w:rsidP="00254900"/>
                          </w:txbxContent>
                        </v:textbox>
                      </v:rect>
                      <v:line id="Rak 122" o:spid="_x0000_s1119" style="position:absolute;flip:x;visibility:visible;mso-wrap-style:square" from="1159814,963191" to="1160416,117919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6jXZcIAAADcAAAADwAAAGRycy9kb3ducmV2LnhtbERPTWvCQBC9C/0PyxR6qxsjak2zkVJs&#10;7Ukw9eBxyI5JanY27G41/nu3UPA2j/c5+WownTiT861lBZNxAoK4srrlWsH+++P5BYQPyBo7y6Tg&#10;Sh5WxcMox0zbC+/oXIZaxBD2GSpoQugzKX3VkEE/tj1x5I7WGQwRulpqh5cYbjqZJslcGmw5NjTY&#10;03tD1an8NQqG7U+/3B1oWs4Ps/Xn0dGCNqTU0+Pw9goi0BDu4n/3l47z0xT+nokXyO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6jXZc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23" o:spid="_x0000_s1120" style="position:absolute;flip:x;visibility:visible;mso-wrap-style:square" from="1300344,961307" to="1300946,11773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h018MQAAADcAAAADwAAAGRycy9kb3ducmV2LnhtbERP30vDMBB+H/g/hBN8s6lTROuyIuJA&#10;5oNsiujb2ZxNbXMpSdZ2/vVGGOztPr6ftygn24mBfGgcK7jIchDEldMN1wreXlfnNyBCRNbYOSYF&#10;ewpQLk9mCyy0G3lDwzbWIoVwKFCBibEvpAyVIYshcz1x4r6dtxgT9LXUHscUbjs5z/NrabHh1GCw&#10;pwdDVbvdWQU/6/ff1Re3z/bq8+XjsTZx7+WtUmen0/0diEhTPIoP7ied5s8v4f+ZdIFc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mHTXwxAAAANwAAAAPAAAAAAAAAAAA&#10;AAAAAKECAABkcnMvZG93bnJldi54bWxQSwUGAAAAAAQABAD5AAAAkgMAAAAA&#10;" strokecolor="windowText" strokeweight=".5pt"/>
                    </v:group>
                    <v:group id="Grupp 124" o:spid="_x0000_s1121" style="position:absolute;left:1093986;top:1334948;width:263236;height:222153" coordorigin="1093986,1334948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        <v:rect id="Rektangel 125" o:spid="_x0000_s1122" style="position:absolute;left:1093986;top:1334948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RNGLwwAA&#10;ANwAAAAPAAAAZHJzL2Rvd25yZXYueG1sRE9LawIxEL4X/A9hhN40u9JKWTeKKGoLvdQHeBw2sw9M&#10;Jssmutt/3xQKvc3H95x8NVgjHtT5xrGCdJqAIC6cbrhScD7tJm8gfEDWaByTgm/ysFqOnnLMtOv5&#10;ix7HUIkYwj5DBXUIbSalL2qy6KeuJY5c6TqLIcKukrrDPoZbI2dJMpcWG44NNba0qam4He9WAQ6f&#10;V21OyYu5bPtqX34c0vR2UOp5PKwXIAIN4V/8537Xcf7sFX6fiR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RNGL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002BF9B2" w14:textId="77777777" w:rsidR="00254900" w:rsidRDefault="00254900" w:rsidP="00254900"/>
                          </w:txbxContent>
                        </v:textbox>
                      </v:rect>
                      <v:line id="Rak 126" o:spid="_x0000_s1123" style="position:absolute;flip:x;visibility:visible;mso-wrap-style:square" from="1157910,1341101" to="1158512,155710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JPRZsIAAADcAAAADwAAAGRycy9kb3ducmV2LnhtbERPTWvCQBC9F/wPywi91U0tjRqzkVLa&#10;6kkwevA4ZMckNjsbdrea/ntXKPQ2j/c5+WownbiQ861lBc+TBARxZXXLtYLD/vNpDsIHZI2dZVLw&#10;Sx5Wxeghx0zbK+/oUoZaxBD2GSpoQugzKX3VkEE/sT1x5E7WGQwRulpqh9cYbjo5TZJUGmw5NjTY&#10;03tD1Xf5YxQM23O/2B3ppUyPrx9fJ0czWpNSj+PhbQki0BD+xX/ujY7zpyncn4kXyO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JPRZs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27" o:spid="_x0000_s1124" style="position:absolute;flip:x;visibility:visible;mso-wrap-style:square" from="1298440,1339217" to="1299042,15552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SYz88QAAADcAAAADwAAAGRycy9kb3ducmV2LnhtbERPS0vDQBC+F/wPywjezMYiPmK3QcSC&#10;1IO0iuhtzI7ZmOxs2N0mqb/eFQq9zcf3nEU52U4M5EPjWMFFloMgrpxuuFbw9ro6vwERIrLGzjEp&#10;2FOAcnkyW2Ch3cgbGraxFimEQ4EKTIx9IWWoDFkMmeuJE/ftvMWYoK+l9jimcNvJeZ5fSYsNpwaD&#10;PT0Yqtrtzir4Wb//rr64fbaXny8fj7WJey9vlTo7ne7vQESa4lF8cD/pNH9+Df/PpAvk8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ZJjPzxAAAANwAAAAPAAAAAAAAAAAA&#10;AAAAAKECAABkcnMvZG93bnJldi54bWxQSwUGAAAAAAQABAD5AAAAkgMAAAAA&#10;" strokecolor="windowText" strokeweight=".5pt"/>
                    </v:group>
                    <v:group id="Grupp 128" o:spid="_x0000_s1125" style="position:absolute;left:623235;top:1333053;width:263236;height:222153" coordorigin="623235,1333053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B8o6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gfKOsUAAADcAAAA&#10;DwAAAAAAAAAAAAAAAACpAgAAZHJzL2Rvd25yZXYueG1sUEsFBgAAAAAEAAQA+gAAAJsDAAAAAA==&#10;">
                      <v:rect id="Rektangel 129" o:spid="_x0000_s1126" style="position:absolute;left:623235;top:1333053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CduOwwAA&#10;ANwAAAAPAAAAZHJzL2Rvd25yZXYueG1sRE9LawIxEL4X/A9hhN40u1KKXTeKKGoLvdQHeBw2sw9M&#10;Jssmutt/3xQKvc3H95x8NVgjHtT5xrGCdJqAIC6cbrhScD7tJnMQPiBrNI5JwTd5WC1HTzlm2vX8&#10;RY9jqEQMYZ+hgjqENpPSFzVZ9FPXEkeudJ3FEGFXSd1hH8OtkbMkeZUWG44NNba0qam4He9WAQ6f&#10;V21OyYu5bPtqX34c0vR2UOp5PKwXIAIN4V/8537Xcf7sDX6fiR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CduO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3107173C" w14:textId="77777777" w:rsidR="00254900" w:rsidRDefault="00254900" w:rsidP="00254900"/>
                          </w:txbxContent>
                        </v:textbox>
                      </v:rect>
                      <v:line id="Rak 130" o:spid="_x0000_s1127" style="position:absolute;flip:x;visibility:visible;mso-wrap-style:square" from="687159,1339206" to="687761,15552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e96VMQAAADcAAAADwAAAGRycy9kb3ducmV2LnhtbESPQW/CMAyF70j7D5En7TbSgQZbR0AT&#10;GmMnJMoOHK3GtN0ap0oClH+PD0jcbL3n9z7PFr1r1YlCbDwbeBlmoIhLbxuuDPzuVs9voGJCtth6&#10;JgMXirCYPwxmmFt/5i2dilQpCeGYo4E6pS7XOpY1OYxD3xGLdvDBYZI1VNoGPEu4a/UoyybaYcPS&#10;UGNHy5rK/+LoDPSbv+59u6dxMdm/fn0fAk1pTcY8PfafH6AS9eluvl3/WMEfC748IxPo+R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Z73pUxAAAANwAAAAPAAAAAAAAAAAA&#10;AAAAAKECAABkcnMvZG93bnJldi54bWxQSwUGAAAAAAQABAD5AAAAkgMAAAAA&#10;" strokecolor="windowText" strokeweight=".5pt">
                        <v:shadow on="t" opacity="24903f" mv:blur="40000f" origin=",.5" offset="0,20000emu"/>
                      </v:line>
                      <v:line id="Rak 131" o:spid="_x0000_s1128" style="position:absolute;flip:x;visibility:visible;mso-wrap-style:square" from="827689,1337322" to="828291,155332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FqYwcUAAADcAAAADwAAAGRycy9kb3ducmV2LnhtbERP30vDMBB+F/wfwgm+rel0DFeXDREL&#10;og+yOcZ8O5uzqW0uJYlb51+/CAPf7uP7efPlYDuxJx8axwrGWQ6CuHK64VrB5r0c3YEIEVlj55gU&#10;HCnAcnF5McdCuwOvaL+OtUghHApUYGLsCylDZchiyFxPnLgv5y3GBH0ttcdDCredvMnzqbTYcGow&#10;2NOjoapd/1gF3y/b3/KT21c7+XjbPdUmHr2cKXV9NTzcg4g0xH/x2f2s0/zbMfw9ky6QixM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FqYwcUAAADcAAAADwAAAAAAAAAA&#10;AAAAAAChAgAAZHJzL2Rvd25yZXYueG1sUEsFBgAAAAAEAAQA+QAAAJMDAAAAAA==&#10;" strokecolor="windowText" strokeweight=".5pt"/>
                    </v:group>
                    <v:group id="Grupp 132" o:spid="_x0000_s1129" style="position:absolute;left:615396;top:1728762;width:263236;height:222153" coordorigin="615396,1728762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NmsN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+g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jZrDcIAAADcAAAADwAA&#10;AAAAAAAAAAAAAACpAgAAZHJzL2Rvd25yZXYueG1sUEsFBgAAAAAEAAQA+gAAAJgDAAAAAA==&#10;">
                      <v:rect id="Rektangel 133" o:spid="_x0000_s1130" style="position:absolute;left:615396;top:1728762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Hq5wwAA&#10;ANwAAAAPAAAAZHJzL2Rvd25yZXYueG1sRE9La8JAEL4X/A/LCN7qJrUUiVlFLNUWejEqeByykwfu&#10;zobs1qT/vlso9DYf33PyzWiNuFPvW8cK0nkCgrh0uuVawfn09rgE4QOyRuOYFHyTh8168pBjpt3A&#10;R7oXoRYxhH2GCpoQukxKXzZk0c9dRxy5yvUWQ4R9LXWPQwy3Rj4lyYu02HJsaLCjXUPlrfiyCnD8&#10;vGpzSp7N5XWo99XHIU1vB6Vm03G7AhFoDP/iP/e7jvMXC/h9Jl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OHq5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1328AD49" w14:textId="77777777" w:rsidR="00254900" w:rsidRDefault="00254900" w:rsidP="00254900"/>
                          </w:txbxContent>
                        </v:textbox>
                      </v:rect>
                      <v:line id="Rak 134" o:spid="_x0000_s1131" style="position:absolute;flip:x;visibility:visible;mso-wrap-style:square" from="679320,1734915" to="679922,19509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tR8V8IAAADcAAAADwAAAGRycy9kb3ducmV2LnhtbERPS2sCMRC+F/ofwhS81az12a1RRNR6&#10;Krh68Dhsxt21m8mSRF3/vSkIvc3H95zpvDW1uJLzlWUFvW4Cgji3uuJCwWG/fp+A8AFZY22ZFNzJ&#10;w3z2+jLFVNsb7+iahULEEPYpKihDaFIpfV6SQd+1DXHkTtYZDBG6QmqHtxhuavmRJCNpsOLYUGJD&#10;y5Ly3+xiFLQ/5+Zzd6R+NjoOV5uTozF9k1Kdt3bxBSJQG/7FT/dWx/n9Afw9Ey+Q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tR8V8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35" o:spid="_x0000_s1132" style="position:absolute;flip:x;visibility:visible;mso-wrap-style:square" from="819850,1733031" to="820452,19490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2GewsQAAADcAAAADwAAAGRycy9kb3ducmV2LnhtbERPS2sCMRC+F/wPYQq91WztA7s1ipQK&#10;Ug/iA2lv0810s7qZLEnU1V9vhEJv8/E9ZzBqbS0O5EPlWMFDNwNBXDhdcalgvZrc90GEiKyxdkwK&#10;ThRgNOzcDDDX7sgLOixjKVIIhxwVmBibXMpQGLIYuq4hTtyv8xZjgr6U2uMxhdta9rLsRVqsODUY&#10;bOjdULFb7q2C7efmPPnh3cw+fc+/PkoTT16+KnV3247fQERq47/4zz3Vaf7jM1yfSRfI4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YZ7CxAAAANwAAAAPAAAAAAAAAAAA&#10;AAAAAKECAABkcnMvZG93bnJldi54bWxQSwUGAAAAAAQABAD5AAAAkgMAAAAA&#10;" strokecolor="windowText" strokeweight=".5pt"/>
                    </v:group>
                    <v:group id="Grupp 136" o:spid="_x0000_s1133" style="position:absolute;left:1100143;top:1720932;width:263236;height:222153" coordorigin="1100143,1720932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DW0O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0D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1tDsIAAADcAAAADwAA&#10;AAAAAAAAAAAAAACpAgAAZHJzL2Rvd25yZXYueG1sUEsFBgAAAAAEAAQA+gAAAJgDAAAAAA==&#10;">
                      <v:rect id="Rektangel 137" o:spid="_x0000_s1134" style="position:absolute;left:1100143;top:1720932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A3y6wgAA&#10;ANwAAAAPAAAAZHJzL2Rvd25yZXYueG1sRE9Na8JAEL0L/Q/LFLzpJrbYEl2lVFoVvKgteByyYxLc&#10;nQ3Z1cR/7wqCt3m8z5nOO2vEhRpfOVaQDhMQxLnTFRcK/vY/g08QPiBrNI5JwZU8zGcvvSlm2rW8&#10;pcsuFCKGsM9QQRlCnUnp85Is+qGriSN3dI3FEGFTSN1gG8OtkaMkGUuLFceGEmv6Lik/7c5WAXab&#10;gzb75N38L9ri97hepulpqVT/tfuagAjUhaf44V7pOP/tA+7PxAvk7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8DfLrCAAAA3AAAAA8AAAAAAAAAAAAAAAAAlwIAAGRycy9kb3du&#10;cmV2LnhtbFBLBQYAAAAABAAEAPUAAACG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1E52E9E4" w14:textId="77777777" w:rsidR="00254900" w:rsidRDefault="00254900" w:rsidP="00254900"/>
                          </w:txbxContent>
                        </v:textbox>
                      </v:rect>
                      <v:line id="Rak 138" o:spid="_x0000_s1135" style="position:absolute;flip:x;visibility:visible;mso-wrap-style:square" from="1164067,1727085" to="1164669,19430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5l2UsQAAADcAAAADwAAAGRycy9kb3ducmV2LnhtbESPQW/CMAyF70j7D5En7TbSgQZbR0AT&#10;GmMnJMoOHK3GtN0ap0oClH+PD0jcbL3n9z7PFr1r1YlCbDwbeBlmoIhLbxuuDPzuVs9voGJCtth6&#10;JgMXirCYPwxmmFt/5i2dilQpCeGYo4E6pS7XOpY1OYxD3xGLdvDBYZI1VNoGPEu4a/UoyybaYcPS&#10;UGNHy5rK/+LoDPSbv+59u6dxMdm/fn0fAk1pTcY8PfafH6AS9eluvl3/WMEfC608IxPo+R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nmXZSxAAAANwAAAAPAAAAAAAAAAAA&#10;AAAAAKECAABkcnMvZG93bnJldi54bWxQSwUGAAAAAAQABAD5AAAAkgMAAAAA&#10;" strokecolor="windowText" strokeweight=".5pt">
                        <v:shadow on="t" opacity="24903f" mv:blur="40000f" origin=",.5" offset="0,20000emu"/>
                      </v:line>
                      <v:line id="Rak 139" o:spid="_x0000_s1136" style="position:absolute;flip:x;visibility:visible;mso-wrap-style:square" from="1304597,1725201" to="1305199,194120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iyUx8QAAADcAAAADwAAAGRycy9kb3ducmV2LnhtbERPTWsCMRC9C/0PYQq9abZWiq5GKUVB&#10;9FC0pdTbdDPdbN1MliTq2l9vCoK3ebzPmcxaW4sj+VA5VvDYy0AQF05XXCr4eF90hyBCRNZYOyYF&#10;Zwowm951Jphrd+INHbexFCmEQ44KTIxNLmUoDFkMPdcQJ+7HeYsxQV9K7fGUwm0t+1n2LC1WnBoM&#10;NvRqqNhvD1bB7+rzb/HN+7Ud7N6+5qWJZy9HSj3cty9jEJHaeBNf3Uud5j+N4P+ZdIGcX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LJTHxAAAANwAAAAPAAAAAAAAAAAA&#10;AAAAAKECAABkcnMvZG93bnJldi54bWxQSwUGAAAAAAQABAD5AAAAkgMAAAAA&#10;" strokecolor="windowText" strokeweight=".5pt"/>
                    </v:group>
                    <v:group id="Grupp 140" o:spid="_x0000_s1137" style="position:absolute;left:613492;top:2094802;width:263236;height:222153" coordorigin="613492,2094802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    <v:rect id="Rektangel 141" o:spid="_x0000_s1138" style="position:absolute;left:613492;top:2094802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oDIowwAA&#10;ANwAAAAPAAAAZHJzL2Rvd25yZXYueG1sRE/JasMwEL0H+g9iAr0lsksIwY1iSkqbBnLJUuhxsCa2&#10;sTQykhq7f18FCr3N462zLkdrxI18aB0ryOcZCOLK6ZZrBZfz22wFIkRkjcYxKfihAOXmYbLGQruB&#10;j3Q7xVqkEA4FKmhi7AspQ9WQxTB3PXHirs5bjAn6WmqPQwq3Rj5l2VJabDk1NNjTtqGqO31bBTge&#10;vrQ5Zwvz+TrU79f9Ls+7nVKP0/HlGUSkMf6L/9wfOs1f5HB/Jl0gN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oDIo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5086A716" w14:textId="77777777" w:rsidR="00254900" w:rsidRDefault="00254900" w:rsidP="00254900"/>
                          </w:txbxContent>
                        </v:textbox>
                      </v:rect>
                      <v:line id="Rak 142" o:spid="_x0000_s1139" style="position:absolute;flip:x;visibility:visible;mso-wrap-style:square" from="677416,2100955" to="678018,23169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ncyxcEAAADcAAAADwAAAGRycy9kb3ducmV2LnhtbERPS2sCMRC+F/ofwhS81axvuzVKEbWe&#10;Cq4ePA6bcXftZrIkUdd/bwpCb/PxPWe2aE0truR8ZVlBr5uAIM6trrhQcNiv36cgfEDWWFsmBXfy&#10;sJi/vsww1fbGO7pmoRAxhH2KCsoQmlRKn5dk0HdtQxy5k3UGQ4SukNrhLYabWvaTZCwNVhwbSmxo&#10;WVL+m12Mgvbn3HzsjjTIxsfRanNyNKFvUqrz1n59ggjUhn/x073Vcf6wD3/PxAvk/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edzLFwQAAANwAAAAPAAAAAAAAAAAAAAAA&#10;AKECAABkcnMvZG93bnJldi54bWxQSwUGAAAAAAQABAD5AAAAjwMAAAAA&#10;" strokecolor="windowText" strokeweight=".5pt">
                        <v:shadow on="t" opacity="24903f" mv:blur="40000f" origin=",.5" offset="0,20000emu"/>
                      </v:line>
                      <v:line id="Rak 143" o:spid="_x0000_s1140" style="position:absolute;flip:x;visibility:visible;mso-wrap-style:square" from="817946,2099071" to="818548,23150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8LQUMQAAADcAAAADwAAAGRycy9kb3ducmV2LnhtbERPTWsCMRC9C/0PYQq9abZWxK5GEVEQ&#10;eyjVUuptuplutm4mSxJ17a83hYK3ebzPmcxaW4sT+VA5VvDYy0AQF05XXCp43626IxAhImusHZOC&#10;CwWYTe86E8y1O/MbnbaxFCmEQ44KTIxNLmUoDFkMPdcQJ+7beYsxQV9K7fGcwm0t+1k2lBYrTg0G&#10;G1oYKg7bo1Xws/n4XX3x4cUO9q+fy9LEi5fPSj3ct/MxiEhtvIn/3Wud5g+e4O+ZdIGcX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7wtBQxAAAANwAAAAPAAAAAAAAAAAA&#10;AAAAAKECAABkcnMvZG93bnJldi54bWxQSwUGAAAAAAQABAD5AAAAkgMAAAAA&#10;" strokecolor="windowText" strokeweight=".5pt"/>
                    </v:group>
                    <v:group id="Grupp 144" o:spid="_x0000_s1141" style="position:absolute;left:1098239;top:2098840;width:263236;height:222153" coordorigin="1098239,209884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lSWfwgAAANw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50Cn/PhAvk&#10;8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pUln8IAAADcAAAADwAA&#10;AAAAAAAAAAAAAACpAgAAZHJzL2Rvd25yZXYueG1sUEsFBgAAAAAEAAQA+gAAAJgDAAAAAA==&#10;">
                      <v:rect id="Rektangel 145" o:spid="_x0000_s1142" style="position:absolute;left:1098239;top:209884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mzQrwwAA&#10;ANwAAAAPAAAAZHJzL2Rvd25yZXYueG1sRE9La8JAEL4X/A/LCN7qJsUWiVlFLNUWejEqeByykwfu&#10;zobs1qT/vlso9DYf33PyzWiNuFPvW8cK0nkCgrh0uuVawfn09rgE4QOyRuOYFHyTh8168pBjpt3A&#10;R7oXoRYxhH2GCpoQukxKXzZk0c9dRxy5yvUWQ4R9LXWPQwy3Rj4lyYu02HJsaLCjXUPlrfiyCnD8&#10;vGpzShbm8jrU++rjkKa3g1Kz6bhdgQg0hn/xn/tdx/mLZ/h9Jl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mzQr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148EAA65" w14:textId="77777777" w:rsidR="00254900" w:rsidRDefault="00254900" w:rsidP="00254900"/>
                          </w:txbxContent>
                        </v:textbox>
                      </v:rect>
                      <v:line id="Rak 146" o:spid="_x0000_s1143" style="position:absolute;flip:x;visibility:visible;mso-wrap-style:square" from="1162163,2104993" to="1162765,23209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Uw0xsIAAADcAAAADwAAAGRycy9kb3ducmV2LnhtbERPTWvCQBC9F/wPywje6sbWRo2uUkpr&#10;exKMHjwO2TGJZmfD7qrx37uFQm/zeJ+zWHWmEVdyvrasYDRMQBAXVtdcKtjvvp6nIHxA1thYJgV3&#10;8rBa9p4WmGl74y1d81CKGMI+QwVVCG0mpS8qMuiHtiWO3NE6gyFCV0rt8BbDTSNfkiSVBmuODRW2&#10;9FFRcc4vRkG3ObWz7YFe8/Tw9rk+OprQNyk16HfvcxCBuvAv/nP/6Dh/nMLvM/ECuXw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Uw0xs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47" o:spid="_x0000_s1144" style="position:absolute;flip:x;visibility:visible;mso-wrap-style:square" from="1302693,2103109" to="1303295,2319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PnWU8QAAADcAAAADwAAAGRycy9kb3ducmV2LnhtbERPTWsCMRC9C/0PYQq91WyLWF2NUkqF&#10;oodSFdHbdDPdbN1MliTq6q83hYK3ebzPGU9bW4sj+VA5VvDUzUAQF05XXCpYr2aPAxAhImusHZOC&#10;MwWYTu46Y8y1O/EXHZexFCmEQ44KTIxNLmUoDFkMXdcQJ+7HeYsxQV9K7fGUwm0tn7OsLy1WnBoM&#10;NvRmqNgvD1bB73xzmX3zfmF7u8/te2ni2cuhUg/37esIRKQ23sT/7g+d5vde4O+ZdIGcX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+dZTxAAAANwAAAAPAAAAAAAAAAAA&#10;AAAAAKECAABkcnMvZG93bnJldi54bWxQSwUGAAAAAAQABAD5AAAAkgMAAAAA&#10;" strokecolor="windowText" strokeweight=".5pt"/>
                    </v:group>
                    <v:group id="Grupp 148" o:spid="_x0000_s1145" style="position:absolute;left:617523;top:2484580;width:263236;height:222153" coordorigin="617523,248458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2C+a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YL5rGAAAA3AAA&#10;AA8AAAAAAAAAAAAAAAAAqQIAAGRycy9kb3ducmV2LnhtbFBLBQYAAAAABAAEAPoAAACcAwAAAAA=&#10;">
                      <v:rect id="Rektangel 149" o:spid="_x0000_s1146" style="position:absolute;left:617523;top:248458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1j4uwwAA&#10;ANwAAAAPAAAAZHJzL2Rvd25yZXYueG1sRE9La8JAEL4X/A/LCN7qJkVKjVlFLNUWejEqeByykwfu&#10;zobs1qT/vlso9DYf33PyzWiNuFPvW8cK0nkCgrh0uuVawfn09vgCwgdkjcYxKfgmD5v15CHHTLuB&#10;j3QvQi1iCPsMFTQhdJmUvmzIop+7jjhylesthgj7WuoehxhujXxKkmdpseXY0GBHu4bKW/FlFeD4&#10;edXmlCzM5XWo99XHIU1vB6Vm03G7AhFoDP/iP/e7jvMXS/h9Jl4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1j4u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649EAE1A" w14:textId="77777777" w:rsidR="00254900" w:rsidRDefault="00254900" w:rsidP="00254900"/>
                          </w:txbxContent>
                        </v:textbox>
                      </v:rect>
                      <v:line id="Rak 150" o:spid="_x0000_s1147" style="position:absolute;flip:x;visibility:visible;mso-wrap-style:square" from="681447,2490733" to="682049,27067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DCf9MUAAADcAAAADwAAAGRycy9kb3ducmV2LnhtbESPT2/CMAzF75P2HSJP4gbpmICtI6AJ&#10;jT8nJMoOHK3GtN0ap0oCdN9+PiDtZus9v/fzfNm7Vl0pxMazgedRBoq49LbhysDXcT18BRUTssXW&#10;Mxn4pQjLxePDHHPrb3yga5EqJSEcczRQp9TlWseyJodx5Dti0c4+OEyyhkrbgDcJd60eZ9lUO2xY&#10;GmrsaFVT+VNcnIF+/929HU70UkxPk8/NOdCMtmTM4Kn/eAeVqE//5vv1zgr+RPDlGZlAL/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xDCf9MUAAADcAAAADwAAAAAAAAAA&#10;AAAAAAChAgAAZHJzL2Rvd25yZXYueG1sUEsFBgAAAAAEAAQA+QAAAJMDAAAAAA==&#10;" strokecolor="windowText" strokeweight=".5pt">
                        <v:shadow on="t" opacity="24903f" mv:blur="40000f" origin=",.5" offset="0,20000emu"/>
                      </v:line>
                      <v:line id="Rak 151" o:spid="_x0000_s1148" style="position:absolute;flip:x;visibility:visible;mso-wrap-style:square" from="821977,2488849" to="822579,270484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YV9YcUAAADcAAAADwAAAGRycy9kb3ducmV2LnhtbERP30vDMBB+F/wfwgm+renEDVeXDREL&#10;og+yOcZ8O5uzqW0uJYlb51+/CAPf7uP7efPlYDuxJx8axwrGWQ6CuHK64VrB5r0c3YEIEVlj55gU&#10;HCnAcnF5McdCuwOvaL+OtUghHApUYGLsCylDZchiyFxPnLgv5y3GBH0ttcdDCredvMnzqbTYcGow&#10;2NOjoapd/1gF3y/b3/KT21d7+/G2e6pNPHo5U+r6ani4BxFpiP/is/tZp/mTMfw9ky6QixM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YV9YcUAAADcAAAADwAAAAAAAAAA&#10;AAAAAAChAgAAZHJzL2Rvd25yZXYueG1sUEsFBgAAAAAEAAQA+QAAAJMDAAAAAA==&#10;" strokecolor="windowText" strokeweight=".5pt"/>
                    </v:group>
                    <v:group id="Grupp 152" o:spid="_x0000_s1149" style="position:absolute;left:1108205;top:2488618;width:263236;height:222153" coordorigin="1108205,2488618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    <v:rect id="Rektangel 153" o:spid="_x0000_s1150" style="position:absolute;left:1108205;top:2488618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558ZwgAA&#10;ANwAAAAPAAAAZHJzL2Rvd25yZXYueG1sRE9Na8JAEL0L/Q/LFLzpJraWEl2lVFoVvKgteByyYxLc&#10;nQ3Z1cR/7wqCt3m8z5nOO2vEhRpfOVaQDhMQxLnTFRcK/vY/g08QPiBrNI5JwZU8zGcvvSlm2rW8&#10;pcsuFCKGsM9QQRlCnUnp85Is+qGriSN3dI3FEGFTSN1gG8OtkaMk+ZAWK44NJdb0XVJ+2p2tAuw2&#10;B232ybv5X7TF73G9TNPTUqn+a/c1ARGoC0/xw73Scf74De7PxAvk7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3nnxnCAAAA3AAAAA8AAAAAAAAAAAAAAAAAlwIAAGRycy9kb3du&#10;cmV2LnhtbFBLBQYAAAAABAAEAPUAAACG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65C1C11F" w14:textId="77777777" w:rsidR="00254900" w:rsidRDefault="00254900" w:rsidP="00254900"/>
                          </w:txbxContent>
                        </v:textbox>
                      </v:rect>
                      <v:line id="Rak 154" o:spid="_x0000_s1151" style="position:absolute;flip:x;visibility:visible;mso-wrap-style:square" from="1172129,2494771" to="1172731,27107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wuZ98IAAADcAAAADwAAAGRycy9kb3ducmV2LnhtbERPyW7CMBC9I/UfrKnUGzhQtqYYVFVl&#10;OSEROHAcxUMSiMeR7UL4+7oSErd5euvMFq2pxZWcrywr6PcSEMS51RUXCg77ZXcKwgdkjbVlUnAn&#10;D4v5S2eGqbY33tE1C4WIIexTVFCG0KRS+rwkg75nG+LInawzGCJ0hdQObzHc1HKQJGNpsOLYUGJD&#10;3yXll+zXKGi35+Zjd6T3bHwc/axOjia0JqXeXtuvTxCB2vAUP9wbHeePhvD/TLxAzv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wuZ98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55" o:spid="_x0000_s1152" style="position:absolute;flip:x;visibility:visible;mso-wrap-style:square" from="1312659,2492887" to="1313261,27088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r57YsQAAADcAAAADwAAAGRycy9kb3ducmV2LnhtbERPTWsCMRC9C/0PYQq9abZSxa5GEVEQ&#10;eyjVUuptuplutm4mSxJ17a83hYK3ebzPmcxaW4sT+VA5VvDYy0AQF05XXCp43626IxAhImusHZOC&#10;CwWYTe86E8y1O/MbnbaxFCmEQ44KTIxNLmUoDFkMPdcQJ+7beYsxQV9K7fGcwm0t+1k2lBYrTg0G&#10;G1oYKg7bo1Xws/n4XX3x4cU+7V8/l6WJFy+flXq4b+djEJHaeBP/u9c6zR8M4O+ZdIGcX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vntixAAAANwAAAAPAAAAAAAAAAAA&#10;AAAAAKECAABkcnMvZG93bnJldi54bWxQSwUGAAAAAAQABAD5AAAAkgMAAAAA&#10;" strokecolor="windowText" strokeweight=".5pt"/>
                    </v:group>
                    <v:rect id="Rektangel 156" o:spid="_x0000_s1153" style="position:absolute;left:471973;top:1332153;width:32857;height:227744;flip:x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yngfxgAA&#10;ANwAAAAPAAAAZHJzL2Rvd25yZXYueG1sRI/NasMwEITvgb6D2EJutZxCTOJaDqW00EsK+WmT42Jt&#10;bRNrZSwltvv0UaCQ2y4zO99sthpMIy7UudqyglkUgyAurK65VLDffTwtQDiPrLGxTApGcrDKHyYZ&#10;ptr2vKHL1pcihLBLUUHlfZtK6YqKDLrItsRB+7WdQR/WrpS6wz6Em0Y+x3EiDdYcCBW29FZRcdqe&#10;TeCa7+Iw/mD/ddbH9frv5PX7bKnU9HF4fQHhafB38//1pw715wncngkTyPw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yngfxgAAANwAAAAPAAAAAAAAAAAAAAAAAJcCAABkcnMv&#10;ZG93bnJldi54bWxQSwUGAAAAAAQABAD1AAAAigMAAAAA&#10;" fillcolor="#4f81bd" strokecolor="windowText">
                      <v:fill color2="window" rotate="t" colors="0 #4f81bd;56361f window" focus="100%" type="gradientRadial"/>
                      <v:shadow on="t" opacity="22937f" mv:blur="40000f" origin=",.5" offset="0,23000emu"/>
                      <v:textbox>
                        <w:txbxContent>
                          <w:p w14:paraId="7A701144" w14:textId="77777777" w:rsidR="00254900" w:rsidRDefault="00254900" w:rsidP="00254900"/>
                        </w:txbxContent>
                      </v:textbox>
                    </v:rect>
                    <v:rect id="Rektangel 157" o:spid="_x0000_s1154" style="position:absolute;left:475998;top:1715979;width:32857;height:227744;flip:x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ht2ExAAA&#10;ANwAAAAPAAAAZHJzL2Rvd25yZXYueG1sRI9Pi8IwEMXvC36HMMLe1lTBXa1GEVHYi4L/PQ7N2Bab&#10;SWmirfvpjSDsbYb35v3ejKeNKcSdKpdbVtDtRCCIE6tzThXsd8uvAQjnkTUWlknBgxxMJ62PMcba&#10;1ryh+9anIoSwi1FB5n0ZS+mSjAy6ji2Jg3axlUEf1iqVusI6hJtC9qLoWxrMORAyLGmeUXLd3kzg&#10;mkNyehyxXt/0ebX6u3q96A6V+mw3sxEIT43/N7+vf3Wo3/+B1zNhAjl5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4bdhMQAAADcAAAADwAAAAAAAAAAAAAAAACXAgAAZHJzL2Rv&#10;d25yZXYueG1sUEsFBgAAAAAEAAQA9QAAAIgDAAAAAA==&#10;" fillcolor="#4f81bd" strokecolor="windowText">
                      <v:fill color2="window" rotate="t" colors="0 #4f81bd;56361f window" focus="100%" type="gradientRadial"/>
                      <v:shadow on="t" opacity="22937f" mv:blur="40000f" origin=",.5" offset="0,23000emu"/>
                      <v:textbox>
                        <w:txbxContent>
                          <w:p w14:paraId="7237D429" w14:textId="77777777" w:rsidR="00254900" w:rsidRDefault="00254900" w:rsidP="00254900"/>
                        </w:txbxContent>
                      </v:textbox>
                    </v:rect>
                    <v:rect id="Rektangel 158" o:spid="_x0000_s1155" style="position:absolute;left:474094;top:2087954;width:32857;height:227744;flip:x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Un2xAAA&#10;ANwAAAAPAAAAZHJzL2Rvd25yZXYueG1sRI9Na8JAEIbvQv/DMgVvulGw2NRNKMVCLxbUfh2H7DQJ&#10;ZmdDdjXRX+8cBG8zzPvxzCofXKNO1IXas4HZNAFFXHhbc2nga/8+WYIKEdli45kMnClAnj2MVpha&#10;3/OWTrtYKgnhkKKBKsY21ToUFTkMU98Sy+3fdw6jrF2pbYe9hLtGz5PkSTusWRoqbOmtouKwOzrp&#10;dd/F7/kH+8+j/dtsLodo17NnY8aPw+sLqEhDvItv7g8r+AuhlWdkAp1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hlJ9sQAAADcAAAADwAAAAAAAAAAAAAAAACXAgAAZHJzL2Rv&#10;d25yZXYueG1sUEsFBgAAAAAEAAQA9QAAAIgDAAAAAA==&#10;" fillcolor="#4f81bd" strokecolor="windowText">
                      <v:fill color2="window" rotate="t" colors="0 #4f81bd;56361f window" focus="100%" type="gradientRadial"/>
                      <v:shadow on="t" opacity="22937f" mv:blur="40000f" origin=",.5" offset="0,23000emu"/>
                      <v:textbox>
                        <w:txbxContent>
                          <w:p w14:paraId="5AB40C34" w14:textId="77777777" w:rsidR="00254900" w:rsidRDefault="00254900" w:rsidP="00254900"/>
                        </w:txbxContent>
                      </v:textbox>
                    </v:rect>
                    <v:group id="Grupp 159" o:spid="_x0000_s1156" style="position:absolute;left:1509420;top:949208;width:263236;height:222153" coordorigin="1509420,949208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    <v:rect id="Rektangel 160" o:spid="_x0000_s1157" style="position:absolute;left:1509420;top:949208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cvTxQAA&#10;ANwAAAAPAAAAZHJzL2Rvd25yZXYueG1sRI9Ba8JAEIXvBf/DMkJvdZMiUlJXKRVrBS/VFnocsmMS&#10;3J0N2dXEf+8cBG8zvDfvfTNfDt6pC3WxCWwgn2SgiMtgG64M/B7WL2+gYkK26AKTgStFWC5GT3Ms&#10;bOj5hy77VCkJ4ViggTqlttA6ljV5jJPQEot2DJ3HJGtXadthL+He6dcsm2mPDUtDjS191lSe9mdv&#10;AIfdv3WHbOr+Vn31ddxu8vy0MeZ5PHy8g0o0pIf5fv1tBX8m+PKMTK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Zy9PFAAAA3AAAAA8AAAAAAAAAAAAAAAAAlwIAAGRycy9k&#10;b3ducmV2LnhtbFBLBQYAAAAABAAEAPUAAACJ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1BEBE414" w14:textId="77777777" w:rsidR="00254900" w:rsidRDefault="00254900" w:rsidP="00254900"/>
                          </w:txbxContent>
                        </v:textbox>
                      </v:rect>
                      <v:line id="Rak 161" o:spid="_x0000_s1158" style="position:absolute;flip:x;visibility:visible;mso-wrap-style:square" from="1573344,955361" to="1573946,11713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RDw0sIAAADcAAAADwAAAGRycy9kb3ducmV2LnhtbERPS2vCQBC+C/0Pywi96SaKaU2zShH7&#10;OBVMPXgcsmOSmp0Nu1uN/75bELzNx/ecYj2YTpzJ+daygnSagCCurG65VrD/fps8g/ABWWNnmRRc&#10;ycN69TAqMNf2wjs6l6EWMYR9jgqaEPpcSl81ZNBPbU8cuaN1BkOErpba4SWGm07OkiSTBluODQ32&#10;tGmoOpW/RsHw9dMvdweal9lhsX0/OnqiD1LqcTy8voAINIS7+Ob+1HF+lsL/M/ECufo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RDw0s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62" o:spid="_x0000_s1159" style="position:absolute;flip:x;visibility:visible;mso-wrap-style:square" from="1713874,953477" to="1714476,11694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zspq8MAAADcAAAADwAAAGRycy9kb3ducmV2LnhtbERPTWsCMRC9F/ofwgjeNKuI1K1RpCiI&#10;PZRaKe1t3Iyb1c1kSaKu/fVNQehtHu9zpvPW1uJCPlSOFQz6GQjiwumKSwW7j1XvCUSIyBprx6Tg&#10;RgHms8eHKebaXfmdLttYihTCIUcFJsYmlzIUhiyGvmuIE3dw3mJM0JdSe7ymcFvLYZaNpcWKU4PB&#10;hl4MFaft2So4bj5/Vns+vdrR99vXsjTx5uVEqW6nXTyDiNTGf/HdvdZp/ngIf8+kC+TsF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87KavDAAAA3AAAAA8AAAAAAAAAAAAA&#10;AAAAoQIAAGRycy9kb3ducmV2LnhtbFBLBQYAAAAABAAEAPkAAACRAwAAAAA=&#10;" strokecolor="windowText" strokeweight=".5pt"/>
                    </v:group>
                    <v:group id="Grupp 163" o:spid="_x0000_s1160" style="position:absolute;left:1513445;top:1333034;width:263236;height:222153" coordorigin="1513445,1333034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    <v:rect id="Rektangel 164" o:spid="_x0000_s1161" style="position:absolute;left:1513445;top:1333034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Ys3QwwAA&#10;ANwAAAAPAAAAZHJzL2Rvd25yZXYueG1sRE9Na8JAEL0L/Q/LFHrTTUoIkrqKWNoo9KK20OOQHZPg&#10;7mzIbpP4791Cobd5vM9ZbSZrxEC9bx0rSBcJCOLK6ZZrBZ/nt/kShA/IGo1jUnAjD5v1w2yFhXYj&#10;H2k4hVrEEPYFKmhC6AopfdWQRb9wHXHkLq63GCLsa6l7HGO4NfI5SXJpseXY0GBHu4aq6+nHKsDp&#10;41ubc5KZr9exfr8cyjS9lko9PU7bFxCBpvAv/nPvdZyfZ/D7TLxAr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Ys3Q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783CA5DE" w14:textId="77777777" w:rsidR="00254900" w:rsidRDefault="00254900" w:rsidP="00254900"/>
                          </w:txbxContent>
                        </v:textbox>
                      </v:rect>
                      <v:line id="Rak 165" o:spid="_x0000_s1162" style="position:absolute;flip:x;visibility:visible;mso-wrap-style:square" from="1577369,1339187" to="1577971,15551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iv20cIAAADcAAAADwAAAGRycy9kb3ducmV2LnhtbERPTWvCQBC9F/oflil4040V05pmI0W0&#10;9lQw9eBxyI5JanY27K6a/nu3IPQ2j/c5+XIwnbiQ861lBdNJAoK4srrlWsH+ezN+BeEDssbOMin4&#10;JQ/L4vEhx0zbK+/oUoZaxBD2GSpoQugzKX3VkEE/sT1x5I7WGQwRulpqh9cYbjr5nCSpNNhybGiw&#10;p1VD1ak8GwXD10+/2B1oVqaH+frj6OiFtqTU6Gl4fwMRaAj/4rv7U8f56Rz+nokXyO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iv20c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66" o:spid="_x0000_s1163" style="position:absolute;flip:x;visibility:visible;mso-wrap-style:square" from="1717899,1337303" to="1718501,15533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AAvqMQAAADcAAAADwAAAGRycy9kb3ducmV2LnhtbERPTWsCMRC9C/0PYQrealaRpW6NIqWC&#10;tIdSLUVv0824Wd1MliTVtb++EQre5vE+ZzrvbCNO5EPtWMFwkIEgLp2uuVLwuVk+PIIIEVlj45gU&#10;XCjAfHbXm2Kh3Zk/6LSOlUghHApUYGJsCylDachiGLiWOHF75y3GBH0ltcdzCreNHGVZLi3WnBoM&#10;tvRsqDyuf6yCw+vX7/Kbj292vHvfvlQmXrycKNW/7xZPICJ18Sb+d690mp/ncH0mXSBn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gAC+oxAAAANwAAAAPAAAAAAAAAAAA&#10;AAAAAKECAABkcnMvZG93bnJldi54bWxQSwUGAAAAAAQABAD5AAAAkgMAAAAA&#10;" strokecolor="windowText" strokeweight=".5pt"/>
                    </v:group>
                    <v:group id="Grupp 167" o:spid="_x0000_s1164" style="position:absolute;left:1511535;top:1728728;width:263236;height:222153" coordorigin="1511535,1728728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    <v:rect id="Rektangel 168" o:spid="_x0000_s1165" style="position:absolute;left:1511535;top:1728728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L8fVxQAA&#10;ANwAAAAPAAAAZHJzL2Rvd25yZXYueG1sRI9Ba8JAEIXvBf/DMkJvdZMiUlJXKRVrBS/VFnocsmMS&#10;3J0N2dXEf+8cBG8zvDfvfTNfDt6pC3WxCWwgn2SgiMtgG64M/B7WL2+gYkK26AKTgStFWC5GT3Ms&#10;bOj5hy77VCkJ4ViggTqlttA6ljV5jJPQEot2DJ3HJGtXadthL+He6dcsm2mPDUtDjS191lSe9mdv&#10;AIfdv3WHbOr+Vn31ddxu8vy0MeZ5PHy8g0o0pIf5fv1tBX8mtPKMTK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0vx9XFAAAA3AAAAA8AAAAAAAAAAAAAAAAAlwIAAGRycy9k&#10;b3ducmV2LnhtbFBLBQYAAAAABAAEAPUAAACJ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20326D27" w14:textId="77777777" w:rsidR="00254900" w:rsidRDefault="00254900" w:rsidP="00254900"/>
                          </w:txbxContent>
                        </v:textbox>
                      </v:rect>
                      <v:line id="Rak 169" o:spid="_x0000_s1166" style="position:absolute;flip:x;visibility:visible;mso-wrap-style:square" from="1575459,1734881" to="1576061,19508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2b81MIAAADcAAAADwAAAGRycy9kb3ducmV2LnhtbERPS2sCMRC+C/0PYYTealZLt7pulCJt&#10;7ang6sHjsJl96GayJKlu/70pFLzNx/ecfD2YTlzI+daygukkAUFcWt1yreCw/3iag/ABWWNnmRT8&#10;kof16mGUY6btlXd0KUItYgj7DBU0IfSZlL5syKCf2J44cpV1BkOErpba4TWGm07OkiSVBluODQ32&#10;tGmoPBc/RsHwfeoXuyM9F+nx5f2zcvRKW1LqcTy8LUEEGsJd/O/+0nF+uoC/Z+IFcn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2b81M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70" o:spid="_x0000_s1167" style="position:absolute;flip:x;visibility:visible;mso-wrap-style:square" from="1715989,1732997" to="1716591,19489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XyEmscAAADcAAAADwAAAGRycy9kb3ducmV2LnhtbESPQU8CMRCF7yT+h2ZMvEFXYlQWCjEG&#10;EqMHIxICt3E7ble2001bYfHXOwcTbzN5b977ZrbofauOFFMT2MD1qABFXAXbcG1g874a3oNKGdli&#10;G5gMnCnBYn4xmGFpw4nf6LjOtZIQTiUacDl3pdapcuQxjUJHLNpniB6zrLHWNuJJwn2rx0Vxqz02&#10;LA0OO3p0VB3W397A1/P2Z/XBhxd/s3/dLWuXz1FPjLm67B+moDL1+d/8d/1kBf9O8OUZmUDPfwE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FfISaxwAAANwAAAAPAAAAAAAA&#10;AAAAAAAAAKECAABkcnMvZG93bnJldi54bWxQSwUGAAAAAAQABAD5AAAAlQMAAAAA&#10;" strokecolor="windowText" strokeweight=".5pt"/>
                    </v:group>
                    <v:group id="Grupp 171" o:spid="_x0000_s1168" style="position:absolute;left:1509625;top:2106620;width:263236;height:222153" coordorigin="1509625,210662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    <v:rect id="Rektangel 172" o:spid="_x0000_s1169" style="position:absolute;left:1509625;top:210662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HmbiwwAA&#10;ANwAAAAPAAAAZHJzL2Rvd25yZXYueG1sRE9LawIxEL4X/A9hhN40u1JqWTeKKGoLvdQHeBw2sw9M&#10;Jssmutt/3xQKvc3H95x8NVgjHtT5xrGCdJqAIC6cbrhScD7tJm8gfEDWaByTgm/ysFqOnnLMtOv5&#10;ix7HUIkYwj5DBXUIbSalL2qy6KeuJY5c6TqLIcKukrrDPoZbI2dJ8iotNhwbamxpU1NxO96tAhw+&#10;r9qckhdz2fbVvvw4pOntoNTzeFgvQAQawr/4z/2u4/z5DH6fiR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Hmbi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061EC4EB" w14:textId="77777777" w:rsidR="00254900" w:rsidRDefault="00254900" w:rsidP="00254900"/>
                          </w:txbxContent>
                        </v:textbox>
                      </v:rect>
                      <v:line id="Rak 173" o:spid="_x0000_s1170" style="position:absolute;flip:x;visibility:visible;mso-wrap-style:square" from="1573549,2112773" to="1574151,23287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1dd48EAAADcAAAADwAAAGRycy9kb3ducmV2LnhtbERPS4vCMBC+C/sfwgjeNHVFXatRlsXX&#10;SbDuwePQjG13m0lJonb//UYQvM3H95zFqjW1uJHzlWUFw0ECgji3uuJCwfdp0/8A4QOyxtoyKfgj&#10;D6vlW2eBqbZ3PtItC4WIIexTVFCG0KRS+rwkg35gG+LIXawzGCJ0hdQO7zHc1PI9SSbSYMWxocSG&#10;vkrKf7OrUdAefprZ8UyjbHIer7cXR1PakVK9bvs5BxGoDS/x073Xcf50BI9n4gVy+Q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/V13jwQAAANwAAAAPAAAAAAAAAAAAAAAA&#10;AKECAABkcnMvZG93bnJldi54bWxQSwUGAAAAAAQABAD5AAAAjwMAAAAA&#10;" strokecolor="windowText" strokeweight=".5pt">
                        <v:shadow on="t" opacity="24903f" mv:blur="40000f" origin=",.5" offset="0,20000emu"/>
                      </v:line>
                      <v:line id="Rak 174" o:spid="_x0000_s1171" style="position:absolute;flip:x;visibility:visible;mso-wrap-style:square" from="1714079,2110889" to="1714681,23268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keCmcQAAADcAAAADwAAAGRycy9kb3ducmV2LnhtbERPTWsCMRC9C/0PYQq91WyLWF2NUkqF&#10;oodSFdHbdDPdbN1MliTq6q83hYK3ebzPGU9bW4sj+VA5VvDUzUAQF05XXCpYr2aPAxAhImusHZOC&#10;MwWYTu46Y8y1O/EXHZexFCmEQ44KTIxNLmUoDFkMXdcQJ+7HeYsxQV9K7fGUwm0tn7OsLy1WnBoM&#10;NvRmqNgvD1bB73xzmX3zfmF7u8/te2ni2cuhUg/37esIRKQ23sT/7g+d5r/04O+ZdIGcX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6R4KZxAAAANwAAAAPAAAAAAAAAAAA&#10;AAAAAKECAABkcnMvZG93bnJldi54bWxQSwUGAAAAAAQABAD5AAAAkgMAAAAA&#10;" strokecolor="windowText" strokeweight=".5pt"/>
                    </v:group>
                    <v:group id="Grupp 175" o:spid="_x0000_s1172" style="position:absolute;left:2249362;top:947312;width:263236;height:222153" coordorigin="2249362,947312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    <v:rect id="Rektangel 176" o:spid="_x0000_s1173" style="position:absolute;left:2249362;top:947312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JWDhwwAA&#10;ANwAAAAPAAAAZHJzL2Rvd25yZXYueG1sRE9La8JAEL4X/A/LCL3VTYrYErOKWKoteGlU8DhkJw/c&#10;nQ3ZrUn/fbcg9DYf33Py9WiNuFHvW8cK0lkCgrh0uuVawen4/vQKwgdkjcYxKfghD+vV5CHHTLuB&#10;v+hWhFrEEPYZKmhC6DIpfdmQRT9zHXHkKtdbDBH2tdQ9DjHcGvmcJAtpseXY0GBH24bKa/FtFeB4&#10;uGhzTObm/DbUu+pzn6bXvVKP03GzBBFoDP/iu/tDx/kvC/h7Jl4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JWDhwwAAANwAAAAPAAAAAAAAAAAAAAAAAJcCAABkcnMvZG93&#10;bnJldi54bWxQSwUGAAAAAAQABAD1AAAAhwMAAAAA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5B6F0282" w14:textId="77777777" w:rsidR="00254900" w:rsidRDefault="00254900" w:rsidP="00254900"/>
                          </w:txbxContent>
                        </v:textbox>
                      </v:rect>
                      <v:line id="Rak 177" o:spid="_x0000_s1174" style="position:absolute;flip:x;visibility:visible;mso-wrap-style:square" from="2313286,953465" to="2313888,11694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Gxb4MIAAADcAAAADwAAAGRycy9kb3ducmV2LnhtbERPTWvCQBC9C/0PyxR6001bNBqzkVJa&#10;66lg9OBxyI5JbHY27G41/nu3IPQ2j/c5+WownTiT861lBc+TBARxZXXLtYL97nM8B+EDssbOMim4&#10;kodV8TDKMdP2wls6l6EWMYR9hgqaEPpMSl81ZNBPbE8cuaN1BkOErpba4SWGm06+JMlMGmw5NjTY&#10;03tD1U/5axQM36d+sT3Qazk7TD/WR0cpfZFST4/D2xJEoCH8i+/ujY7z0xT+nokXyOI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Gxb4M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78" o:spid="_x0000_s1175" style="position:absolute;flip:x;visibility:visible;mso-wrap-style:square" from="2453816,951581" to="2454418,11675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wqInMcAAADcAAAADwAAAGRycy9kb3ducmV2LnhtbESPQU8CMRCF7yT+h2ZMvEFXYlQWCjEG&#10;EqMHIxICt3E7ble2001bYfHXOwcTbzN5b977ZrbofauOFFMT2MD1qABFXAXbcG1g874a3oNKGdli&#10;G5gMnCnBYn4xmGFpw4nf6LjOtZIQTiUacDl3pdapcuQxjUJHLNpniB6zrLHWNuJJwn2rx0Vxqz02&#10;LA0OO3p0VB3W397A1/P2Z/XBhxd/s3/dLWuXz1FPjLm67B+moDL1+d/8d/1kBf9OaOUZmUDPfwE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7CoicxwAAANwAAAAPAAAAAAAA&#10;AAAAAAAAAKECAABkcnMvZG93bnJldi54bWxQSwUGAAAAAAQABAD5AAAAlQMAAAAA&#10;" strokecolor="windowText" strokeweight=".5pt"/>
                    </v:group>
                    <v:group id="Grupp 179" o:spid="_x0000_s1176" style="position:absolute;left:2253393;top:1337090;width:263236;height:222153" coordorigin="2253393,133709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        <v:rect id="Rektangel 180" o:spid="_x0000_s1177" style="position:absolute;left:2253393;top:133709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S0pxQAA&#10;ANwAAAAPAAAAZHJzL2Rvd25yZXYueG1sRI9Ba8JAEIXvBf/DMkJvdZMiRVJXKRVrC17UFnocsmMS&#10;3J0N2dXEf+8cBG8zvDfvfTNfDt6pC3WxCWwgn2SgiMtgG64M/B7WLzNQMSFbdIHJwJUiLBejpzkW&#10;NvS8o8s+VUpCOBZooE6pLbSOZU0e4yS0xKIdQ+cxydpV2nbYS7h3+jXL3rTHhqWhxpY+aypP+7M3&#10;gMP237pDNnV/q776Ov5s8vy0MeZ5PHy8g0o0pIf5fv1tBX8m+PKMTK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NVLSnFAAAA3AAAAA8AAAAAAAAAAAAAAAAAlwIAAGRycy9k&#10;b3ducmV2LnhtbFBLBQYAAAAABAAEAPUAAACJ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01565699" w14:textId="77777777" w:rsidR="00254900" w:rsidRDefault="00254900" w:rsidP="00254900"/>
                          </w:txbxContent>
                        </v:textbox>
                      </v:rect>
                      <v:line id="Rak 181" o:spid="_x0000_s1178" style="position:absolute;flip:x;visibility:visible;mso-wrap-style:square" from="2317317,1343243" to="2317919,15592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RwWKMIAAADcAAAADwAAAGRycy9kb3ducmV2LnhtbERPTWvCQBC9F/wPywjedGNLrUZXkVK1&#10;JyGpB49Ddkyi2dmwu2r6792C0Ns83ucsVp1pxI2cry0rGI8SEMSF1TWXCg4/m+EUhA/IGhvLpOCX&#10;PKyWvZcFptreOaNbHkoRQ9inqKAKoU2l9EVFBv3ItsSRO1lnMEToSqkd3mO4aeRrkkykwZpjQ4Ut&#10;fVZUXPKrUdDtz+0sO9JbPjm+f21Pjj5oR0oN+t16DiJQF/7FT/e3jvOnY/h7Jl4glw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RwWKM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  <v:line id="Rak 182" o:spid="_x0000_s1179" style="position:absolute;flip:x;visibility:visible;mso-wrap-style:square" from="2457847,1341359" to="2458449,15573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zfPUcMAAADcAAAADwAAAGRycy9kb3ducmV2LnhtbERPTWsCMRC9C/6HMAVvmq1IsVujFFEQ&#10;exBtKe1tuplutm4mSxJ19debguBtHu9zJrPW1uJIPlSOFTwOMhDEhdMVlwo+3pf9MYgQkTXWjknB&#10;mQLMpt3OBHPtTryl4y6WIoVwyFGBibHJpQyFIYth4BrixP06bzEm6EupPZ5SuK3lMMuepMWKU4PB&#10;huaGiv3uYBX8rT8vyx/ev9nR9+ZrUZp49vJZqd5D+/oCIlIb7+Kbe6XT/PEQ/p9JF8jpF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83z1HDAAAA3AAAAA8AAAAAAAAAAAAA&#10;AAAAoQIAAGRycy9kb3ducmV2LnhtbFBLBQYAAAAABAAEAPkAAACRAwAAAAA=&#10;" strokecolor="windowText" strokeweight=".5pt"/>
                    </v:group>
                    <v:group id="Grupp 183" o:spid="_x0000_s1180" style="position:absolute;left:2251483;top:1726850;width:263236;height:222153" coordorigin="2251483,1726850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xQdxwgAAANw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ycjeD0TLpDz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sUHccIAAADcAAAADwAA&#10;AAAAAAAAAAAAAACpAgAAZHJzL2Rvd25yZXYueG1sUEsFBgAAAAAEAAQA+gAAAJgDAAAAAA==&#10;">
                      <v:rect id="Rektangel 184" o:spid="_x0000_s1181" style="position:absolute;left:2251483;top:1726850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bisqwQAA&#10;ANwAAAAPAAAAZHJzL2Rvd25yZXYueG1sRE9Li8IwEL4v+B/CCN7WtCIi1SiiqLvgZX2Ax6EZ22Iy&#10;KU203X+/EYS9zcf3nPmys0Y8qfGVYwXpMAFBnDtdcaHgfNp+TkH4gKzROCYFv+Rhueh9zDHTruUf&#10;eh5DIWII+wwVlCHUmZQ+L8miH7qaOHI311gMETaF1A22MdwaOUqSibRYcWwosaZ1Sfn9+LAKsDtc&#10;tTklY3PZtMXu9r1P0/teqUG/W81ABOrCv/jt/tJx/nQMr2fiBXLx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G4rKsEAAADcAAAADwAAAAAAAAAAAAAAAACXAgAAZHJzL2Rvd25y&#10;ZXYueG1sUEsFBgAAAAAEAAQA9QAAAIUDAAAAAA=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36396819" w14:textId="77777777" w:rsidR="00254900" w:rsidRDefault="00254900" w:rsidP="00254900"/>
                          </w:txbxContent>
                        </v:textbox>
                      </v:rect>
                      <v:line id="Rak 185" o:spid="_x0000_s1182" style="position:absolute;flip:x;visibility:visible;mso-wrap-style:square" from="2315407,1733003" to="2316009,194900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icQK8EAAADcAAAADwAAAGRycy9kb3ducmV2LnhtbERPS4vCMBC+C/6HMMLe1nRdfFWjiOiu&#10;J8HqwePQjG3dZlKSqN1/vxEWvM3H95z5sjW1uJPzlWUFH/0EBHFudcWFgtNx+z4B4QOyxtoyKfgl&#10;D8tFtzPHVNsHH+iehULEEPYpKihDaFIpfV6SQd+3DXHkLtYZDBG6QmqHjxhuajlIkpE0WHFsKLGh&#10;dUn5T3YzCtr9tZkezvSZjc7DzdfF0Zi+Sam3XruagQjUhpf4373Tcf5kCM9n4gVy8Q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qJxArwQAAANwAAAAPAAAAAAAAAAAAAAAA&#10;AKECAABkcnMvZG93bnJldi54bWxQSwUGAAAAAAQABAD5AAAAjwMAAAAA&#10;" strokecolor="windowText" strokeweight=".5pt">
                        <v:shadow on="t" opacity="24903f" mv:blur="40000f" origin=",.5" offset="0,20000emu"/>
                      </v:line>
                      <v:line id="Rak 186" o:spid="_x0000_s1183" style="position:absolute;flip:x;visibility:visible;mso-wrap-style:square" from="2455937,1731119" to="2456539,194711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AzJUsMAAADcAAAADwAAAGRycy9kb3ducmV2LnhtbERPTWsCMRC9F/wPYQq9abYiYlejFFGQ&#10;9iDaInqbbqabrZvJkqS6+utNQehtHu9zJrPW1uJEPlSOFTz3MhDEhdMVlwo+P5bdEYgQkTXWjknB&#10;hQLMpp2HCebanXlDp20sRQrhkKMCE2OTSxkKQxZDzzXEift23mJM0JdSezyncFvLfpYNpcWKU4PB&#10;huaGiuP21yr4edtdl198fLeDw3q/KE28ePmi1NNj+zoGEamN/+K7e6XT/NEQ/p5JF8jp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AMyVLDAAAA3AAAAA8AAAAAAAAAAAAA&#10;AAAAoQIAAGRycy9kb3ducmV2LnhtbFBLBQYAAAAABAAEAPkAAACRAwAAAAA=&#10;" strokecolor="windowText" strokeweight=".5pt"/>
                    </v:group>
                    <v:group id="Grupp 187" o:spid="_x0000_s1184" style="position:absolute;left:2249573;top:2104742;width:263236;height:222153" coordorigin="2249573,2104742" coordsize="263236,2221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/gFyxAAAANw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6z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/gFyxAAAANwAAAAP&#10;AAAAAAAAAAAAAAAAAKkCAABkcnMvZG93bnJldi54bWxQSwUGAAAAAAQABAD6AAAAmgMAAAAA&#10;">
                      <v:rect id="Rektangel 188" o:spid="_x0000_s1185" style="position:absolute;left:2249573;top:2104742;width:263236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IyEvxQAA&#10;ANwAAAAPAAAAZHJzL2Rvd25yZXYueG1sRI9Ba8JAEIXvBf/DMkJvdZMiRVJXKRVrC17UFnocsmMS&#10;3J0N2dXEf+8cBG8zvDfvfTNfDt6pC3WxCWwgn2SgiMtgG64M/B7WLzNQMSFbdIHJwJUiLBejpzkW&#10;NvS8o8s+VUpCOBZooE6pLbSOZU0e4yS0xKIdQ+cxydpV2nbYS7h3+jXL3rTHhqWhxpY+aypP+7M3&#10;gMP237pDNnV/q776Ov5s8vy0MeZ5PHy8g0o0pIf5fv1tBX8mtPKMTK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0jIS/FAAAA3AAAAA8AAAAAAAAAAAAAAAAAlwIAAGRycy9k&#10;b3ducmV2LnhtbFBLBQYAAAAABAAEAPUAAACJAwAAAAA=&#10;" fillcolor="#8eb4e3" strokecolor="windowText">
                        <v:fill color2="window" rotate="t" colors="0 #8eb4e3;1966f #8eb4e3;57672f window" focus="100%" type="gradientRadial"/>
                        <v:textbox>
                          <w:txbxContent>
                            <w:p w14:paraId="6F973DF6" w14:textId="77777777" w:rsidR="00254900" w:rsidRDefault="00254900" w:rsidP="00254900"/>
                          </w:txbxContent>
                        </v:textbox>
                      </v:rect>
                      <v:line id="Rak 189" o:spid="_x0000_s1186" style="position:absolute;flip:x;visibility:visible;mso-wrap-style:square" from="2313497,2110895" to="2314099,23268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2oaLsEAAADcAAAADwAAAGRycy9kb3ducmV2LnhtbERPS4vCMBC+L/gfwgh7W1MVX9UoIu66&#10;J8HqwePQjG21mZQkq/Xfm4WFvc3H95zFqjW1uJPzlWUF/V4Cgji3uuJCwen4+TEF4QOyxtoyKXiS&#10;h9Wy87bAVNsHH+iehULEEPYpKihDaFIpfV6SQd+zDXHkLtYZDBG6QmqHjxhuajlIkrE0WHFsKLGh&#10;TUn5LfsxCtr9tZkdzjTMxufR9uviaEI7Uuq9267nIAK14V/85/7Wcf50Br/PxAvk8gU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rahouwQAAANwAAAAPAAAAAAAAAAAAAAAA&#10;AKECAABkcnMvZG93bnJldi54bWxQSwUGAAAAAAQABAD5AAAAjwMAAAAA&#10;" strokecolor="windowText" strokeweight=".5pt">
                        <v:shadow on="t" opacity="24903f" mv:blur="40000f" origin=",.5" offset="0,20000emu"/>
                      </v:line>
                      <v:line id="Rak 190" o:spid="_x0000_s1187" style="position:absolute;flip:x;visibility:visible;mso-wrap-style:square" from="2454027,2109011" to="2454629,23250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XBiYMcAAADcAAAADwAAAGRycy9kb3ducmV2LnhtbESPQU8CMRCF7yb8h2ZMvElXQ4wsFEKI&#10;JEQPRjQEbuN23C5sp5u2wuKvdw4m3mby3rz3zXTe+1adKKYmsIG7YQGKuAq24drAx/vq9hFUysgW&#10;28Bk4EIJ5rPB1RRLG878RqdNrpWEcCrRgMu5K7VOlSOPaRg6YtG+QvSYZY21thHPEu5bfV8UD9pj&#10;w9LgsKOlo+q4+fYGDs/bn9UnH1/8aP+6e6pdvkQ9Nubmul9MQGXq87/573ptBX8s+PKMTKBnv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1cGJgxwAAANwAAAAPAAAAAAAA&#10;AAAAAAAAAKECAABkcnMvZG93bnJldi54bWxQSwUGAAAAAAQABAD5AAAAlQMAAAAA&#10;" strokecolor="windowText" strokeweight=".5pt"/>
                    </v:group>
                    <v:group id="Grupp 191" o:spid="_x0000_s1188" style="position:absolute;left:1943123;top:1330465;width:182054;height:224716" coordorigin="1943123,1330465" coordsize="182054,224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        <v:rect id="Rektangel 192" o:spid="_x0000_s1189" style="position:absolute;left:1943123;top:1334509;width:182054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CktQwgAA&#10;ANwAAAAPAAAAZHJzL2Rvd25yZXYueG1sRE/fa8IwEH4f+D+EE3yb6QSldkYZgrA9COqGz2dzS4vN&#10;pSSprf+9GQx8u4/v5602g23EjXyoHSt4m2YgiEunazYKfr53rzmIEJE1No5JwZ0CbNajlxUW2vV8&#10;pNspGpFCOBSooIqxLaQMZUUWw9S1xIn7dd5iTNAbqT32Kdw2cpZlC2mx5tRQYUvbisrrqbMK+sEf&#10;+m5+N4trLs3lqzvnh/1Zqcl4+HgHEWmIT/G/+1On+csZ/D2TLp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4KS1DCAAAA3AAAAA8AAAAAAAAAAAAAAAAAlwIAAGRycy9kb3du&#10;cmV2LnhtbFBLBQYAAAAABAAEAPUAAACGAwAAAAA=&#10;" fillcolor="#4f81bd" strokecolor="windowText">
                        <v:fill color2="window" rotate="t" colors="0 #4f81bd;43909f window;1 window" focus="100%" type="gradientRadial"/>
                        <v:textbox>
                          <w:txbxContent>
                            <w:p w14:paraId="29E1B74A" w14:textId="77777777" w:rsidR="00254900" w:rsidRDefault="00254900" w:rsidP="00254900"/>
                          </w:txbxContent>
                        </v:textbox>
                      </v:rect>
                      <v:line id="Rak 193" o:spid="_x0000_s1190" style="position:absolute;flip:x;visibility:visible;mso-wrap-style:square" from="2011308,1330465" to="2011910,15464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1u7GcIAAADcAAAADwAAAGRycy9kb3ducmV2LnhtbERPS2sCMRC+C/0PYQreataKtq5GKaWt&#10;ngS3Pexx2Mw+dDNZkqjrvzdCwdt8fM9ZrnvTijM531hWMB4lIIgLqxuuFPz9fr+8g/ABWWNrmRRc&#10;ycN69TRYYqrthfd0zkIlYgj7FBXUIXSplL6oyaAf2Y44cqV1BkOErpLa4SWGm1a+JslMGmw4NtTY&#10;0WdNxTE7GQX97tDN9zlNslk+/fopHb3RhpQaPvcfCxCB+vAQ/7u3Os6fT+D+TLxArm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1u7Gc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</v:group>
                    <v:group id="Grupp 194" o:spid="_x0000_s1191" style="position:absolute;left:1943123;top:1724165;width:182054;height:224716" coordorigin="1943123,1724165" coordsize="182054,224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c9QnY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xRv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c9QnYxAAAANwAAAAP&#10;AAAAAAAAAAAAAAAAAKkCAABkcnMvZG93bnJldi54bWxQSwUGAAAAAAQABAD6AAAAmgMAAAAA&#10;">
                      <v:rect id="Rektangel 195" o:spid="_x0000_s1192" style="position:absolute;left:1943123;top:1728209;width:182054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49MkwgAA&#10;ANwAAAAPAAAAZHJzL2Rvd25yZXYueG1sRE/fa8IwEH4f+D+EE3yb6QZK7YwyBGE+COqGz2dzS4vN&#10;pSSprf+9GQx8u4/v5y3Xg23EjXyoHSt4m2YgiEunazYKfr63rzmIEJE1No5JwZ0CrFejlyUW2vV8&#10;pNspGpFCOBSooIqxLaQMZUUWw9S1xIn7dd5iTNAbqT32Kdw28j3L5tJizamhwpY2FZXXU2cV9IM/&#10;9N3sbubXXJrLrjvnh/1Zqcl4+PwAEWmIT/G/+0un+YsZ/D2TLpC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j0yTCAAAA3AAAAA8AAAAAAAAAAAAAAAAAlwIAAGRycy9kb3du&#10;cmV2LnhtbFBLBQYAAAAABAAEAPUAAACGAwAAAAA=&#10;" fillcolor="#4f81bd" strokecolor="windowText">
                        <v:fill color2="window" rotate="t" colors="0 #4f81bd;43909f window;1 window" focus="100%" type="gradientRadial"/>
                        <v:textbox>
                          <w:txbxContent>
                            <w:p w14:paraId="0F025310" w14:textId="77777777" w:rsidR="00254900" w:rsidRDefault="00254900" w:rsidP="00254900"/>
                          </w:txbxContent>
                        </v:textbox>
                      </v:rect>
                      <v:line id="Rak 196" o:spid="_x0000_s1193" style="position:absolute;flip:x;visibility:visible;mso-wrap-style:square" from="2011308,1724165" to="2011910,194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ywYgcIAAADcAAAADwAAAGRycy9kb3ducmV2LnhtbERPS2sCMRC+C/0PYYTealZLt7pulCJt&#10;7ang6sHjsJl96GayJKlu/70pFLzNx/ecfD2YTlzI+daygukkAUFcWt1yreCw/3iag/ABWWNnmRT8&#10;kof16mGUY6btlXd0KUItYgj7DBU0IfSZlL5syKCf2J44cpV1BkOErpba4TWGm07OkiSVBluODQ32&#10;tGmoPBc/RsHwfeoXuyM9F+nx5f2zcvRKW1LqcTy8LUEEGsJd/O/+0nH+IoW/Z+IFcn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ywYgc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</v:group>
                    <v:group id="Grupp 197" o:spid="_x0000_s1194" style="position:absolute;left:1943123;top:2098815;width:182054;height:224716" coordorigin="1943123,2098815" coordsize="182054,224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    <v:rect id="Rektangel 198" o:spid="_x0000_s1195" style="position:absolute;left:1943123;top:2102859;width:182054;height:220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4ny6xQAA&#10;ANwAAAAPAAAAZHJzL2Rvd25yZXYueG1sRI9Ba8MwDIXvg/4Ho8Juq7PBSpbWLWMw2A6Drhs9a7Hq&#10;hMZysJ0m/ffVobCbxHt679N6O/lOnSmmNrCBx0UBirgOtmVn4Pfn/aEElTKyxS4wGbhQgu1mdrfG&#10;yoaRv+m8z05JCKcKDTQ595XWqW7IY1qEnli0Y4ges6zRaRtxlHDf6aeiWGqPLUtDgz29NVSf9oM3&#10;ME5xNw7PF7c8ldr9fQ6Hcvd1MOZ+Pr2uQGWa8r/5dv1hBf9FaOUZmUBv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/ifLrFAAAA3AAAAA8AAAAAAAAAAAAAAAAAlwIAAGRycy9k&#10;b3ducmV2LnhtbFBLBQYAAAAABAAEAPUAAACJAwAAAAA=&#10;" fillcolor="#4f81bd" strokecolor="windowText">
                        <v:fill color2="window" rotate="t" colors="0 #4f81bd;43909f window;1 window" focus="100%" type="gradientRadial"/>
                        <v:textbox>
                          <w:txbxContent>
                            <w:p w14:paraId="1DED9FD2" w14:textId="77777777" w:rsidR="00254900" w:rsidRDefault="00254900" w:rsidP="00254900"/>
                          </w:txbxContent>
                        </v:textbox>
                      </v:rect>
                      <v:line id="Rak 199" o:spid="_x0000_s1196" style="position:absolute;flip:x;visibility:visible;mso-wrap-style:square" from="2011308,2098815" to="2011910,23148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rOM88IAAADcAAAADwAAAGRycy9kb3ducmV2LnhtbERPS2vCQBC+C/6HZQq91U0VtYnZiIh9&#10;nARTDx6H7Jikzc6G3a3Gf98tFLzNx/ecfD2YTlzI+daygudJAoK4srrlWsHx8/XpBYQPyBo7y6Tg&#10;Rh7WxXiUY6btlQ90KUMtYgj7DBU0IfSZlL5qyKCf2J44cmfrDIYIXS21w2sMN52cJslCGmw5NjTY&#10;07ah6rv8MQqG/VefHk40Kxen+e7t7GhJ76TU48OwWYEINIS7+N/9oeP8NIW/Z+IFsvg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rOM88IAAADcAAAADwAAAAAAAAAAAAAA&#10;AAChAgAAZHJzL2Rvd25yZXYueG1sUEsFBgAAAAAEAAQA+QAAAJADAAAAAA==&#10;" strokecolor="windowText" strokeweight=".5pt">
                        <v:shadow on="t" opacity="24903f" mv:blur="40000f" origin=",.5" offset="0,20000emu"/>
                      </v:line>
                    </v:group>
                    <v:rect id="Rektangel 200" o:spid="_x0000_s1197" style="position:absolute;left:1405034;top:1920447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tYSmwAAA&#10;ANwAAAAPAAAAZHJzL2Rvd25yZXYueG1sRI9Bi8IwFITvgv8hPGFvNnUPu1KNIuLC9qjuweOjeW2K&#10;zUtpsjb+eyMIHoeZ+YZZb6PtxI0G3zpWsMhyEMSV0y03Cv7OP/MlCB+QNXaOScGdPGw308kaC+1G&#10;PtLtFBqRIOwLVGBC6AspfWXIos9cT5y82g0WQ5JDI/WAY4LbTn7m+Ze02HJaMNjT3lB1Pf1bBaXT&#10;+0O/q8fSni/+e1mbWB6iUh+zuFuBCBTDO/xq/2oFiQjPM+kIyM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tYSmwAAAANwAAAAPAAAAAAAAAAAAAAAAAJcCAABkcnMvZG93bnJl&#10;di54bWxQSwUGAAAAAAQABAD1AAAAhAMAAAAA&#10;" fillcolor="window" strokecolor="windowText">
                      <v:shadow on="t" opacity="22937f" mv:blur="40000f" origin=",.5" offset="0,23000emu"/>
                      <v:textbox>
                        <w:txbxContent>
                          <w:p w14:paraId="1869FCEB" w14:textId="77777777" w:rsidR="00254900" w:rsidRDefault="00254900" w:rsidP="00254900"/>
                        </w:txbxContent>
                      </v:textbox>
                    </v:rect>
                    <v:rect id="Rektangel 201" o:spid="_x0000_s1198" style="position:absolute;left:1405034;top:2299245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+SE9wQAA&#10;ANwAAAAPAAAAZHJzL2Rvd25yZXYueG1sRI9Bi8IwFITvC/6H8IS9bVM97Eo1ioiCPa7uweOjeW2K&#10;zUtpoo3/3iwIHoeZ+YZZbaLtxJ0G3zpWMMtyEMSV0y03Cv7Oh68FCB+QNXaOScGDPGzWk48VFtqN&#10;/Ev3U2hEgrAvUIEJoS+k9JUhiz5zPXHyajdYDEkOjdQDjgluOznP829pseW0YLCnnaHqerpZBaXT&#10;u32/rcfSni/+Z1GbWO6jUp/TuF2CCBTDO/xqH7WCeT6D/zPpCMj1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fkhPcEAAADc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0AB3250B" w14:textId="77777777" w:rsidR="00254900" w:rsidRDefault="00254900" w:rsidP="00254900"/>
                        </w:txbxContent>
                      </v:textbox>
                    </v:rect>
                    <v:rect id="Rektangel 202" o:spid="_x0000_s1199" style="position:absolute;left:1406693;top:1529274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K79KwgAA&#10;ANwAAAAPAAAAZHJzL2Rvd25yZXYueG1sRI9Pi8IwFMTvwn6H8Ba8abo9qFSjiLiwPfrn4PHRvDbF&#10;5qU0WRu/vREW9jjMzG+YzS7aTjxo8K1jBV/zDARx5XTLjYLr5Xu2AuEDssbOMSl4kofd9mOywUK7&#10;kU/0OIdGJAj7AhWYEPpCSl8ZsujnridOXu0GiyHJoZF6wDHBbSfzLFtIiy2nBYM9HQxV9/OvVVA6&#10;fTj2+3os7eXml6vaxPIYlZp+xv0aRKAY/sN/7R+tIM9yeJ9JR0Bu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krv0rCAAAA3AAAAA8AAAAAAAAAAAAAAAAAlwIAAGRycy9kb3du&#10;cmV2LnhtbFBLBQYAAAAABAAEAPUAAACGAwAAAAA=&#10;" fillcolor="window" strokecolor="windowText">
                      <v:shadow on="t" opacity="22937f" mv:blur="40000f" origin=",.5" offset="0,23000emu"/>
                      <v:textbox>
                        <w:txbxContent>
                          <w:p w14:paraId="57C31041" w14:textId="77777777" w:rsidR="00254900" w:rsidRDefault="00254900" w:rsidP="00254900"/>
                        </w:txbxContent>
                      </v:textbox>
                    </v:rect>
                    <v:rect id="Rektangel 203" o:spid="_x0000_s1200" style="position:absolute;left:1410969;top:1146705;width:1198174;height:2503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ZxrRwQAA&#10;ANwAAAAPAAAAZHJzL2Rvd25yZXYueG1sRI9Bi8IwFITvC/6H8ARva6qCSjWKiAv2qO5hj4/mtSk2&#10;L6WJNvvvzcKCx2FmvmG2+2hb8aTeN44VzKYZCOLS6YZrBd+3r881CB+QNbaOScEvedjvRh9bzLUb&#10;+ELPa6hFgrDPUYEJocul9KUhi37qOuLkVa63GJLsa6l7HBLctnKeZUtpseG0YLCjo6Hyfn1YBYXT&#10;x1N3qIbC3n78al2ZWJyiUpNxPGxABIrhHf5vn7WCebaAvzPpCMjd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mca0cEAAADcAAAADwAAAAAAAAAAAAAAAACXAgAAZHJzL2Rvd25y&#10;ZXYueG1sUEsFBgAAAAAEAAQA9QAAAIUDAAAAAA==&#10;" fillcolor="window" strokecolor="windowText">
                      <v:shadow on="t" opacity="22937f" mv:blur="40000f" origin=",.5" offset="0,23000emu"/>
                      <v:textbox>
                        <w:txbxContent>
                          <w:p w14:paraId="27614291" w14:textId="77777777" w:rsidR="00254900" w:rsidRDefault="00254900" w:rsidP="00254900"/>
                        </w:txbxContent>
                      </v:textbox>
                    </v:rect>
                    <w10:wrap type="square"/>
                  </v:group>
                </w:pict>
              </mc:Fallback>
            </mc:AlternateContent>
          </w:r>
          <w:r w:rsidR="00672FB5">
            <w:br w:type="page"/>
          </w:r>
        </w:p>
      </w:sdtContent>
    </w:sdt>
    <w:p w14:paraId="78F5EC45" w14:textId="77777777" w:rsidR="00DA00D4" w:rsidRDefault="00DA00D4" w:rsidP="00835CCD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433F6F39" w14:textId="77777777" w:rsidR="00DA00D4" w:rsidRDefault="00835CCD" w:rsidP="00835CCD">
      <w:pPr>
        <w:rPr>
          <w:rFonts w:ascii="Arial Rounded MT Bold" w:hAnsi="Arial Rounded MT Bold" w:cs="Arial"/>
          <w:b/>
          <w:bCs/>
          <w:sz w:val="52"/>
          <w:szCs w:val="56"/>
        </w:rPr>
      </w:pPr>
      <w:r w:rsidRPr="00DA00D4">
        <w:rPr>
          <w:rFonts w:ascii="Arial Rounded MT Bold" w:hAnsi="Arial Rounded MT Bold" w:cs="Arial"/>
          <w:b/>
          <w:bCs/>
          <w:sz w:val="52"/>
          <w:szCs w:val="56"/>
        </w:rPr>
        <w:t>INPASSERING</w:t>
      </w:r>
      <w:r w:rsidR="00AC27FF" w:rsidRPr="00DA00D4">
        <w:rPr>
          <w:rFonts w:ascii="Arial Rounded MT Bold" w:hAnsi="Arial Rounded MT Bold" w:cs="Arial"/>
          <w:b/>
          <w:bCs/>
          <w:sz w:val="52"/>
          <w:szCs w:val="56"/>
        </w:rPr>
        <w:t xml:space="preserve"> FÖR BOENDE</w:t>
      </w:r>
    </w:p>
    <w:p w14:paraId="13BC64CD" w14:textId="77777777" w:rsidR="00DA00D4" w:rsidRDefault="00DA00D4" w:rsidP="00835CCD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47935C59" w14:textId="739AC675" w:rsidR="00835CCD" w:rsidRDefault="00AC27FF" w:rsidP="00835CCD">
      <w:pPr>
        <w:rPr>
          <w:rFonts w:ascii="Arial Rounded MT Bold" w:hAnsi="Arial Rounded MT Bold" w:cs="Arial"/>
          <w:b/>
          <w:bCs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39A9964" wp14:editId="1CFB5DD5">
            <wp:simplePos x="0" y="0"/>
            <wp:positionH relativeFrom="column">
              <wp:posOffset>3282315</wp:posOffset>
            </wp:positionH>
            <wp:positionV relativeFrom="paragraph">
              <wp:posOffset>177800</wp:posOffset>
            </wp:positionV>
            <wp:extent cx="1137285" cy="2684294"/>
            <wp:effectExtent l="0" t="0" r="5715" b="8255"/>
            <wp:wrapTight wrapText="bothSides">
              <wp:wrapPolygon edited="0">
                <wp:start x="0" y="0"/>
                <wp:lineTo x="0" y="21462"/>
                <wp:lineTo x="21226" y="21462"/>
                <wp:lineTo x="21226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26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A9E31" w14:textId="77777777" w:rsidR="00B4479D" w:rsidRPr="00DA00D4" w:rsidRDefault="00835CCD" w:rsidP="00835CCD">
      <w:pPr>
        <w:rPr>
          <w:rFonts w:asciiTheme="minorHAnsi" w:hAnsiTheme="minorHAnsi"/>
          <w:szCs w:val="24"/>
        </w:rPr>
      </w:pPr>
      <w:r w:rsidRPr="00DA00D4">
        <w:rPr>
          <w:rFonts w:asciiTheme="minorHAnsi" w:hAnsiTheme="minorHAnsi"/>
          <w:szCs w:val="24"/>
        </w:rPr>
        <w:t xml:space="preserve">Vid </w:t>
      </w:r>
      <w:r w:rsidR="00AC27FF" w:rsidRPr="00DA00D4">
        <w:rPr>
          <w:rFonts w:asciiTheme="minorHAnsi" w:hAnsiTheme="minorHAnsi"/>
          <w:szCs w:val="24"/>
        </w:rPr>
        <w:t>inpass</w:t>
      </w:r>
      <w:r w:rsidRPr="00DA00D4">
        <w:rPr>
          <w:rFonts w:asciiTheme="minorHAnsi" w:hAnsiTheme="minorHAnsi"/>
          <w:szCs w:val="24"/>
        </w:rPr>
        <w:t>age</w:t>
      </w:r>
      <w:r w:rsidR="00AC27FF" w:rsidRPr="00DA00D4">
        <w:rPr>
          <w:rFonts w:asciiTheme="minorHAnsi" w:hAnsiTheme="minorHAnsi"/>
          <w:szCs w:val="24"/>
        </w:rPr>
        <w:t xml:space="preserve"> med TAGG håll upp</w:t>
      </w:r>
      <w:r w:rsidRPr="00DA00D4">
        <w:rPr>
          <w:rFonts w:asciiTheme="minorHAnsi" w:hAnsiTheme="minorHAnsi"/>
          <w:szCs w:val="24"/>
        </w:rPr>
        <w:t xml:space="preserve"> den mot </w:t>
      </w:r>
    </w:p>
    <w:p w14:paraId="78A3B229" w14:textId="77777777" w:rsidR="00835CCD" w:rsidRPr="00DA00D4" w:rsidRDefault="00B4479D" w:rsidP="00835CCD">
      <w:pPr>
        <w:rPr>
          <w:rFonts w:asciiTheme="minorHAnsi" w:hAnsiTheme="minorHAnsi"/>
          <w:szCs w:val="24"/>
        </w:rPr>
      </w:pPr>
      <w:r w:rsidRPr="00DA00D4">
        <w:rPr>
          <w:rFonts w:asciiTheme="minorHAnsi" w:eastAsiaTheme="minorHAnsi" w:hAnsiTheme="minorHAnsi" w:cs="Arial"/>
          <w:color w:val="424242"/>
          <w:szCs w:val="24"/>
          <w:lang w:eastAsia="en-US"/>
        </w:rPr>
        <w:t>p</w:t>
      </w:r>
      <w:r w:rsidRPr="00DA00D4">
        <w:rPr>
          <w:rFonts w:asciiTheme="minorHAnsi" w:eastAsiaTheme="minorHAnsi" w:hAnsiTheme="minorHAnsi" w:cs="Arial"/>
          <w:color w:val="424242"/>
          <w:szCs w:val="24"/>
          <w:lang w:eastAsia="en-US"/>
        </w:rPr>
        <w:t>asserläsare</w:t>
      </w:r>
      <w:r w:rsidRPr="00DA00D4">
        <w:rPr>
          <w:rFonts w:asciiTheme="minorHAnsi" w:eastAsiaTheme="minorHAnsi" w:hAnsiTheme="minorHAnsi" w:cs="Arial"/>
          <w:color w:val="424242"/>
          <w:szCs w:val="24"/>
          <w:lang w:eastAsia="en-US"/>
        </w:rPr>
        <w:t>n så öppnas dörren</w:t>
      </w:r>
    </w:p>
    <w:p w14:paraId="3AF6D28B" w14:textId="77777777" w:rsidR="00672FB5" w:rsidRPr="00DA00D4" w:rsidRDefault="00672FB5" w:rsidP="00672FB5">
      <w:pPr>
        <w:rPr>
          <w:rFonts w:asciiTheme="minorHAnsi" w:hAnsiTheme="minorHAnsi" w:cs="Arial"/>
          <w:b/>
          <w:bCs/>
          <w:sz w:val="52"/>
          <w:szCs w:val="56"/>
        </w:rPr>
      </w:pPr>
    </w:p>
    <w:p w14:paraId="29F7FDE2" w14:textId="77777777" w:rsidR="00835CCD" w:rsidRDefault="00835CC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29D38358" w14:textId="77777777" w:rsidR="00835CCD" w:rsidRDefault="002F6389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  <w:r w:rsidRPr="002F6389">
        <w:rPr>
          <w:rFonts w:ascii="Arial Rounded MT Bold" w:hAnsi="Arial Rounded MT Bold" w:cs="Arial"/>
          <w:b/>
          <w:bCs/>
          <w:sz w:val="52"/>
          <w:szCs w:val="56"/>
        </w:rPr>
        <w:drawing>
          <wp:anchor distT="0" distB="0" distL="114300" distR="114300" simplePos="0" relativeHeight="251671552" behindDoc="0" locked="0" layoutInCell="1" allowOverlap="1" wp14:anchorId="5477D921" wp14:editId="14D1B3CA">
            <wp:simplePos x="0" y="0"/>
            <wp:positionH relativeFrom="column">
              <wp:posOffset>990600</wp:posOffset>
            </wp:positionH>
            <wp:positionV relativeFrom="paragraph">
              <wp:posOffset>230505</wp:posOffset>
            </wp:positionV>
            <wp:extent cx="2204085" cy="1003354"/>
            <wp:effectExtent l="0" t="0" r="5715" b="1270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00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2A24F" w14:textId="77777777" w:rsidR="00835CCD" w:rsidRDefault="00835CC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0CF9744A" w14:textId="77777777" w:rsidR="00835CCD" w:rsidRDefault="00835CC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58EEE837" w14:textId="77777777" w:rsidR="00835CCD" w:rsidRDefault="00835CC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604F5BB2" w14:textId="77777777" w:rsidR="00835CCD" w:rsidRDefault="00835CC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5F7DB412" w14:textId="77777777" w:rsidR="00B4479D" w:rsidRDefault="00B4479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5760C1EC" w14:textId="77777777" w:rsidR="00B4479D" w:rsidRDefault="00B4479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  <w:bookmarkStart w:id="0" w:name="_GoBack"/>
      <w:bookmarkEnd w:id="0"/>
    </w:p>
    <w:p w14:paraId="35FC6270" w14:textId="77777777" w:rsidR="00B4479D" w:rsidRDefault="00B4479D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</w:p>
    <w:p w14:paraId="2E592526" w14:textId="77777777" w:rsidR="00914AA1" w:rsidRPr="00DA00D4" w:rsidRDefault="00914AA1" w:rsidP="00672FB5">
      <w:pPr>
        <w:rPr>
          <w:rFonts w:ascii="Arial" w:hAnsi="Arial" w:cs="Arial"/>
          <w:sz w:val="21"/>
        </w:rPr>
      </w:pPr>
      <w:r w:rsidRPr="00DA00D4">
        <w:rPr>
          <w:rFonts w:ascii="Arial Rounded MT Bold" w:hAnsi="Arial Rounded MT Bold" w:cs="Arial"/>
          <w:b/>
          <w:bCs/>
          <w:sz w:val="48"/>
          <w:szCs w:val="56"/>
        </w:rPr>
        <w:t>INSTRUKTION FÖR BOENDE</w:t>
      </w:r>
    </w:p>
    <w:p w14:paraId="2CF30111" w14:textId="77777777" w:rsidR="00914AA1" w:rsidRPr="009368ED" w:rsidRDefault="00914AA1" w:rsidP="00914AA1">
      <w:pPr>
        <w:rPr>
          <w:rFonts w:ascii="Arial" w:hAnsi="Arial" w:cs="Arial"/>
        </w:rPr>
      </w:pPr>
    </w:p>
    <w:p w14:paraId="017CAFFD" w14:textId="77777777" w:rsidR="00914AA1" w:rsidRPr="00DA00D4" w:rsidRDefault="00914AA1" w:rsidP="00914AA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Besökaren ringer upp via porttelefonen.</w:t>
      </w:r>
    </w:p>
    <w:p w14:paraId="277822FA" w14:textId="77777777" w:rsidR="00914AA1" w:rsidRPr="00DA00D4" w:rsidRDefault="00914AA1" w:rsidP="00914AA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Lyft luren och verifiera användarens identitet.</w:t>
      </w:r>
    </w:p>
    <w:p w14:paraId="46E28EC9" w14:textId="77777777" w:rsidR="00914AA1" w:rsidRPr="00DA00D4" w:rsidRDefault="00914AA1" w:rsidP="00914AA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Om du inte vill låsa upp porten, lägg på luren.</w:t>
      </w:r>
    </w:p>
    <w:p w14:paraId="7C8CA2AC" w14:textId="77777777" w:rsidR="00914AA1" w:rsidRPr="00DA00D4" w:rsidRDefault="00914AA1" w:rsidP="00914AA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För att låsa upp porten:</w:t>
      </w:r>
      <w:r w:rsidRPr="00DA00D4">
        <w:rPr>
          <w:rFonts w:asciiTheme="minorHAnsi" w:hAnsiTheme="minorHAnsi" w:cs="Arial"/>
          <w:sz w:val="28"/>
          <w:szCs w:val="24"/>
        </w:rPr>
        <w:br/>
        <w:t xml:space="preserve">Tala om att du låser upp och tryck knapp </w:t>
      </w:r>
      <w:r w:rsidRPr="00DA00D4">
        <w:rPr>
          <w:rFonts w:asciiTheme="minorHAnsi" w:hAnsiTheme="minorHAnsi" w:cs="Arial"/>
          <w:b/>
          <w:color w:val="000000" w:themeColor="text1"/>
          <w:sz w:val="28"/>
          <w:szCs w:val="24"/>
        </w:rPr>
        <w:t>#</w:t>
      </w:r>
      <w:r w:rsidRPr="00DA00D4">
        <w:rPr>
          <w:rFonts w:asciiTheme="minorHAnsi" w:hAnsiTheme="minorHAnsi" w:cs="Arial"/>
          <w:sz w:val="28"/>
          <w:szCs w:val="24"/>
        </w:rPr>
        <w:t xml:space="preserve"> på din telefon.</w:t>
      </w:r>
    </w:p>
    <w:p w14:paraId="3A49AD5A" w14:textId="77777777" w:rsidR="00914AA1" w:rsidRPr="00DA00D4" w:rsidRDefault="00914AA1" w:rsidP="00914AA1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Lägg på luren.</w:t>
      </w:r>
    </w:p>
    <w:p w14:paraId="378C1BC1" w14:textId="77777777" w:rsidR="00914AA1" w:rsidRPr="00DA00D4" w:rsidRDefault="00914AA1">
      <w:pPr>
        <w:rPr>
          <w:rFonts w:asciiTheme="minorHAnsi" w:hAnsiTheme="minorHAnsi"/>
        </w:rPr>
      </w:pPr>
      <w:r w:rsidRPr="00DA00D4">
        <w:rPr>
          <w:rFonts w:asciiTheme="minorHAnsi" w:hAnsiTheme="minorHAnsi"/>
        </w:rPr>
        <w:br w:type="page"/>
      </w:r>
    </w:p>
    <w:p w14:paraId="15118E96" w14:textId="77777777" w:rsidR="00672FB5" w:rsidRDefault="00672FB5" w:rsidP="00354155">
      <w:pPr>
        <w:jc w:val="center"/>
        <w:rPr>
          <w:rFonts w:ascii="Arial Rounded MT Bold" w:hAnsi="Arial Rounded MT Bold" w:cs="Arial"/>
          <w:b/>
          <w:bCs/>
          <w:sz w:val="56"/>
          <w:szCs w:val="56"/>
          <w:u w:val="single"/>
        </w:rPr>
      </w:pPr>
    </w:p>
    <w:p w14:paraId="5D97D14E" w14:textId="77777777" w:rsidR="00354155" w:rsidRPr="00DA00D4" w:rsidRDefault="00354155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  <w:r w:rsidRPr="00DA00D4">
        <w:rPr>
          <w:rFonts w:ascii="Arial Rounded MT Bold" w:hAnsi="Arial Rounded MT Bold" w:cs="Arial"/>
          <w:b/>
          <w:bCs/>
          <w:sz w:val="52"/>
          <w:szCs w:val="56"/>
        </w:rPr>
        <w:t>INSTRUKTION FÖR BESÖKARE</w:t>
      </w:r>
    </w:p>
    <w:p w14:paraId="24457BBF" w14:textId="77777777" w:rsidR="00354155" w:rsidRDefault="00354155" w:rsidP="00B37D50"/>
    <w:tbl>
      <w:tblPr>
        <w:tblStyle w:val="Tabellrutnt"/>
        <w:tblW w:w="0" w:type="auto"/>
        <w:tblInd w:w="-14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2368"/>
        <w:gridCol w:w="3975"/>
      </w:tblGrid>
      <w:tr w:rsidR="000365DC" w14:paraId="7856DB48" w14:textId="77777777" w:rsidTr="00DA00D4">
        <w:tc>
          <w:tcPr>
            <w:tcW w:w="539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BB5938A" w14:textId="5D618D8B" w:rsidR="00D12271" w:rsidRPr="00DA00D4" w:rsidRDefault="00D12271" w:rsidP="00DA00D4">
            <w:pPr>
              <w:pStyle w:val="Rubrik2"/>
              <w:rPr>
                <w:rFonts w:asciiTheme="minorHAnsi" w:hAnsiTheme="minorHAnsi"/>
                <w:i/>
                <w:iCs w:val="0"/>
                <w:sz w:val="28"/>
              </w:rPr>
            </w:pPr>
            <w:r w:rsidRPr="00DA00D4">
              <w:rPr>
                <w:rStyle w:val="Betoning"/>
                <w:rFonts w:asciiTheme="minorHAnsi" w:hAnsiTheme="minorHAnsi"/>
                <w:sz w:val="28"/>
              </w:rPr>
              <w:t>Använda SÖK-knap</w:t>
            </w:r>
            <w:r w:rsidRPr="00DA00D4">
              <w:rPr>
                <w:rStyle w:val="Betoning"/>
                <w:rFonts w:asciiTheme="minorHAnsi" w:hAnsiTheme="minorHAnsi"/>
                <w:sz w:val="28"/>
              </w:rPr>
              <w:softHyphen/>
              <w:t>parna (porttelefon</w:t>
            </w:r>
            <w:r w:rsidR="00AB2B1E" w:rsidRPr="00DA00D4">
              <w:rPr>
                <w:rStyle w:val="Betoning"/>
                <w:rFonts w:asciiTheme="minorHAnsi" w:hAnsiTheme="minorHAnsi"/>
                <w:sz w:val="28"/>
              </w:rPr>
              <w:t xml:space="preserve"> med</w:t>
            </w:r>
            <w:r w:rsidRPr="00DA00D4">
              <w:rPr>
                <w:rStyle w:val="Betoning"/>
                <w:rFonts w:asciiTheme="minorHAnsi" w:hAnsiTheme="minorHAnsi"/>
                <w:sz w:val="28"/>
              </w:rPr>
              <w:t xml:space="preserve"> tecken</w:t>
            </w:r>
            <w:r w:rsidRPr="00DA00D4">
              <w:rPr>
                <w:rStyle w:val="Betoning"/>
                <w:rFonts w:asciiTheme="minorHAnsi" w:hAnsiTheme="minorHAnsi"/>
                <w:sz w:val="28"/>
              </w:rPr>
              <w:softHyphen/>
              <w:t xml:space="preserve">fönster): </w:t>
            </w:r>
          </w:p>
          <w:p w14:paraId="6FE9D3D8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Om lampan 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TELE</w:t>
            </w:r>
            <w:r w:rsidRPr="00DA00D4">
              <w:rPr>
                <w:rFonts w:asciiTheme="minorHAnsi" w:hAnsiTheme="minorHAnsi" w:cs="Arial"/>
                <w:szCs w:val="24"/>
              </w:rPr>
              <w:t>” lyser är telelinjen upptagen: Vänta tills lampan släcks.</w:t>
            </w:r>
          </w:p>
          <w:p w14:paraId="787106F1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</w:p>
          <w:p w14:paraId="232446F6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 xml:space="preserve">OBS: Påbörjad uppringning kan när som helst avbrytas med 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*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-knappen.</w:t>
            </w:r>
          </w:p>
          <w:p w14:paraId="41C30523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</w:p>
        </w:tc>
        <w:tc>
          <w:tcPr>
            <w:tcW w:w="3975" w:type="dxa"/>
            <w:vMerge w:val="restart"/>
            <w:tcBorders>
              <w:left w:val="nil"/>
              <w:bottom w:val="single" w:sz="4" w:space="0" w:color="auto"/>
            </w:tcBorders>
          </w:tcPr>
          <w:p w14:paraId="71A8EB46" w14:textId="77777777" w:rsidR="00D12271" w:rsidRDefault="00D12271" w:rsidP="000365D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2222267" wp14:editId="328E9E2A">
                  <wp:simplePos x="0" y="0"/>
                  <wp:positionH relativeFrom="column">
                    <wp:posOffset>176010</wp:posOffset>
                  </wp:positionH>
                  <wp:positionV relativeFrom="paragraph">
                    <wp:posOffset>1030720</wp:posOffset>
                  </wp:positionV>
                  <wp:extent cx="2061415" cy="4865485"/>
                  <wp:effectExtent l="0" t="0" r="0" b="11430"/>
                  <wp:wrapNone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415" cy="486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0D4" w14:paraId="46871F24" w14:textId="77777777" w:rsidTr="00DA00D4">
        <w:tc>
          <w:tcPr>
            <w:tcW w:w="302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746ED" w14:textId="77777777" w:rsidR="00D12271" w:rsidRPr="00DA00D4" w:rsidRDefault="00D12271" w:rsidP="008E5EC5">
            <w:pPr>
              <w:ind w:left="426"/>
              <w:rPr>
                <w:rFonts w:asciiTheme="minorHAnsi" w:hAnsiTheme="minorHAnsi" w:cs="Arial"/>
                <w:szCs w:val="28"/>
              </w:rPr>
            </w:pPr>
          </w:p>
          <w:p w14:paraId="78D8CFFB" w14:textId="77777777" w:rsidR="004A15F5" w:rsidRPr="00DA00D4" w:rsidRDefault="00D12271" w:rsidP="004A15F5">
            <w:pPr>
              <w:numPr>
                <w:ilvl w:val="0"/>
                <w:numId w:val="2"/>
              </w:numPr>
              <w:ind w:left="426"/>
              <w:rPr>
                <w:rFonts w:asciiTheme="minorHAnsi" w:hAnsiTheme="minorHAnsi" w:cs="Arial"/>
                <w:szCs w:val="28"/>
              </w:rPr>
            </w:pPr>
            <w:r w:rsidRPr="00DA00D4">
              <w:rPr>
                <w:rFonts w:asciiTheme="minorHAnsi" w:hAnsiTheme="minorHAnsi" w:cs="Arial"/>
                <w:szCs w:val="28"/>
              </w:rPr>
              <w:t xml:space="preserve">Tryck på någon av </w:t>
            </w:r>
            <w:r w:rsidRPr="00DA00D4">
              <w:rPr>
                <w:rFonts w:asciiTheme="minorHAnsi" w:hAnsiTheme="minorHAnsi" w:cs="Arial"/>
                <w:b/>
                <w:szCs w:val="28"/>
              </w:rPr>
              <w:t>SÖK</w:t>
            </w:r>
            <w:r w:rsidRPr="00DA00D4">
              <w:rPr>
                <w:rFonts w:asciiTheme="minorHAnsi" w:hAnsiTheme="minorHAnsi" w:cs="Arial"/>
                <w:szCs w:val="28"/>
              </w:rPr>
              <w:t>-knapparna.</w:t>
            </w:r>
            <w:r w:rsidRPr="00DA00D4">
              <w:rPr>
                <w:rFonts w:asciiTheme="minorHAnsi" w:hAnsiTheme="minorHAnsi" w:cs="Arial"/>
                <w:szCs w:val="28"/>
              </w:rPr>
              <w:br/>
              <w:t>Gör enligt A) eller B) nedan:</w:t>
            </w:r>
            <w:r w:rsidRPr="00DA00D4">
              <w:rPr>
                <w:rFonts w:asciiTheme="minorHAnsi" w:hAnsiTheme="minorHAnsi" w:cs="Arial"/>
                <w:szCs w:val="28"/>
              </w:rPr>
              <w:br/>
              <w:t>A) Bläddra med SÖK-knapparna fram till raden med hyres</w:t>
            </w:r>
            <w:r w:rsidRPr="00DA00D4">
              <w:rPr>
                <w:rFonts w:asciiTheme="minorHAnsi" w:hAnsiTheme="minorHAnsi" w:cs="Arial"/>
                <w:szCs w:val="28"/>
              </w:rPr>
              <w:softHyphen/>
              <w:t>gästen.</w:t>
            </w:r>
            <w:r w:rsidRPr="00DA00D4">
              <w:rPr>
                <w:rFonts w:asciiTheme="minorHAnsi" w:hAnsiTheme="minorHAnsi" w:cs="Arial"/>
                <w:szCs w:val="28"/>
              </w:rPr>
              <w:br/>
              <w:t xml:space="preserve">B) Sök genom att knappa in början på namnet, se </w:t>
            </w:r>
          </w:p>
          <w:p w14:paraId="30AFC0E1" w14:textId="0210E659" w:rsidR="00D12271" w:rsidRPr="00DA00D4" w:rsidRDefault="00D12271" w:rsidP="008E5EC5">
            <w:pPr>
              <w:numPr>
                <w:ilvl w:val="0"/>
                <w:numId w:val="2"/>
              </w:numPr>
              <w:ind w:left="426"/>
              <w:rPr>
                <w:rFonts w:asciiTheme="minorHAnsi" w:hAnsiTheme="minorHAnsi" w:cs="Arial"/>
                <w:szCs w:val="28"/>
              </w:rPr>
            </w:pPr>
            <w:r w:rsidRPr="00DA00D4">
              <w:rPr>
                <w:rFonts w:asciiTheme="minorHAnsi" w:hAnsiTheme="minorHAnsi" w:cs="Arial"/>
                <w:szCs w:val="28"/>
              </w:rPr>
              <w:t>på sidan</w:t>
            </w:r>
            <w:r w:rsidR="00DA00D4">
              <w:rPr>
                <w:rFonts w:asciiTheme="minorHAnsi" w:hAnsiTheme="minorHAnsi" w:cs="Arial"/>
                <w:szCs w:val="28"/>
              </w:rPr>
              <w:t xml:space="preserve"> 4</w:t>
            </w:r>
            <w:r w:rsidRPr="00DA00D4">
              <w:rPr>
                <w:rFonts w:asciiTheme="minorHAnsi" w:hAnsiTheme="minorHAnsi" w:cs="Arial"/>
                <w:szCs w:val="28"/>
              </w:rPr>
              <w:t>.</w:t>
            </w:r>
          </w:p>
          <w:p w14:paraId="61873268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</w:p>
        </w:tc>
        <w:tc>
          <w:tcPr>
            <w:tcW w:w="2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5A23D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PORT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” blinkar </w:t>
            </w:r>
            <w:r w:rsidRPr="00DA00D4">
              <w:rPr>
                <w:rFonts w:asciiTheme="minorHAnsi" w:hAnsiTheme="minorHAnsi" w:cs="Arial"/>
                <w:i/>
                <w:szCs w:val="24"/>
              </w:rPr>
              <w:t>rött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och ett pip hörs för varje knapp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tryckning.</w:t>
            </w: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</w:tcBorders>
          </w:tcPr>
          <w:p w14:paraId="5F4DCB8F" w14:textId="77777777" w:rsidR="00D12271" w:rsidRDefault="00D12271" w:rsidP="008E5EC5"/>
        </w:tc>
      </w:tr>
      <w:tr w:rsidR="00DA00D4" w14:paraId="2C4D2BD2" w14:textId="77777777" w:rsidTr="00DA00D4">
        <w:tc>
          <w:tcPr>
            <w:tcW w:w="302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27B06" w14:textId="77777777" w:rsidR="00D12271" w:rsidRPr="00DA00D4" w:rsidRDefault="00D12271" w:rsidP="008E5EC5">
            <w:pPr>
              <w:numPr>
                <w:ilvl w:val="0"/>
                <w:numId w:val="2"/>
              </w:numPr>
              <w:ind w:left="426"/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 xml:space="preserve">För att ringa upp vald hyresgäst, tryck på 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RING</w:t>
            </w:r>
            <w:r w:rsidRPr="00DA00D4">
              <w:rPr>
                <w:rFonts w:asciiTheme="minorHAnsi" w:hAnsiTheme="minorHAnsi" w:cs="Arial"/>
                <w:szCs w:val="24"/>
              </w:rPr>
              <w:t>-knappen.</w:t>
            </w:r>
            <w:r w:rsidRPr="00DA00D4">
              <w:rPr>
                <w:rFonts w:asciiTheme="minorHAnsi" w:hAnsiTheme="minorHAnsi" w:cs="Arial"/>
                <w:szCs w:val="24"/>
              </w:rPr>
              <w:br/>
            </w:r>
          </w:p>
          <w:p w14:paraId="67F671F0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TELE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” blinkar </w:t>
            </w:r>
            <w:r w:rsidRPr="00DA00D4">
              <w:rPr>
                <w:rFonts w:asciiTheme="minorHAnsi" w:hAnsiTheme="minorHAnsi" w:cs="Arial"/>
                <w:i/>
                <w:szCs w:val="24"/>
              </w:rPr>
              <w:t>grönt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tills hyresgästen svarar.  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TELE</w:t>
            </w:r>
            <w:r w:rsidRPr="00DA00D4">
              <w:rPr>
                <w:rFonts w:asciiTheme="minorHAnsi" w:hAnsiTheme="minorHAnsi" w:cs="Arial"/>
                <w:szCs w:val="24"/>
              </w:rPr>
              <w:t>” över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 xml:space="preserve">går då till fast </w:t>
            </w:r>
            <w:r w:rsidRPr="00DA00D4">
              <w:rPr>
                <w:rFonts w:asciiTheme="minorHAnsi" w:hAnsiTheme="minorHAnsi" w:cs="Arial"/>
                <w:i/>
                <w:szCs w:val="24"/>
              </w:rPr>
              <w:t>grönt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sken och sam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talet är uppkopp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lat.</w:t>
            </w:r>
          </w:p>
        </w:tc>
        <w:tc>
          <w:tcPr>
            <w:tcW w:w="2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DFF71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</w:p>
          <w:p w14:paraId="20BD8A8A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Om 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TELE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” börjar lysa </w:t>
            </w:r>
            <w:r w:rsidRPr="00DA00D4">
              <w:rPr>
                <w:rFonts w:asciiTheme="minorHAnsi" w:hAnsiTheme="minorHAnsi" w:cs="Arial"/>
                <w:i/>
                <w:szCs w:val="24"/>
              </w:rPr>
              <w:t>rött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är hyresgäs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tens telefon upp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 xml:space="preserve">tagen, vänta en stund och börja om med 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SÖK</w:t>
            </w:r>
            <w:r w:rsidRPr="00DA00D4">
              <w:rPr>
                <w:rFonts w:asciiTheme="minorHAnsi" w:hAnsiTheme="minorHAnsi" w:cs="Arial"/>
                <w:szCs w:val="24"/>
              </w:rPr>
              <w:t>-knap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pen.</w:t>
            </w:r>
          </w:p>
          <w:p w14:paraId="2278869C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</w:p>
          <w:p w14:paraId="04D0C42D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Vid uppringning visar teckenfönstret info enligt exemplet i bil</w:t>
            </w:r>
            <w:r w:rsidRPr="00DA00D4">
              <w:rPr>
                <w:rFonts w:asciiTheme="minorHAnsi" w:hAnsiTheme="minorHAnsi" w:cs="Arial"/>
                <w:szCs w:val="24"/>
              </w:rPr>
              <w:softHyphen/>
              <w:t>den t.h.</w:t>
            </w:r>
          </w:p>
          <w:p w14:paraId="580299FC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</w:tcBorders>
          </w:tcPr>
          <w:p w14:paraId="76DA35C1" w14:textId="77777777" w:rsidR="00D12271" w:rsidRDefault="00D12271" w:rsidP="008E5EC5"/>
        </w:tc>
      </w:tr>
      <w:tr w:rsidR="00DA00D4" w14:paraId="760A84F8" w14:textId="77777777" w:rsidTr="00DA00D4">
        <w:trPr>
          <w:trHeight w:val="1298"/>
        </w:trPr>
        <w:tc>
          <w:tcPr>
            <w:tcW w:w="302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796D0C3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Hyresgästen låser upp porten.</w:t>
            </w:r>
          </w:p>
        </w:tc>
        <w:tc>
          <w:tcPr>
            <w:tcW w:w="23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38887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</w:p>
          <w:p w14:paraId="51298C04" w14:textId="77777777" w:rsidR="00D12271" w:rsidRPr="00DA00D4" w:rsidRDefault="00D12271" w:rsidP="008E5EC5">
            <w:pPr>
              <w:rPr>
                <w:rFonts w:asciiTheme="minorHAnsi" w:hAnsiTheme="minorHAnsi" w:cs="Arial"/>
                <w:szCs w:val="24"/>
              </w:rPr>
            </w:pPr>
            <w:r w:rsidRPr="00DA00D4">
              <w:rPr>
                <w:rFonts w:asciiTheme="minorHAnsi" w:hAnsiTheme="minorHAnsi" w:cs="Arial"/>
                <w:szCs w:val="24"/>
              </w:rPr>
              <w:t>Ett pip hörs, ”</w:t>
            </w:r>
            <w:r w:rsidRPr="00DA00D4">
              <w:rPr>
                <w:rFonts w:asciiTheme="minorHAnsi" w:hAnsiTheme="minorHAnsi" w:cs="Arial"/>
                <w:b/>
                <w:szCs w:val="24"/>
              </w:rPr>
              <w:t>PORT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” lyser </w:t>
            </w:r>
            <w:r w:rsidRPr="00DA00D4">
              <w:rPr>
                <w:rFonts w:asciiTheme="minorHAnsi" w:hAnsiTheme="minorHAnsi" w:cs="Arial"/>
                <w:i/>
                <w:szCs w:val="24"/>
              </w:rPr>
              <w:t>grönt</w:t>
            </w:r>
            <w:r w:rsidRPr="00DA00D4">
              <w:rPr>
                <w:rFonts w:asciiTheme="minorHAnsi" w:hAnsiTheme="minorHAnsi" w:cs="Arial"/>
                <w:szCs w:val="24"/>
              </w:rPr>
              <w:t xml:space="preserve"> under den tid porten är olåst.</w:t>
            </w:r>
          </w:p>
          <w:p w14:paraId="41ED61A6" w14:textId="77777777" w:rsidR="00D12271" w:rsidRPr="00DA00D4" w:rsidRDefault="00D12271" w:rsidP="008E5EC5">
            <w:pPr>
              <w:rPr>
                <w:rFonts w:asciiTheme="minorHAnsi" w:hAnsiTheme="minorHAnsi"/>
              </w:rPr>
            </w:pPr>
          </w:p>
        </w:tc>
        <w:tc>
          <w:tcPr>
            <w:tcW w:w="3975" w:type="dxa"/>
            <w:vMerge/>
            <w:tcBorders>
              <w:left w:val="nil"/>
              <w:bottom w:val="nil"/>
            </w:tcBorders>
          </w:tcPr>
          <w:p w14:paraId="4AC8023C" w14:textId="77777777" w:rsidR="00D12271" w:rsidRDefault="00D12271" w:rsidP="008E5EC5"/>
        </w:tc>
      </w:tr>
    </w:tbl>
    <w:p w14:paraId="0C9C21BF" w14:textId="77777777" w:rsidR="0004322B" w:rsidRDefault="0004322B" w:rsidP="00B37D50"/>
    <w:p w14:paraId="5CC75568" w14:textId="77777777" w:rsidR="0004322B" w:rsidRDefault="0004322B"/>
    <w:p w14:paraId="66245963" w14:textId="77777777" w:rsidR="0004322B" w:rsidRDefault="0004322B" w:rsidP="0004322B">
      <w:pPr>
        <w:jc w:val="center"/>
        <w:rPr>
          <w:rFonts w:ascii="Arial Rounded MT Bold" w:hAnsi="Arial Rounded MT Bold" w:cs="Arial"/>
          <w:b/>
          <w:bCs/>
          <w:sz w:val="56"/>
          <w:szCs w:val="56"/>
          <w:u w:val="single"/>
        </w:rPr>
      </w:pPr>
    </w:p>
    <w:p w14:paraId="1B86064E" w14:textId="77777777" w:rsidR="0004322B" w:rsidRPr="00DA00D4" w:rsidRDefault="0004322B" w:rsidP="00672FB5">
      <w:pPr>
        <w:rPr>
          <w:rFonts w:ascii="Arial Rounded MT Bold" w:hAnsi="Arial Rounded MT Bold" w:cs="Arial"/>
          <w:b/>
          <w:bCs/>
          <w:sz w:val="52"/>
          <w:szCs w:val="56"/>
        </w:rPr>
      </w:pPr>
      <w:r w:rsidRPr="00DA00D4">
        <w:rPr>
          <w:rFonts w:ascii="Arial Rounded MT Bold" w:hAnsi="Arial Rounded MT Bold" w:cs="Arial"/>
          <w:b/>
          <w:bCs/>
          <w:sz w:val="52"/>
          <w:szCs w:val="56"/>
        </w:rPr>
        <w:t>INSTRUKTION FÖR BESÖKARE</w:t>
      </w:r>
    </w:p>
    <w:p w14:paraId="7FACA1EB" w14:textId="77777777" w:rsidR="0004322B" w:rsidRDefault="0004322B" w:rsidP="0004322B">
      <w:pPr>
        <w:rPr>
          <w:rFonts w:ascii="Arial Rounded MT Bold" w:hAnsi="Arial Rounded MT Bold" w:cs="Arial"/>
          <w:bCs/>
          <w:sz w:val="28"/>
          <w:szCs w:val="28"/>
        </w:rPr>
      </w:pPr>
    </w:p>
    <w:p w14:paraId="1CCCAE6F" w14:textId="77777777" w:rsidR="0004322B" w:rsidRPr="00DA00D4" w:rsidRDefault="0004322B" w:rsidP="0004322B">
      <w:pPr>
        <w:pStyle w:val="Rubrik2"/>
        <w:rPr>
          <w:rFonts w:asciiTheme="minorHAnsi" w:hAnsiTheme="minorHAnsi"/>
          <w:bCs/>
        </w:rPr>
      </w:pPr>
      <w:bookmarkStart w:id="1" w:name="Namnsök"/>
      <w:r w:rsidRPr="00DA00D4">
        <w:rPr>
          <w:rFonts w:asciiTheme="minorHAnsi" w:hAnsiTheme="minorHAnsi"/>
        </w:rPr>
        <w:t>Söka på namn</w:t>
      </w:r>
      <w:bookmarkEnd w:id="1"/>
      <w:r w:rsidRPr="00DA00D4">
        <w:rPr>
          <w:rFonts w:asciiTheme="minorHAnsi" w:hAnsiTheme="minorHAnsi"/>
          <w:bCs/>
        </w:rPr>
        <w:t>:</w:t>
      </w:r>
    </w:p>
    <w:p w14:paraId="734C87C0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När man har tryckt på någon av SÖK-knapparna knappar man in hela eller början på det sökta namnet. Varje sifferknapp motsvarar flera bokstäver.</w:t>
      </w:r>
    </w:p>
    <w:p w14:paraId="5A00D020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</w:p>
    <w:p w14:paraId="6C3D53BC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Exempel, sök namnet ”Broman”:</w:t>
      </w:r>
    </w:p>
    <w:p w14:paraId="07C233A9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Knappa in ”1” (A</w:t>
      </w:r>
      <w:r w:rsidRPr="00DA00D4">
        <w:rPr>
          <w:rFonts w:asciiTheme="minorHAnsi" w:hAnsiTheme="minorHAnsi" w:cs="Arial"/>
          <w:b/>
          <w:sz w:val="28"/>
          <w:szCs w:val="24"/>
        </w:rPr>
        <w:t>B</w:t>
      </w:r>
      <w:r w:rsidRPr="00DA00D4">
        <w:rPr>
          <w:rFonts w:asciiTheme="minorHAnsi" w:hAnsiTheme="minorHAnsi" w:cs="Arial"/>
          <w:sz w:val="28"/>
          <w:szCs w:val="24"/>
        </w:rPr>
        <w:t>C), ”7” (</w:t>
      </w:r>
      <w:proofErr w:type="spellStart"/>
      <w:r w:rsidRPr="00DA00D4">
        <w:rPr>
          <w:rFonts w:asciiTheme="minorHAnsi" w:hAnsiTheme="minorHAnsi" w:cs="Arial"/>
          <w:sz w:val="28"/>
          <w:szCs w:val="24"/>
        </w:rPr>
        <w:t>PQ</w:t>
      </w:r>
      <w:r w:rsidRPr="00DA00D4">
        <w:rPr>
          <w:rFonts w:asciiTheme="minorHAnsi" w:hAnsiTheme="minorHAnsi" w:cs="Arial"/>
          <w:b/>
          <w:sz w:val="28"/>
          <w:szCs w:val="24"/>
        </w:rPr>
        <w:t>R</w:t>
      </w:r>
      <w:r w:rsidRPr="00DA00D4">
        <w:rPr>
          <w:rFonts w:asciiTheme="minorHAnsi" w:hAnsiTheme="minorHAnsi" w:cs="Arial"/>
          <w:sz w:val="28"/>
          <w:szCs w:val="24"/>
        </w:rPr>
        <w:t>S</w:t>
      </w:r>
      <w:proofErr w:type="spellEnd"/>
      <w:r w:rsidRPr="00DA00D4">
        <w:rPr>
          <w:rFonts w:asciiTheme="minorHAnsi" w:hAnsiTheme="minorHAnsi" w:cs="Arial"/>
          <w:sz w:val="28"/>
          <w:szCs w:val="24"/>
        </w:rPr>
        <w:t>), ”6” (</w:t>
      </w:r>
      <w:proofErr w:type="spellStart"/>
      <w:r w:rsidRPr="00DA00D4">
        <w:rPr>
          <w:rFonts w:asciiTheme="minorHAnsi" w:hAnsiTheme="minorHAnsi" w:cs="Arial"/>
          <w:sz w:val="28"/>
          <w:szCs w:val="24"/>
        </w:rPr>
        <w:t>MN</w:t>
      </w:r>
      <w:r w:rsidRPr="00DA00D4">
        <w:rPr>
          <w:rFonts w:asciiTheme="minorHAnsi" w:hAnsiTheme="minorHAnsi" w:cs="Arial"/>
          <w:b/>
          <w:sz w:val="28"/>
          <w:szCs w:val="24"/>
        </w:rPr>
        <w:t>O</w:t>
      </w:r>
      <w:proofErr w:type="spellEnd"/>
      <w:r w:rsidRPr="00DA00D4">
        <w:rPr>
          <w:rFonts w:asciiTheme="minorHAnsi" w:hAnsiTheme="minorHAnsi" w:cs="Arial"/>
          <w:sz w:val="28"/>
          <w:szCs w:val="24"/>
        </w:rPr>
        <w:t>), ”6” (</w:t>
      </w:r>
      <w:proofErr w:type="spellStart"/>
      <w:r w:rsidRPr="00DA00D4">
        <w:rPr>
          <w:rFonts w:asciiTheme="minorHAnsi" w:hAnsiTheme="minorHAnsi" w:cs="Arial"/>
          <w:b/>
          <w:sz w:val="28"/>
          <w:szCs w:val="24"/>
        </w:rPr>
        <w:t>M</w:t>
      </w:r>
      <w:r w:rsidRPr="00DA00D4">
        <w:rPr>
          <w:rFonts w:asciiTheme="minorHAnsi" w:hAnsiTheme="minorHAnsi" w:cs="Arial"/>
          <w:sz w:val="28"/>
          <w:szCs w:val="24"/>
        </w:rPr>
        <w:t>NO</w:t>
      </w:r>
      <w:proofErr w:type="spellEnd"/>
      <w:r w:rsidRPr="00DA00D4">
        <w:rPr>
          <w:rFonts w:asciiTheme="minorHAnsi" w:hAnsiTheme="minorHAnsi" w:cs="Arial"/>
          <w:sz w:val="28"/>
          <w:szCs w:val="24"/>
        </w:rPr>
        <w:t>), ”1” (</w:t>
      </w:r>
      <w:r w:rsidRPr="00DA00D4">
        <w:rPr>
          <w:rFonts w:asciiTheme="minorHAnsi" w:hAnsiTheme="minorHAnsi" w:cs="Arial"/>
          <w:b/>
          <w:sz w:val="28"/>
          <w:szCs w:val="24"/>
        </w:rPr>
        <w:t>A</w:t>
      </w:r>
      <w:r w:rsidRPr="00DA00D4">
        <w:rPr>
          <w:rFonts w:asciiTheme="minorHAnsi" w:hAnsiTheme="minorHAnsi" w:cs="Arial"/>
          <w:sz w:val="28"/>
          <w:szCs w:val="24"/>
        </w:rPr>
        <w:t>BC), ”6” (</w:t>
      </w:r>
      <w:proofErr w:type="spellStart"/>
      <w:r w:rsidRPr="00DA00D4">
        <w:rPr>
          <w:rFonts w:asciiTheme="minorHAnsi" w:hAnsiTheme="minorHAnsi" w:cs="Arial"/>
          <w:sz w:val="28"/>
          <w:szCs w:val="24"/>
        </w:rPr>
        <w:t>M</w:t>
      </w:r>
      <w:r w:rsidRPr="00DA00D4">
        <w:rPr>
          <w:rFonts w:asciiTheme="minorHAnsi" w:hAnsiTheme="minorHAnsi" w:cs="Arial"/>
          <w:b/>
          <w:sz w:val="28"/>
          <w:szCs w:val="24"/>
        </w:rPr>
        <w:t>N</w:t>
      </w:r>
      <w:r w:rsidRPr="00DA00D4">
        <w:rPr>
          <w:rFonts w:asciiTheme="minorHAnsi" w:hAnsiTheme="minorHAnsi" w:cs="Arial"/>
          <w:sz w:val="28"/>
          <w:szCs w:val="24"/>
        </w:rPr>
        <w:t>O</w:t>
      </w:r>
      <w:proofErr w:type="spellEnd"/>
      <w:r w:rsidRPr="00DA00D4">
        <w:rPr>
          <w:rFonts w:asciiTheme="minorHAnsi" w:hAnsiTheme="minorHAnsi" w:cs="Arial"/>
          <w:sz w:val="28"/>
          <w:szCs w:val="24"/>
        </w:rPr>
        <w:t>).</w:t>
      </w:r>
    </w:p>
    <w:p w14:paraId="40447E49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</w:p>
    <w:p w14:paraId="1EAD9096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När man knappar in siffrorna/bokstäverna visas ett urval som motsvarar de inmatade sökteck</w:t>
      </w:r>
      <w:r w:rsidRPr="00DA00D4">
        <w:rPr>
          <w:rFonts w:asciiTheme="minorHAnsi" w:hAnsiTheme="minorHAnsi" w:cs="Arial"/>
          <w:sz w:val="28"/>
          <w:szCs w:val="24"/>
        </w:rPr>
        <w:softHyphen/>
        <w:t>nen. Man behöver därför oftast inte ange hela namnet för att hitta sökt person.</w:t>
      </w:r>
    </w:p>
    <w:p w14:paraId="03908AB6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</w:p>
    <w:p w14:paraId="5B260EC7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När rätt person syns, flytta markeringen med SÖK-tangenterna till önskat namn.</w:t>
      </w:r>
    </w:p>
    <w:p w14:paraId="5E11DE01" w14:textId="77777777" w:rsidR="0004322B" w:rsidRPr="00DA00D4" w:rsidRDefault="0004322B" w:rsidP="0004322B">
      <w:pPr>
        <w:rPr>
          <w:rFonts w:asciiTheme="minorHAnsi" w:hAnsiTheme="minorHAnsi" w:cs="Arial"/>
          <w:sz w:val="28"/>
          <w:szCs w:val="24"/>
        </w:rPr>
      </w:pPr>
      <w:r w:rsidRPr="00DA00D4">
        <w:rPr>
          <w:rFonts w:asciiTheme="minorHAnsi" w:hAnsiTheme="minorHAnsi" w:cs="Arial"/>
          <w:sz w:val="28"/>
          <w:szCs w:val="24"/>
        </w:rPr>
        <w:t>Tryck sedan på ”RING” för att ringa upp den markerade personen.</w:t>
      </w:r>
    </w:p>
    <w:p w14:paraId="6E7EB3E9" w14:textId="77777777" w:rsidR="00D12271" w:rsidRPr="00DA00D4" w:rsidRDefault="00D12271" w:rsidP="00B37D50">
      <w:pPr>
        <w:rPr>
          <w:rFonts w:asciiTheme="minorHAnsi" w:hAnsiTheme="minorHAnsi"/>
          <w:sz w:val="28"/>
        </w:rPr>
      </w:pPr>
    </w:p>
    <w:sectPr w:rsidR="00D12271" w:rsidRPr="00DA00D4" w:rsidSect="000365D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96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6FB0" w14:textId="77777777" w:rsidR="00903956" w:rsidRDefault="00903956" w:rsidP="008B1922">
      <w:r>
        <w:separator/>
      </w:r>
    </w:p>
  </w:endnote>
  <w:endnote w:type="continuationSeparator" w:id="0">
    <w:p w14:paraId="10C32080" w14:textId="77777777" w:rsidR="00903956" w:rsidRDefault="00903956" w:rsidP="008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CD229" w14:textId="77777777" w:rsidR="00D83FB2" w:rsidRPr="00346A28" w:rsidRDefault="00D83FB2" w:rsidP="00D83FB2">
    <w:pPr>
      <w:pStyle w:val="Sidfot"/>
      <w:tabs>
        <w:tab w:val="clear" w:pos="4536"/>
        <w:tab w:val="center" w:pos="4820"/>
      </w:tabs>
      <w:ind w:left="-284"/>
      <w:rPr>
        <w:color w:val="000000" w:themeColor="text1"/>
      </w:rPr>
    </w:pPr>
    <w:r w:rsidRPr="00346A28">
      <w:rPr>
        <w:noProof/>
        <w:color w:val="000000" w:themeColor="text1"/>
        <w:sz w:val="21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C4BC9" wp14:editId="1A6413AC">
              <wp:simplePos x="0" y="0"/>
              <wp:positionH relativeFrom="column">
                <wp:posOffset>-228600</wp:posOffset>
              </wp:positionH>
              <wp:positionV relativeFrom="paragraph">
                <wp:posOffset>-114185</wp:posOffset>
              </wp:positionV>
              <wp:extent cx="6247996" cy="0"/>
              <wp:effectExtent l="0" t="0" r="26035" b="25400"/>
              <wp:wrapNone/>
              <wp:docPr id="205" name="Rak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7996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86E35" id="Rak 20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-8.95pt" to="473.95pt,-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" strokecolor="black [3213]" strokeweight="2pt">
              <v:stroke joinstyle="miter"/>
            </v:line>
          </w:pict>
        </mc:Fallback>
      </mc:AlternateContent>
    </w:r>
    <w:r w:rsidRPr="00346A28">
      <w:rPr>
        <w:color w:val="000000" w:themeColor="text1"/>
        <w:sz w:val="21"/>
      </w:rPr>
      <w:tab/>
    </w:r>
    <w:r w:rsidRPr="00346A28">
      <w:rPr>
        <w:color w:val="000000" w:themeColor="text1"/>
        <w:sz w:val="21"/>
      </w:rPr>
      <w:fldChar w:fldCharType="begin"/>
    </w:r>
    <w:r w:rsidRPr="00346A28">
      <w:rPr>
        <w:color w:val="000000" w:themeColor="text1"/>
        <w:sz w:val="21"/>
      </w:rPr>
      <w:instrText xml:space="preserve"> PAGE  \* MERGEFORMAT </w:instrText>
    </w:r>
    <w:r w:rsidRPr="00346A28">
      <w:rPr>
        <w:color w:val="000000" w:themeColor="text1"/>
        <w:sz w:val="21"/>
      </w:rPr>
      <w:fldChar w:fldCharType="separate"/>
    </w:r>
    <w:r w:rsidR="00DA00D4">
      <w:rPr>
        <w:noProof/>
        <w:color w:val="000000" w:themeColor="text1"/>
        <w:sz w:val="21"/>
      </w:rPr>
      <w:t>2</w:t>
    </w:r>
    <w:r w:rsidRPr="00346A28">
      <w:rPr>
        <w:color w:val="000000" w:themeColor="text1"/>
        <w:sz w:val="21"/>
      </w:rPr>
      <w:fldChar w:fldCharType="end"/>
    </w:r>
    <w:r w:rsidRPr="00346A28">
      <w:rPr>
        <w:color w:val="000000" w:themeColor="text1"/>
        <w:sz w:val="21"/>
      </w:rPr>
      <w:tab/>
    </w:r>
  </w:p>
  <w:p w14:paraId="4F5711E3" w14:textId="77777777" w:rsidR="00DA1C3C" w:rsidRPr="00914AA1" w:rsidRDefault="00DA1C3C" w:rsidP="004A15F5">
    <w:pPr>
      <w:pStyle w:val="Sidfot"/>
      <w:ind w:left="-70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4BA79" w14:textId="77777777" w:rsidR="0004322B" w:rsidRPr="00346A28" w:rsidRDefault="004A15F5" w:rsidP="00835CCD">
    <w:pPr>
      <w:pStyle w:val="Sidfot"/>
      <w:tabs>
        <w:tab w:val="clear" w:pos="4536"/>
        <w:tab w:val="clear" w:pos="9072"/>
        <w:tab w:val="center" w:pos="4820"/>
        <w:tab w:val="right" w:pos="8647"/>
      </w:tabs>
      <w:ind w:left="-284"/>
      <w:rPr>
        <w:color w:val="000000" w:themeColor="text1"/>
      </w:rPr>
    </w:pPr>
    <w:r w:rsidRPr="00346A28">
      <w:rPr>
        <w:color w:val="000000" w:themeColor="text1"/>
        <w:sz w:val="21"/>
      </w:rPr>
      <w:t xml:space="preserve">Filnamn: </w:t>
    </w:r>
    <w:r w:rsidRPr="00346A28">
      <w:rPr>
        <w:color w:val="000000" w:themeColor="text1"/>
        <w:sz w:val="21"/>
      </w:rPr>
      <w:fldChar w:fldCharType="begin"/>
    </w:r>
    <w:r w:rsidRPr="00346A28">
      <w:rPr>
        <w:color w:val="000000" w:themeColor="text1"/>
        <w:sz w:val="21"/>
      </w:rPr>
      <w:instrText xml:space="preserve"> FILENAME  \* MERGEFORMAT </w:instrText>
    </w:r>
    <w:r w:rsidRPr="00346A28">
      <w:rPr>
        <w:color w:val="000000" w:themeColor="text1"/>
        <w:sz w:val="21"/>
      </w:rPr>
      <w:fldChar w:fldCharType="separate"/>
    </w:r>
    <w:r w:rsidR="00DA00D4">
      <w:rPr>
        <w:noProof/>
        <w:color w:val="000000" w:themeColor="text1"/>
        <w:sz w:val="21"/>
      </w:rPr>
      <w:t>Instruktioner RCO Gippen 2.docx</w:t>
    </w:r>
    <w:r w:rsidRPr="00346A28">
      <w:rPr>
        <w:color w:val="000000" w:themeColor="text1"/>
        <w:sz w:val="21"/>
      </w:rPr>
      <w:fldChar w:fldCharType="end"/>
    </w:r>
    <w:r w:rsidRPr="00346A28">
      <w:rPr>
        <w:color w:val="000000" w:themeColor="text1"/>
        <w:sz w:val="21"/>
      </w:rPr>
      <w:tab/>
    </w:r>
    <w:r w:rsidR="00835CCD">
      <w:rPr>
        <w:color w:val="000000" w:themeColor="text1"/>
        <w:sz w:val="21"/>
      </w:rPr>
      <w:tab/>
    </w:r>
    <w:r w:rsidRPr="00346A28">
      <w:rPr>
        <w:color w:val="000000" w:themeColor="text1"/>
        <w:sz w:val="21"/>
      </w:rPr>
      <w:t>2010-11-02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554A1" w14:textId="77777777" w:rsidR="00903956" w:rsidRDefault="00903956" w:rsidP="008B1922">
      <w:r>
        <w:separator/>
      </w:r>
    </w:p>
  </w:footnote>
  <w:footnote w:type="continuationSeparator" w:id="0">
    <w:p w14:paraId="2BF2DD6F" w14:textId="77777777" w:rsidR="00903956" w:rsidRDefault="00903956" w:rsidP="008B19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CD078" w14:textId="77777777" w:rsidR="00A42A15" w:rsidRDefault="00A42A15" w:rsidP="0004322B">
    <w:pPr>
      <w:jc w:val="right"/>
      <w:rPr>
        <w:rFonts w:ascii="Arial Rounded MT Bold" w:hAnsi="Arial Rounded MT Bold"/>
        <w:color w:val="000000" w:themeColor="text1"/>
        <w:szCs w:val="24"/>
      </w:rPr>
    </w:pPr>
  </w:p>
  <w:p w14:paraId="29E67458" w14:textId="77777777" w:rsidR="00A42A15" w:rsidRDefault="00A42A15" w:rsidP="0004322B">
    <w:pPr>
      <w:jc w:val="right"/>
      <w:rPr>
        <w:rFonts w:ascii="Arial Rounded MT Bold" w:hAnsi="Arial Rounded MT Bold"/>
        <w:color w:val="000000" w:themeColor="text1"/>
        <w:szCs w:val="24"/>
      </w:rPr>
    </w:pPr>
  </w:p>
  <w:p w14:paraId="090A2B6A" w14:textId="77777777" w:rsidR="008B1922" w:rsidRDefault="00A42A15" w:rsidP="0004322B">
    <w:pPr>
      <w:jc w:val="right"/>
      <w:rPr>
        <w:rFonts w:ascii="Arial Rounded MT Bold" w:hAnsi="Arial Rounded MT Bold"/>
        <w:color w:val="000000" w:themeColor="text1"/>
        <w:szCs w:val="24"/>
      </w:rPr>
    </w:pPr>
    <w:r w:rsidRPr="00A42A1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4C8A3" wp14:editId="24E1F979">
              <wp:simplePos x="0" y="0"/>
              <wp:positionH relativeFrom="column">
                <wp:posOffset>-228600</wp:posOffset>
              </wp:positionH>
              <wp:positionV relativeFrom="paragraph">
                <wp:posOffset>111760</wp:posOffset>
              </wp:positionV>
              <wp:extent cx="4493147" cy="2540"/>
              <wp:effectExtent l="0" t="0" r="28575" b="4826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93147" cy="254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94824" id="Rak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8.8pt" to="335.8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" strokecolor="black [3213]" strokeweight="2pt">
              <v:stroke joinstyle="miter"/>
            </v:line>
          </w:pict>
        </mc:Fallback>
      </mc:AlternateContent>
    </w:r>
    <w:r w:rsidR="0004322B" w:rsidRPr="00A42A15">
      <w:rPr>
        <w:rFonts w:ascii="Arial Rounded MT Bold" w:hAnsi="Arial Rounded MT Bold"/>
        <w:color w:val="000000" w:themeColor="text1"/>
        <w:szCs w:val="24"/>
      </w:rPr>
      <w:t>RCO PORTTELEFON</w:t>
    </w:r>
  </w:p>
  <w:p w14:paraId="66303402" w14:textId="77777777" w:rsidR="00A42A15" w:rsidRPr="00A42A15" w:rsidRDefault="00A42A15" w:rsidP="0004322B">
    <w:pPr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C386" w14:textId="77777777" w:rsidR="006B75A4" w:rsidRDefault="006B75A4" w:rsidP="00E36A33">
    <w:pPr>
      <w:rPr>
        <w:rFonts w:ascii="Arial Rounded MT Bold" w:hAnsi="Arial Rounded MT Bold"/>
        <w:color w:val="A6A6A6" w:themeColor="background1" w:themeShade="A6"/>
        <w:szCs w:val="24"/>
      </w:rPr>
    </w:pPr>
  </w:p>
  <w:p w14:paraId="6BE5AB24" w14:textId="77777777" w:rsidR="00002D68" w:rsidRDefault="00002D68" w:rsidP="00254900">
    <w:pPr>
      <w:ind w:right="-121"/>
      <w:rPr>
        <w:rFonts w:ascii="Arial Rounded MT Bold" w:hAnsi="Arial Rounded MT Bold"/>
        <w:color w:val="000000" w:themeColor="text1"/>
        <w:szCs w:val="24"/>
      </w:rPr>
    </w:pPr>
  </w:p>
  <w:p w14:paraId="64E37E82" w14:textId="77777777" w:rsidR="00002D68" w:rsidRDefault="00002D68" w:rsidP="00AB2B1E">
    <w:pPr>
      <w:ind w:right="-121"/>
      <w:jc w:val="right"/>
      <w:rPr>
        <w:rFonts w:ascii="Arial Rounded MT Bold" w:hAnsi="Arial Rounded MT Bold"/>
        <w:color w:val="000000" w:themeColor="text1"/>
        <w:szCs w:val="24"/>
      </w:rPr>
    </w:pPr>
  </w:p>
  <w:p w14:paraId="067939F1" w14:textId="77777777" w:rsidR="00A42A15" w:rsidRPr="00C82332" w:rsidRDefault="00A42A15" w:rsidP="00D83FB2">
    <w:pPr>
      <w:ind w:right="-263"/>
      <w:jc w:val="right"/>
      <w:rPr>
        <w:rFonts w:ascii="Arial Rounded MT Bold" w:hAnsi="Arial Rounded MT Bold"/>
        <w:color w:val="0070C0"/>
        <w:szCs w:val="24"/>
      </w:rPr>
    </w:pPr>
  </w:p>
  <w:p w14:paraId="73B07790" w14:textId="77777777" w:rsidR="00AB2B1E" w:rsidRDefault="00AB2B1E" w:rsidP="00AB2B1E">
    <w:pPr>
      <w:ind w:right="-121"/>
      <w:rPr>
        <w:rFonts w:ascii="Arial Rounded MT Bold" w:hAnsi="Arial Rounded MT Bold"/>
        <w:color w:val="000000" w:themeColor="text1"/>
        <w:szCs w:val="24"/>
      </w:rPr>
    </w:pPr>
  </w:p>
  <w:p w14:paraId="53E7C52C" w14:textId="77777777" w:rsidR="00914AA1" w:rsidRDefault="00914AA1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F68A7"/>
    <w:multiLevelType w:val="hybridMultilevel"/>
    <w:tmpl w:val="30B639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83DD5"/>
    <w:multiLevelType w:val="hybridMultilevel"/>
    <w:tmpl w:val="957095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0"/>
    <w:rsid w:val="00002D68"/>
    <w:rsid w:val="000365DC"/>
    <w:rsid w:val="0004322B"/>
    <w:rsid w:val="00254900"/>
    <w:rsid w:val="00257D30"/>
    <w:rsid w:val="002B24A8"/>
    <w:rsid w:val="002F6389"/>
    <w:rsid w:val="00346A28"/>
    <w:rsid w:val="00354155"/>
    <w:rsid w:val="003716B5"/>
    <w:rsid w:val="0044265D"/>
    <w:rsid w:val="004A15F5"/>
    <w:rsid w:val="00672FB5"/>
    <w:rsid w:val="006B75A4"/>
    <w:rsid w:val="00742F34"/>
    <w:rsid w:val="008019F1"/>
    <w:rsid w:val="00835CCD"/>
    <w:rsid w:val="008B1922"/>
    <w:rsid w:val="008F173B"/>
    <w:rsid w:val="008F21C0"/>
    <w:rsid w:val="00903956"/>
    <w:rsid w:val="00914AA1"/>
    <w:rsid w:val="009415CD"/>
    <w:rsid w:val="009A1CB5"/>
    <w:rsid w:val="00A42A15"/>
    <w:rsid w:val="00AB2B1E"/>
    <w:rsid w:val="00AC27FF"/>
    <w:rsid w:val="00B37D50"/>
    <w:rsid w:val="00B4479D"/>
    <w:rsid w:val="00C10103"/>
    <w:rsid w:val="00C82332"/>
    <w:rsid w:val="00CC096D"/>
    <w:rsid w:val="00D12271"/>
    <w:rsid w:val="00D83FB2"/>
    <w:rsid w:val="00DA00D4"/>
    <w:rsid w:val="00DA1C3C"/>
    <w:rsid w:val="00DA7643"/>
    <w:rsid w:val="00E36A33"/>
    <w:rsid w:val="00F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87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7D50"/>
    <w:rPr>
      <w:rFonts w:ascii="Times New Roman" w:eastAsia="Times New Roman" w:hAnsi="Times New Roman" w:cs="Times New Roman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12271"/>
    <w:pPr>
      <w:keepNext/>
      <w:keepLines/>
      <w:tabs>
        <w:tab w:val="left" w:pos="-720"/>
      </w:tabs>
      <w:suppressAutoHyphens/>
      <w:spacing w:before="120" w:after="60"/>
      <w:outlineLvl w:val="1"/>
    </w:pPr>
    <w:rPr>
      <w:rFonts w:ascii="Arial" w:hAnsi="Arial"/>
      <w:b/>
      <w:i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B19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B1922"/>
  </w:style>
  <w:style w:type="paragraph" w:styleId="Sidfot">
    <w:name w:val="footer"/>
    <w:basedOn w:val="Normal"/>
    <w:link w:val="SidfotChar"/>
    <w:uiPriority w:val="99"/>
    <w:unhideWhenUsed/>
    <w:rsid w:val="008B19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B1922"/>
  </w:style>
  <w:style w:type="character" w:styleId="Sidnummer">
    <w:name w:val="page number"/>
    <w:basedOn w:val="Standardstycketeckensnitt"/>
    <w:uiPriority w:val="99"/>
    <w:semiHidden/>
    <w:unhideWhenUsed/>
    <w:rsid w:val="008B1922"/>
  </w:style>
  <w:style w:type="table" w:styleId="Tabellrutnt">
    <w:name w:val="Table Grid"/>
    <w:basedOn w:val="Normaltabell"/>
    <w:uiPriority w:val="39"/>
    <w:rsid w:val="00D12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rsid w:val="00D12271"/>
    <w:rPr>
      <w:rFonts w:ascii="Arial" w:eastAsia="Times New Roman" w:hAnsi="Arial" w:cs="Times New Roman"/>
      <w:b/>
      <w:iCs/>
      <w:sz w:val="32"/>
      <w:szCs w:val="20"/>
      <w:lang w:eastAsia="sv-SE"/>
    </w:rPr>
  </w:style>
  <w:style w:type="character" w:styleId="Betoning">
    <w:name w:val="Emphasis"/>
    <w:qFormat/>
    <w:rsid w:val="00D12271"/>
    <w:rPr>
      <w:i/>
      <w:iCs/>
    </w:rPr>
  </w:style>
  <w:style w:type="paragraph" w:styleId="Ingetavstnd">
    <w:name w:val="No Spacing"/>
    <w:link w:val="IngetavstndChar"/>
    <w:uiPriority w:val="1"/>
    <w:qFormat/>
    <w:rsid w:val="00672FB5"/>
    <w:rPr>
      <w:rFonts w:eastAsiaTheme="minorEastAsia"/>
      <w:sz w:val="22"/>
      <w:szCs w:val="22"/>
      <w:lang w:val="en-US" w:eastAsia="zh-C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72FB5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jpeg"/><Relationship Id="rId10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nilsenorin/Library/Group%20Containers/UBF8T346G9.Office/User%20Content.localized/Templates.localized/Brev%20Brf%20Gipp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8D26FF-5305-C449-807E-1D20ACA5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Brf Gippen.dotx</Template>
  <TotalTime>164</TotalTime>
  <Pages>4</Pages>
  <Words>308</Words>
  <Characters>1633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PORTTELEFONHANDHAVANDE-INSTRUKTIONER</vt:lpstr>
      <vt:lpstr>    Söka på namn:</vt:lpstr>
    </vt:vector>
  </TitlesOfParts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HANDHAVANDEINSTRUKTIONER</dc:title>
  <dc:subject/>
  <dc:creator>nils-erik norin</dc:creator>
  <cp:keywords/>
  <dc:description/>
  <cp:lastModifiedBy>nils-erik norin</cp:lastModifiedBy>
  <cp:revision>8</cp:revision>
  <cp:lastPrinted>2016-11-02T22:19:00Z</cp:lastPrinted>
  <dcterms:created xsi:type="dcterms:W3CDTF">2016-11-02T15:07:00Z</dcterms:created>
  <dcterms:modified xsi:type="dcterms:W3CDTF">2016-11-02T22:19:00Z</dcterms:modified>
</cp:coreProperties>
</file>