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FCB2" w14:textId="229ADC82" w:rsidR="008764DA" w:rsidRPr="008C6881" w:rsidRDefault="00E25796" w:rsidP="008C6881">
      <w:pPr>
        <w:pStyle w:val="Rubrik1"/>
      </w:pPr>
      <w:bookmarkStart w:id="0" w:name="bkmRubrik"/>
      <w:bookmarkStart w:id="1" w:name="bkmStart"/>
      <w:bookmarkStart w:id="2" w:name="delRubrik"/>
      <w:bookmarkStart w:id="3" w:name="_Hlk56148865"/>
      <w:bookmarkEnd w:id="0"/>
      <w:bookmarkEnd w:id="1"/>
      <w:bookmarkEnd w:id="2"/>
      <w:r>
        <w:t xml:space="preserve">Kallelse till </w:t>
      </w:r>
      <w:r w:rsidR="0098425F">
        <w:t>extra</w:t>
      </w:r>
      <w:r>
        <w:t xml:space="preserve"> föreningsstämma</w:t>
      </w:r>
      <w:r w:rsidR="008C6881">
        <w:t xml:space="preserve"> </w:t>
      </w:r>
      <w:r>
        <w:t xml:space="preserve">För </w:t>
      </w:r>
      <w:bookmarkStart w:id="4" w:name="_Hlk56080314"/>
      <w:r>
        <w:t xml:space="preserve">HSB Bostadsrättsförening </w:t>
      </w:r>
      <w:r w:rsidR="00EF6C59">
        <w:t>Morkullan i</w:t>
      </w:r>
      <w:r>
        <w:t xml:space="preserve"> </w:t>
      </w:r>
      <w:r w:rsidR="00C4034D">
        <w:t>s</w:t>
      </w:r>
      <w:r w:rsidR="00EF6C59">
        <w:t>tockholm</w:t>
      </w:r>
      <w:r w:rsidR="008764DA" w:rsidRPr="008764DA">
        <w:rPr>
          <w:rFonts w:eastAsia="Times New Roman"/>
        </w:rPr>
        <w:t xml:space="preserve"> </w:t>
      </w:r>
      <w:bookmarkEnd w:id="4"/>
    </w:p>
    <w:bookmarkEnd w:id="3"/>
    <w:p w14:paraId="3BB13A04" w14:textId="084543A2" w:rsidR="00424429" w:rsidRPr="00424429" w:rsidRDefault="008C6881" w:rsidP="008C6881">
      <w:pPr>
        <w:pStyle w:val="Brdtext"/>
        <w:spacing w:before="240"/>
      </w:pPr>
      <w:r>
        <w:t>Föreningsstämman</w:t>
      </w:r>
      <w:r w:rsidR="00424429" w:rsidRPr="008764DA">
        <w:t xml:space="preserve"> kommer att genomföras</w:t>
      </w:r>
      <w:r w:rsidR="008764DA" w:rsidRPr="008764DA">
        <w:t xml:space="preserve"> </w:t>
      </w:r>
      <w:r w:rsidR="009F3F68">
        <w:t>för att besluta om nya stadgar för föreningen</w:t>
      </w:r>
      <w:r w:rsidR="009C166B">
        <w:t>.</w:t>
      </w:r>
      <w:r w:rsidR="00B02C96">
        <w:t xml:space="preserve"> </w:t>
      </w:r>
    </w:p>
    <w:p w14:paraId="667885A6" w14:textId="5F13795A" w:rsidR="009F3F68" w:rsidRDefault="009F3F68" w:rsidP="009F3F68">
      <w:pPr>
        <w:pStyle w:val="Brdtext"/>
        <w:spacing w:after="0"/>
      </w:pPr>
      <w:r>
        <w:t>Datum</w:t>
      </w:r>
      <w:r>
        <w:tab/>
      </w:r>
      <w:r w:rsidR="00C8434C">
        <w:t>18 novem</w:t>
      </w:r>
      <w:r w:rsidRPr="0030290D">
        <w:t>ber 202</w:t>
      </w:r>
      <w:r w:rsidR="00217124">
        <w:t>5</w:t>
      </w:r>
    </w:p>
    <w:p w14:paraId="56AFEB95" w14:textId="5D30182E" w:rsidR="009F3F68" w:rsidRDefault="009F3F68" w:rsidP="009F3F68">
      <w:pPr>
        <w:pStyle w:val="Brdtext"/>
        <w:spacing w:after="0"/>
      </w:pPr>
      <w:r>
        <w:t>Tid</w:t>
      </w:r>
      <w:r>
        <w:tab/>
        <w:t>Kl. 1</w:t>
      </w:r>
      <w:r w:rsidR="00B06CBB">
        <w:t>8</w:t>
      </w:r>
      <w:r>
        <w:t>.00</w:t>
      </w:r>
    </w:p>
    <w:p w14:paraId="48C087D4" w14:textId="7C4BFBF9" w:rsidR="00B6085C" w:rsidRPr="00CD6F16" w:rsidRDefault="009F3F68" w:rsidP="009F3F68">
      <w:pPr>
        <w:pStyle w:val="Brdtext"/>
        <w:spacing w:after="0"/>
      </w:pPr>
      <w:r>
        <w:t>Plats</w:t>
      </w:r>
      <w:r>
        <w:tab/>
      </w:r>
      <w:r w:rsidRPr="009F3F68">
        <w:t>Samlingslokalen i anslutning till tvättstugan, Birger Jarlsgatan 104.</w:t>
      </w:r>
      <w:r>
        <w:tab/>
      </w:r>
    </w:p>
    <w:p w14:paraId="32FA25EC" w14:textId="77777777" w:rsidR="009F3F68" w:rsidRDefault="009F3F68" w:rsidP="009F3F68">
      <w:pPr>
        <w:autoSpaceDE w:val="0"/>
        <w:autoSpaceDN w:val="0"/>
        <w:adjustRightInd w:val="0"/>
      </w:pPr>
    </w:p>
    <w:p w14:paraId="16DBC216" w14:textId="2BF87D6C" w:rsidR="007C0E21" w:rsidRDefault="00171D1C" w:rsidP="007C0E21">
      <w:pPr>
        <w:autoSpaceDE w:val="0"/>
        <w:autoSpaceDN w:val="0"/>
        <w:adjustRightInd w:val="0"/>
      </w:pPr>
      <w:r>
        <w:t>Handlingar</w:t>
      </w:r>
      <w:r w:rsidR="007C0E21">
        <w:t xml:space="preserve"> till mötet</w:t>
      </w:r>
      <w:r w:rsidR="007C0E21" w:rsidRPr="007C0E21">
        <w:t xml:space="preserve"> </w:t>
      </w:r>
      <w:r w:rsidR="007C0E21" w:rsidRPr="009F3F68">
        <w:t xml:space="preserve">finns att hämta på hemsidan </w:t>
      </w:r>
      <w:hyperlink r:id="rId7" w:history="1">
        <w:r w:rsidR="007C0E21" w:rsidRPr="00AA096C">
          <w:rPr>
            <w:rStyle w:val="Hyperlnk"/>
          </w:rPr>
          <w:t>www.morkullan.nu</w:t>
        </w:r>
      </w:hyperlink>
      <w:r w:rsidR="007C0E21">
        <w:t xml:space="preserve"> </w:t>
      </w:r>
      <w:r w:rsidR="007C0E21" w:rsidRPr="009F3F68">
        <w:t xml:space="preserve">. </w:t>
      </w:r>
    </w:p>
    <w:p w14:paraId="1D1517CB" w14:textId="1D3CFA63" w:rsidR="007C0E21" w:rsidRPr="00CA10CC" w:rsidRDefault="00081A14" w:rsidP="007C0E21">
      <w:pPr>
        <w:pStyle w:val="Liststycke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Stadgeförslaget</w:t>
      </w:r>
    </w:p>
    <w:p w14:paraId="16965648" w14:textId="44EB69B7" w:rsidR="00956033" w:rsidRPr="00CA10CC" w:rsidRDefault="00956033" w:rsidP="00956033">
      <w:pPr>
        <w:pStyle w:val="Liststycke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CA10CC">
        <w:rPr>
          <w:rFonts w:ascii="Times New Roman" w:hAnsi="Times New Roman" w:cs="Times New Roman"/>
          <w:bCs/>
          <w:color w:val="000000"/>
        </w:rPr>
        <w:t>Kommentarer till förslag om stadgeändringar för brf Morkullan</w:t>
      </w:r>
    </w:p>
    <w:p w14:paraId="75953851" w14:textId="168F5ED4" w:rsidR="007C0E21" w:rsidRPr="00CA10CC" w:rsidRDefault="00956033" w:rsidP="007C0E21">
      <w:pPr>
        <w:pStyle w:val="Liststycke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10CC">
        <w:rPr>
          <w:rFonts w:ascii="Times New Roman" w:hAnsi="Times New Roman" w:cs="Times New Roman"/>
        </w:rPr>
        <w:t>N</w:t>
      </w:r>
      <w:r w:rsidR="00081A14">
        <w:rPr>
          <w:rFonts w:ascii="Times New Roman" w:hAnsi="Times New Roman" w:cs="Times New Roman"/>
        </w:rPr>
        <w:t>u gällande stadgar</w:t>
      </w:r>
      <w:r w:rsidR="009F3F68" w:rsidRPr="00CA10CC">
        <w:rPr>
          <w:rFonts w:ascii="Times New Roman" w:hAnsi="Times New Roman" w:cs="Times New Roman"/>
        </w:rPr>
        <w:t xml:space="preserve"> </w:t>
      </w:r>
    </w:p>
    <w:p w14:paraId="73781B8B" w14:textId="1689CB04" w:rsidR="007C0E21" w:rsidRPr="00CA10CC" w:rsidRDefault="00CA10CC" w:rsidP="007C0E21">
      <w:pPr>
        <w:pStyle w:val="Liststycke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Normalstadgar- grundversion </w:t>
      </w:r>
    </w:p>
    <w:p w14:paraId="6C200FC6" w14:textId="45F0AD16" w:rsidR="007C0E21" w:rsidRPr="00CA10CC" w:rsidRDefault="00956033" w:rsidP="007C0E21">
      <w:pPr>
        <w:pStyle w:val="Liststycke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10CC">
        <w:rPr>
          <w:rFonts w:ascii="Times New Roman" w:hAnsi="Times New Roman" w:cs="Times New Roman"/>
        </w:rPr>
        <w:t>D</w:t>
      </w:r>
      <w:r w:rsidR="00FD3C0D" w:rsidRPr="00CA10CC">
        <w:rPr>
          <w:rFonts w:ascii="Times New Roman" w:hAnsi="Times New Roman" w:cs="Times New Roman"/>
        </w:rPr>
        <w:t>okument som jämför grundversionen med grundversionen 2011 version 5</w:t>
      </w:r>
    </w:p>
    <w:p w14:paraId="3EA0F2DD" w14:textId="02C8BC97" w:rsidR="00FD3C0D" w:rsidRPr="00CA10CC" w:rsidRDefault="00956033" w:rsidP="007C0E21">
      <w:pPr>
        <w:pStyle w:val="Liststycke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10CC">
        <w:rPr>
          <w:rFonts w:ascii="Times New Roman" w:hAnsi="Times New Roman" w:cs="Times New Roman"/>
        </w:rPr>
        <w:t>B</w:t>
      </w:r>
      <w:r w:rsidR="007C0E21" w:rsidRPr="00CA10CC">
        <w:rPr>
          <w:rFonts w:ascii="Times New Roman" w:hAnsi="Times New Roman" w:cs="Times New Roman"/>
        </w:rPr>
        <w:t>lankett för fullmakt</w:t>
      </w:r>
    </w:p>
    <w:p w14:paraId="36EFBCAD" w14:textId="2B0C3047" w:rsidR="009F3F68" w:rsidRPr="009F3F68" w:rsidRDefault="009F3F68" w:rsidP="009F3F68">
      <w:pPr>
        <w:autoSpaceDE w:val="0"/>
        <w:autoSpaceDN w:val="0"/>
        <w:adjustRightInd w:val="0"/>
      </w:pPr>
      <w:r w:rsidRPr="009F3F68">
        <w:t>Den som inte kan</w:t>
      </w:r>
      <w:r w:rsidR="00FD3C0D">
        <w:t xml:space="preserve"> </w:t>
      </w:r>
      <w:r w:rsidRPr="009F3F68">
        <w:t>komma åt handlingarna via hemsidan kan vända sig till styrelsen för att få handlingarna på</w:t>
      </w:r>
      <w:r w:rsidR="00FD3C0D">
        <w:t xml:space="preserve"> </w:t>
      </w:r>
      <w:r w:rsidRPr="009F3F68">
        <w:t>ett annat sätt. Kontakt med styrelsen gällande stämman kan erhållas via mail till</w:t>
      </w:r>
    </w:p>
    <w:p w14:paraId="26260D0D" w14:textId="0043107B" w:rsidR="009F3F68" w:rsidRPr="00C8434C" w:rsidRDefault="009F3F68" w:rsidP="009F3F68">
      <w:pPr>
        <w:autoSpaceDE w:val="0"/>
        <w:autoSpaceDN w:val="0"/>
        <w:adjustRightInd w:val="0"/>
      </w:pPr>
      <w:r w:rsidRPr="009F3F68">
        <w:t xml:space="preserve">info@morkullan.nu, med frågor i brevinkastet </w:t>
      </w:r>
      <w:r w:rsidRPr="00650C45">
        <w:t xml:space="preserve">hos </w:t>
      </w:r>
      <w:r w:rsidR="00BD749D" w:rsidRPr="00C8434C">
        <w:t>Evers</w:t>
      </w:r>
      <w:r w:rsidRPr="00C8434C">
        <w:t xml:space="preserve"> i 104</w:t>
      </w:r>
      <w:r w:rsidR="00BD749D" w:rsidRPr="00C8434C">
        <w:t>M</w:t>
      </w:r>
      <w:r w:rsidRPr="00C8434C">
        <w:t xml:space="preserve"> eller genom att ringa</w:t>
      </w:r>
    </w:p>
    <w:p w14:paraId="0ED1CF95" w14:textId="0AEFED8B" w:rsidR="009F3F68" w:rsidRDefault="00BD749D" w:rsidP="009F3F68">
      <w:r w:rsidRPr="00C8434C">
        <w:t>076-555 39 51</w:t>
      </w:r>
    </w:p>
    <w:p w14:paraId="2215319E" w14:textId="77777777" w:rsidR="009F3F68" w:rsidRDefault="009F3F68" w:rsidP="004071C0"/>
    <w:p w14:paraId="58B340C8" w14:textId="6FC90BAD" w:rsidR="009F3F68" w:rsidRDefault="009F3F68" w:rsidP="00CD6F16">
      <w:pPr>
        <w:pStyle w:val="Brdtext"/>
      </w:pPr>
      <w:r w:rsidRPr="001B5F49">
        <w:t>Observera! Ta med giltig legitimation till föreningsstämman</w:t>
      </w:r>
      <w:r>
        <w:rPr>
          <w:rFonts w:ascii="Verdana" w:hAnsi="Verdana" w:cs="Verdana"/>
          <w:sz w:val="20"/>
          <w:szCs w:val="20"/>
        </w:rPr>
        <w:t>.</w:t>
      </w:r>
    </w:p>
    <w:p w14:paraId="545E1561" w14:textId="2B5C8C80" w:rsidR="002B368A" w:rsidRDefault="002B368A" w:rsidP="008D4C70">
      <w:pPr>
        <w:pStyle w:val="Rubrik2"/>
        <w:rPr>
          <w:lang w:eastAsia="sv-SE"/>
        </w:rPr>
      </w:pPr>
      <w:r w:rsidRPr="00334DD0">
        <w:t>Dagordning</w:t>
      </w:r>
    </w:p>
    <w:p w14:paraId="63DAA77A" w14:textId="17587B84" w:rsidR="007A4F26" w:rsidRPr="00C13069" w:rsidRDefault="007A4F26" w:rsidP="00CD6F16">
      <w:pPr>
        <w:pStyle w:val="Numreradlista"/>
        <w:spacing w:before="80" w:after="0"/>
      </w:pPr>
      <w:r w:rsidRPr="00C13069">
        <w:t>Föreningsstämmans öppnande</w:t>
      </w:r>
      <w:r w:rsidR="00541C2F">
        <w:t xml:space="preserve"> </w:t>
      </w:r>
    </w:p>
    <w:p w14:paraId="5657DB3F" w14:textId="38873EE3" w:rsidR="007A4F26" w:rsidRPr="00C13069" w:rsidRDefault="007A4F26" w:rsidP="00CD6F16">
      <w:pPr>
        <w:pStyle w:val="Numreradlista"/>
        <w:spacing w:before="80" w:after="0"/>
      </w:pPr>
      <w:r w:rsidRPr="00C13069">
        <w:t>Val av stämmoordförande</w:t>
      </w:r>
      <w:r w:rsidR="00541C2F">
        <w:t xml:space="preserve">  </w:t>
      </w:r>
    </w:p>
    <w:p w14:paraId="0382D742" w14:textId="2DD535CE" w:rsidR="007A4F26" w:rsidRPr="00C13069" w:rsidRDefault="007A4F26" w:rsidP="00CD6F16">
      <w:pPr>
        <w:pStyle w:val="Numreradlista"/>
        <w:spacing w:before="80" w:after="0"/>
      </w:pPr>
      <w:r w:rsidRPr="00C13069">
        <w:t>Anmälan av stämmoordförandens val av protokollförare</w:t>
      </w:r>
      <w:r w:rsidR="00541C2F">
        <w:t xml:space="preserve">  </w:t>
      </w:r>
    </w:p>
    <w:p w14:paraId="4D88AA82" w14:textId="77777777" w:rsidR="007A4F26" w:rsidRDefault="007A4F26" w:rsidP="00CD6F16">
      <w:pPr>
        <w:pStyle w:val="Numreradlista"/>
        <w:spacing w:before="80" w:after="0"/>
      </w:pPr>
      <w:r w:rsidRPr="00C13069">
        <w:t>Godkännande av röstlängd</w:t>
      </w:r>
    </w:p>
    <w:p w14:paraId="0F022B86" w14:textId="77777777" w:rsidR="007A4F26" w:rsidRPr="00C13069" w:rsidRDefault="007A4F26" w:rsidP="00CD6F16">
      <w:pPr>
        <w:pStyle w:val="Numreradlista"/>
        <w:spacing w:before="80" w:after="0"/>
      </w:pPr>
      <w:r>
        <w:t>Fråga om närvarorätt vid föreningsstämma</w:t>
      </w:r>
    </w:p>
    <w:p w14:paraId="614C758A" w14:textId="77777777" w:rsidR="007A4F26" w:rsidRPr="00C13069" w:rsidRDefault="007A4F26" w:rsidP="00CD6F16">
      <w:pPr>
        <w:pStyle w:val="Numreradlista"/>
        <w:spacing w:before="80" w:after="0"/>
      </w:pPr>
      <w:r>
        <w:t>Godkännande</w:t>
      </w:r>
      <w:r w:rsidRPr="00C13069">
        <w:t xml:space="preserve"> av dagordning</w:t>
      </w:r>
    </w:p>
    <w:p w14:paraId="4D46225F" w14:textId="484CDCB9" w:rsidR="007A4F26" w:rsidRPr="00C13069" w:rsidRDefault="007A4F26" w:rsidP="00CD6F16">
      <w:pPr>
        <w:pStyle w:val="Numreradlista"/>
        <w:spacing w:before="80" w:after="0"/>
      </w:pPr>
      <w:r w:rsidRPr="00C13069">
        <w:t>Val av två personer att jämte stämmoordföranden justera protokollet</w:t>
      </w:r>
      <w:r w:rsidR="00541C2F">
        <w:t xml:space="preserve"> </w:t>
      </w:r>
    </w:p>
    <w:p w14:paraId="16A17E4A" w14:textId="09BB53BF" w:rsidR="007A4F26" w:rsidRPr="00C13069" w:rsidRDefault="007A4F26" w:rsidP="00CD6F16">
      <w:pPr>
        <w:pStyle w:val="Numreradlista"/>
        <w:spacing w:before="80" w:after="0"/>
      </w:pPr>
      <w:r w:rsidRPr="00C13069">
        <w:t>Val av minst två rösträknare</w:t>
      </w:r>
      <w:r w:rsidR="00541C2F">
        <w:t xml:space="preserve">  </w:t>
      </w:r>
    </w:p>
    <w:p w14:paraId="3D0E7538" w14:textId="22CC0A08" w:rsidR="00233836" w:rsidRDefault="007A4F26" w:rsidP="00233836">
      <w:pPr>
        <w:pStyle w:val="Numreradlista"/>
        <w:spacing w:before="80" w:after="0"/>
      </w:pPr>
      <w:r w:rsidRPr="00C13069">
        <w:t>Fråga om kallelse skett i behörig ordning</w:t>
      </w:r>
      <w:bookmarkStart w:id="5" w:name="_Hlk76472959"/>
      <w:r w:rsidR="00541C2F">
        <w:t xml:space="preserve"> </w:t>
      </w:r>
    </w:p>
    <w:p w14:paraId="7AD28470" w14:textId="3AAB9731" w:rsidR="00233836" w:rsidRPr="00541C2F" w:rsidRDefault="00B02C96" w:rsidP="00233836">
      <w:pPr>
        <w:pStyle w:val="Numreradlista"/>
        <w:spacing w:before="80" w:after="0"/>
        <w:rPr>
          <w:i/>
          <w:color w:val="FF0000"/>
        </w:rPr>
      </w:pPr>
      <w:r>
        <w:t>Förslag att anta nya stadgar</w:t>
      </w:r>
      <w:r w:rsidR="00C8434C">
        <w:t xml:space="preserve"> som antogs enhälligt i en första läsning 7/10 2025</w:t>
      </w:r>
      <w:r w:rsidR="00541C2F">
        <w:t xml:space="preserve">   </w:t>
      </w:r>
    </w:p>
    <w:bookmarkEnd w:id="5"/>
    <w:p w14:paraId="30D16CAA" w14:textId="595A40CF" w:rsidR="009744F2" w:rsidRPr="00C13069" w:rsidRDefault="009744F2" w:rsidP="00CD6F16">
      <w:pPr>
        <w:pStyle w:val="Numreradlista"/>
        <w:spacing w:before="80" w:after="0"/>
      </w:pPr>
      <w:r>
        <w:t>Föreningsstämmans avslutande</w:t>
      </w:r>
    </w:p>
    <w:p w14:paraId="2DD66EE5" w14:textId="77777777" w:rsidR="00424429" w:rsidRDefault="00424429" w:rsidP="00424429"/>
    <w:p w14:paraId="5584B6DC" w14:textId="78C4F858" w:rsidR="00D57903" w:rsidRPr="00CD6F16" w:rsidRDefault="00B02C96" w:rsidP="00D57903">
      <w:pPr>
        <w:pStyle w:val="Brdtext"/>
        <w:rPr>
          <w:b/>
        </w:rPr>
      </w:pPr>
      <w:r>
        <w:rPr>
          <w:b/>
        </w:rPr>
        <w:t>Välkomna</w:t>
      </w:r>
      <w:r w:rsidR="00D57903" w:rsidRPr="00D57903">
        <w:rPr>
          <w:b/>
        </w:rPr>
        <w:t>!</w:t>
      </w:r>
    </w:p>
    <w:p w14:paraId="5F67F933" w14:textId="1F5EC557" w:rsidR="00D57903" w:rsidRDefault="00D57903" w:rsidP="00D57903">
      <w:pPr>
        <w:pStyle w:val="Brdtext"/>
      </w:pPr>
      <w:r>
        <w:t xml:space="preserve">/Styrelsen </w:t>
      </w:r>
      <w:r>
        <w:br/>
        <w:t xml:space="preserve">HSB Bostadsrättsförening </w:t>
      </w:r>
      <w:r w:rsidR="00233836">
        <w:t>Morkullan i Stockholm</w:t>
      </w:r>
    </w:p>
    <w:p w14:paraId="1CDCA261" w14:textId="77777777" w:rsidR="004C07BD" w:rsidRDefault="004C07BD" w:rsidP="00D57903">
      <w:pPr>
        <w:pStyle w:val="Brdtext"/>
      </w:pPr>
    </w:p>
    <w:p w14:paraId="3934E62F" w14:textId="32BA499D" w:rsidR="00171D1C" w:rsidRPr="004C07BD" w:rsidRDefault="004C07BD" w:rsidP="00D57903">
      <w:pPr>
        <w:pStyle w:val="Brdtext"/>
        <w:rPr>
          <w:sz w:val="14"/>
        </w:rPr>
      </w:pPr>
      <w:r w:rsidRPr="004C07BD">
        <w:rPr>
          <w:sz w:val="14"/>
        </w:rPr>
        <w:t>202</w:t>
      </w:r>
      <w:r w:rsidR="00B06CBB">
        <w:rPr>
          <w:sz w:val="14"/>
        </w:rPr>
        <w:t>5</w:t>
      </w:r>
      <w:r w:rsidRPr="004C07BD">
        <w:rPr>
          <w:sz w:val="14"/>
        </w:rPr>
        <w:t>-</w:t>
      </w:r>
      <w:r w:rsidR="00C8434C">
        <w:rPr>
          <w:sz w:val="14"/>
        </w:rPr>
        <w:t>10-15</w:t>
      </w:r>
    </w:p>
    <w:sectPr w:rsidR="00171D1C" w:rsidRPr="004C07BD" w:rsidSect="00541C2F">
      <w:headerReference w:type="default" r:id="rId8"/>
      <w:headerReference w:type="first" r:id="rId9"/>
      <w:pgSz w:w="11906" w:h="16838" w:code="9"/>
      <w:pgMar w:top="-2268" w:right="1701" w:bottom="709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B414" w14:textId="77777777" w:rsidR="00FE7462" w:rsidRDefault="00FE7462" w:rsidP="00216B9D">
      <w:r>
        <w:separator/>
      </w:r>
    </w:p>
  </w:endnote>
  <w:endnote w:type="continuationSeparator" w:id="0">
    <w:p w14:paraId="070ECB49" w14:textId="77777777" w:rsidR="00FE7462" w:rsidRDefault="00FE746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3ACD" w14:textId="77777777" w:rsidR="00FE7462" w:rsidRDefault="00FE7462" w:rsidP="00216B9D">
      <w:r>
        <w:separator/>
      </w:r>
    </w:p>
  </w:footnote>
  <w:footnote w:type="continuationSeparator" w:id="0">
    <w:p w14:paraId="19160989" w14:textId="77777777" w:rsidR="00FE7462" w:rsidRDefault="00FE746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0FD544FF" w14:textId="77777777" w:rsidTr="00CA4910">
      <w:tc>
        <w:tcPr>
          <w:tcW w:w="1843" w:type="dxa"/>
        </w:tcPr>
        <w:p w14:paraId="4A11BBFD" w14:textId="77777777" w:rsidR="00F25823" w:rsidRPr="00BA5D8C" w:rsidRDefault="00880067" w:rsidP="00396885">
          <w:pPr>
            <w:pStyle w:val="Sidhuvud"/>
            <w:jc w:val="center"/>
          </w:pPr>
          <w:bookmarkStart w:id="6" w:name="bkmlogoimg_2"/>
          <w:bookmarkEnd w:id="6"/>
          <w:r w:rsidRPr="00D00A6F">
            <w:rPr>
              <w:noProof/>
              <w:lang w:eastAsia="sv-SE"/>
            </w:rPr>
            <w:drawing>
              <wp:inline distT="0" distB="0" distL="0" distR="0" wp14:anchorId="6F55BA8A" wp14:editId="46E22356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565C243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4BDA46A7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7" w:name="bmSidnrSecond"/>
          <w:bookmarkEnd w:id="7"/>
        </w:p>
      </w:tc>
    </w:tr>
  </w:tbl>
  <w:p w14:paraId="03C49354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08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417"/>
    </w:tblGrid>
    <w:tr w:rsidR="00D57903" w14:paraId="59AFFF53" w14:textId="77777777" w:rsidTr="00D57903">
      <w:tc>
        <w:tcPr>
          <w:tcW w:w="1843" w:type="dxa"/>
        </w:tcPr>
        <w:p w14:paraId="74F78A63" w14:textId="77777777" w:rsidR="00D57903" w:rsidRPr="00BA5D8C" w:rsidRDefault="00D57903" w:rsidP="008642BC">
          <w:pPr>
            <w:pStyle w:val="Sidhuvud"/>
            <w:jc w:val="center"/>
          </w:pPr>
          <w:bookmarkStart w:id="8" w:name="bkmlogoimg_col_1"/>
          <w:bookmarkStart w:id="9" w:name="bmLogga2"/>
          <w:bookmarkEnd w:id="8"/>
          <w:r w:rsidRPr="00D00A6F">
            <w:rPr>
              <w:noProof/>
              <w:lang w:eastAsia="sv-SE"/>
            </w:rPr>
            <w:drawing>
              <wp:inline distT="0" distB="0" distL="0" distR="0" wp14:anchorId="6C7286F6" wp14:editId="00B07AB7">
                <wp:extent cx="860407" cy="601981"/>
                <wp:effectExtent l="0" t="0" r="0" b="7620"/>
                <wp:docPr id="2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9"/>
        </w:p>
      </w:tc>
      <w:tc>
        <w:tcPr>
          <w:tcW w:w="3827" w:type="dxa"/>
        </w:tcPr>
        <w:p w14:paraId="5784DCF8" w14:textId="77777777" w:rsidR="00D57903" w:rsidRPr="00BA5D8C" w:rsidRDefault="00D57903" w:rsidP="008642BC">
          <w:pPr>
            <w:pStyle w:val="Sidhuvud"/>
          </w:pPr>
        </w:p>
      </w:tc>
      <w:tc>
        <w:tcPr>
          <w:tcW w:w="1417" w:type="dxa"/>
        </w:tcPr>
        <w:p w14:paraId="1F1DEA3E" w14:textId="77777777" w:rsidR="00D57903" w:rsidRPr="00F43914" w:rsidRDefault="00D57903" w:rsidP="008642BC">
          <w:pPr>
            <w:pStyle w:val="Sidhuvud"/>
            <w:jc w:val="right"/>
            <w:rPr>
              <w:rStyle w:val="Sidnummer"/>
            </w:rPr>
          </w:pPr>
          <w:bookmarkStart w:id="10" w:name="bmSidnrFirst"/>
          <w:bookmarkEnd w:id="10"/>
        </w:p>
      </w:tc>
    </w:tr>
  </w:tbl>
  <w:p w14:paraId="4FE2F2D6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9AF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89123C"/>
    <w:multiLevelType w:val="hybridMultilevel"/>
    <w:tmpl w:val="947027E2"/>
    <w:lvl w:ilvl="0" w:tplc="5B207762">
      <w:start w:val="2019"/>
      <w:numFmt w:val="bullet"/>
      <w:lvlText w:val=""/>
      <w:lvlJc w:val="left"/>
      <w:pPr>
        <w:ind w:left="1287" w:hanging="360"/>
      </w:pPr>
      <w:rPr>
        <w:rFonts w:ascii="Symbol" w:eastAsiaTheme="minorHAnsi" w:hAnsi="Symbol" w:cs="CourierNewPSMT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9451AE"/>
    <w:multiLevelType w:val="hybridMultilevel"/>
    <w:tmpl w:val="9F621D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949"/>
    <w:multiLevelType w:val="hybridMultilevel"/>
    <w:tmpl w:val="FB8E3868"/>
    <w:lvl w:ilvl="0" w:tplc="347A90F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3DC4FC0"/>
    <w:multiLevelType w:val="hybridMultilevel"/>
    <w:tmpl w:val="8ADA4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85F42"/>
    <w:multiLevelType w:val="hybridMultilevel"/>
    <w:tmpl w:val="6FA453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4466"/>
    <w:multiLevelType w:val="hybridMultilevel"/>
    <w:tmpl w:val="8E6C431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6896B212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  <w:i w:val="0"/>
        <w:iCs/>
        <w:color w:val="auto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9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34E04B3"/>
    <w:multiLevelType w:val="hybridMultilevel"/>
    <w:tmpl w:val="6A7484E4"/>
    <w:lvl w:ilvl="0" w:tplc="C3D8BC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3366" w:themeColor="tex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675CA5"/>
    <w:multiLevelType w:val="hybridMultilevel"/>
    <w:tmpl w:val="3D786F04"/>
    <w:lvl w:ilvl="0" w:tplc="BD10B2E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6C636D6A"/>
    <w:multiLevelType w:val="hybridMultilevel"/>
    <w:tmpl w:val="C37E3866"/>
    <w:lvl w:ilvl="0" w:tplc="D7B023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60516084">
    <w:abstractNumId w:val="9"/>
  </w:num>
  <w:num w:numId="2" w16cid:durableId="1592203307">
    <w:abstractNumId w:val="7"/>
  </w:num>
  <w:num w:numId="3" w16cid:durableId="1082409077">
    <w:abstractNumId w:val="8"/>
  </w:num>
  <w:num w:numId="4" w16cid:durableId="2139179024">
    <w:abstractNumId w:val="1"/>
  </w:num>
  <w:num w:numId="5" w16cid:durableId="334069418">
    <w:abstractNumId w:val="11"/>
  </w:num>
  <w:num w:numId="6" w16cid:durableId="426731935">
    <w:abstractNumId w:val="4"/>
  </w:num>
  <w:num w:numId="7" w16cid:durableId="691565552">
    <w:abstractNumId w:val="3"/>
  </w:num>
  <w:num w:numId="8" w16cid:durableId="648479627">
    <w:abstractNumId w:val="12"/>
  </w:num>
  <w:num w:numId="9" w16cid:durableId="1009602839">
    <w:abstractNumId w:val="0"/>
  </w:num>
  <w:num w:numId="10" w16cid:durableId="81922692">
    <w:abstractNumId w:val="6"/>
  </w:num>
  <w:num w:numId="11" w16cid:durableId="1480266000">
    <w:abstractNumId w:val="10"/>
  </w:num>
  <w:num w:numId="12" w16cid:durableId="135463799">
    <w:abstractNumId w:val="5"/>
  </w:num>
  <w:num w:numId="13" w16cid:durableId="6096268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67"/>
    <w:rsid w:val="00005A36"/>
    <w:rsid w:val="000200C8"/>
    <w:rsid w:val="00023126"/>
    <w:rsid w:val="00023BD1"/>
    <w:rsid w:val="00033BA1"/>
    <w:rsid w:val="000374DB"/>
    <w:rsid w:val="00051FBD"/>
    <w:rsid w:val="00052E24"/>
    <w:rsid w:val="0005680A"/>
    <w:rsid w:val="00060CF7"/>
    <w:rsid w:val="00061842"/>
    <w:rsid w:val="00063C67"/>
    <w:rsid w:val="00077E95"/>
    <w:rsid w:val="000807E7"/>
    <w:rsid w:val="00080921"/>
    <w:rsid w:val="000818FB"/>
    <w:rsid w:val="00081A14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04CBD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18E6"/>
    <w:rsid w:val="0015563E"/>
    <w:rsid w:val="001717BA"/>
    <w:rsid w:val="00171D1C"/>
    <w:rsid w:val="001722D0"/>
    <w:rsid w:val="00176544"/>
    <w:rsid w:val="00193262"/>
    <w:rsid w:val="001966D0"/>
    <w:rsid w:val="001A2507"/>
    <w:rsid w:val="001A5A32"/>
    <w:rsid w:val="001B3A34"/>
    <w:rsid w:val="001B5F49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07F7"/>
    <w:rsid w:val="001F2387"/>
    <w:rsid w:val="001F3D44"/>
    <w:rsid w:val="002027B0"/>
    <w:rsid w:val="002032CA"/>
    <w:rsid w:val="00203AE0"/>
    <w:rsid w:val="00207570"/>
    <w:rsid w:val="002129F0"/>
    <w:rsid w:val="00216B9D"/>
    <w:rsid w:val="00217124"/>
    <w:rsid w:val="00225517"/>
    <w:rsid w:val="00225B75"/>
    <w:rsid w:val="00233836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652"/>
    <w:rsid w:val="002B2DD8"/>
    <w:rsid w:val="002B368A"/>
    <w:rsid w:val="002B48BF"/>
    <w:rsid w:val="002B54ED"/>
    <w:rsid w:val="002B5744"/>
    <w:rsid w:val="002B75B5"/>
    <w:rsid w:val="002C01A1"/>
    <w:rsid w:val="002C7230"/>
    <w:rsid w:val="002D2E87"/>
    <w:rsid w:val="002D7C36"/>
    <w:rsid w:val="002E6139"/>
    <w:rsid w:val="002E7F97"/>
    <w:rsid w:val="002F6D25"/>
    <w:rsid w:val="002F70FD"/>
    <w:rsid w:val="002F7263"/>
    <w:rsid w:val="0030290D"/>
    <w:rsid w:val="003050F8"/>
    <w:rsid w:val="00307E31"/>
    <w:rsid w:val="00312D8F"/>
    <w:rsid w:val="0031338A"/>
    <w:rsid w:val="00315341"/>
    <w:rsid w:val="0032691C"/>
    <w:rsid w:val="003270B8"/>
    <w:rsid w:val="003307B6"/>
    <w:rsid w:val="00334DD0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0117"/>
    <w:rsid w:val="00370DF5"/>
    <w:rsid w:val="00371319"/>
    <w:rsid w:val="00381FD0"/>
    <w:rsid w:val="00384192"/>
    <w:rsid w:val="003865BC"/>
    <w:rsid w:val="00387B41"/>
    <w:rsid w:val="00393088"/>
    <w:rsid w:val="00393760"/>
    <w:rsid w:val="0039690E"/>
    <w:rsid w:val="003A1292"/>
    <w:rsid w:val="003B42DE"/>
    <w:rsid w:val="003C1D28"/>
    <w:rsid w:val="003D0760"/>
    <w:rsid w:val="003D1B03"/>
    <w:rsid w:val="003D5CEC"/>
    <w:rsid w:val="003D5F3B"/>
    <w:rsid w:val="003E087A"/>
    <w:rsid w:val="003F04BB"/>
    <w:rsid w:val="003F2C4E"/>
    <w:rsid w:val="003F4B93"/>
    <w:rsid w:val="0040012C"/>
    <w:rsid w:val="004010AB"/>
    <w:rsid w:val="004044FE"/>
    <w:rsid w:val="004064E0"/>
    <w:rsid w:val="004071C0"/>
    <w:rsid w:val="00407291"/>
    <w:rsid w:val="00412DCE"/>
    <w:rsid w:val="004218A7"/>
    <w:rsid w:val="0042328A"/>
    <w:rsid w:val="00424429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770DD"/>
    <w:rsid w:val="00480A17"/>
    <w:rsid w:val="0048704D"/>
    <w:rsid w:val="00492617"/>
    <w:rsid w:val="00497CEF"/>
    <w:rsid w:val="004A1AF2"/>
    <w:rsid w:val="004A2D9A"/>
    <w:rsid w:val="004A3C76"/>
    <w:rsid w:val="004A3F5C"/>
    <w:rsid w:val="004A493E"/>
    <w:rsid w:val="004A496A"/>
    <w:rsid w:val="004C07BD"/>
    <w:rsid w:val="004C1D5A"/>
    <w:rsid w:val="004C41EC"/>
    <w:rsid w:val="004D2B1A"/>
    <w:rsid w:val="004D7205"/>
    <w:rsid w:val="004E06B8"/>
    <w:rsid w:val="004E2A51"/>
    <w:rsid w:val="004E30EC"/>
    <w:rsid w:val="004E4524"/>
    <w:rsid w:val="004E5A42"/>
    <w:rsid w:val="004F10D4"/>
    <w:rsid w:val="004F2446"/>
    <w:rsid w:val="004F2450"/>
    <w:rsid w:val="004F2AB2"/>
    <w:rsid w:val="005024B3"/>
    <w:rsid w:val="00507F12"/>
    <w:rsid w:val="005171E0"/>
    <w:rsid w:val="0052760A"/>
    <w:rsid w:val="00533638"/>
    <w:rsid w:val="00536B55"/>
    <w:rsid w:val="00541C2F"/>
    <w:rsid w:val="00546582"/>
    <w:rsid w:val="005501F6"/>
    <w:rsid w:val="00562131"/>
    <w:rsid w:val="005713B4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2306"/>
    <w:rsid w:val="005F3957"/>
    <w:rsid w:val="005F6530"/>
    <w:rsid w:val="0060028B"/>
    <w:rsid w:val="00600823"/>
    <w:rsid w:val="00603995"/>
    <w:rsid w:val="006044DD"/>
    <w:rsid w:val="00610EB9"/>
    <w:rsid w:val="0061246B"/>
    <w:rsid w:val="00617E58"/>
    <w:rsid w:val="00634A31"/>
    <w:rsid w:val="00636818"/>
    <w:rsid w:val="0064218D"/>
    <w:rsid w:val="00644750"/>
    <w:rsid w:val="00650C45"/>
    <w:rsid w:val="00653066"/>
    <w:rsid w:val="00653783"/>
    <w:rsid w:val="00655D0F"/>
    <w:rsid w:val="0066385C"/>
    <w:rsid w:val="00666019"/>
    <w:rsid w:val="00674805"/>
    <w:rsid w:val="00675157"/>
    <w:rsid w:val="0067533F"/>
    <w:rsid w:val="006831F8"/>
    <w:rsid w:val="00687807"/>
    <w:rsid w:val="00694E4E"/>
    <w:rsid w:val="00696159"/>
    <w:rsid w:val="0069646C"/>
    <w:rsid w:val="006B0114"/>
    <w:rsid w:val="006B123E"/>
    <w:rsid w:val="006B1AAF"/>
    <w:rsid w:val="006B1F9F"/>
    <w:rsid w:val="006B5329"/>
    <w:rsid w:val="006B59BD"/>
    <w:rsid w:val="006C00E5"/>
    <w:rsid w:val="006D338C"/>
    <w:rsid w:val="006D4F71"/>
    <w:rsid w:val="006D50B7"/>
    <w:rsid w:val="006F6A23"/>
    <w:rsid w:val="006F7C6F"/>
    <w:rsid w:val="00706EB2"/>
    <w:rsid w:val="00712C97"/>
    <w:rsid w:val="00735EA0"/>
    <w:rsid w:val="0073686D"/>
    <w:rsid w:val="00736D7B"/>
    <w:rsid w:val="007669D2"/>
    <w:rsid w:val="0076761A"/>
    <w:rsid w:val="00776F11"/>
    <w:rsid w:val="00783A14"/>
    <w:rsid w:val="00791AAF"/>
    <w:rsid w:val="007A0BBF"/>
    <w:rsid w:val="007A265B"/>
    <w:rsid w:val="007A4F26"/>
    <w:rsid w:val="007A7C22"/>
    <w:rsid w:val="007B6419"/>
    <w:rsid w:val="007B799C"/>
    <w:rsid w:val="007C04D3"/>
    <w:rsid w:val="007C0E21"/>
    <w:rsid w:val="007D20A9"/>
    <w:rsid w:val="007D34F3"/>
    <w:rsid w:val="007D54EF"/>
    <w:rsid w:val="007E4F40"/>
    <w:rsid w:val="007F15F4"/>
    <w:rsid w:val="0080040F"/>
    <w:rsid w:val="00804552"/>
    <w:rsid w:val="00810D91"/>
    <w:rsid w:val="00813D3A"/>
    <w:rsid w:val="0082246C"/>
    <w:rsid w:val="00823BB2"/>
    <w:rsid w:val="00834B5E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764DA"/>
    <w:rsid w:val="00880067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6881"/>
    <w:rsid w:val="008C7804"/>
    <w:rsid w:val="008D1B39"/>
    <w:rsid w:val="008D2B78"/>
    <w:rsid w:val="008D4A11"/>
    <w:rsid w:val="008D4C70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2C1A"/>
    <w:rsid w:val="00926614"/>
    <w:rsid w:val="0092769D"/>
    <w:rsid w:val="009311EE"/>
    <w:rsid w:val="00931D37"/>
    <w:rsid w:val="00933518"/>
    <w:rsid w:val="00940670"/>
    <w:rsid w:val="009537E0"/>
    <w:rsid w:val="00956033"/>
    <w:rsid w:val="00956CAE"/>
    <w:rsid w:val="0096453C"/>
    <w:rsid w:val="00964925"/>
    <w:rsid w:val="009740F2"/>
    <w:rsid w:val="009744F2"/>
    <w:rsid w:val="009775A2"/>
    <w:rsid w:val="00981375"/>
    <w:rsid w:val="009817AB"/>
    <w:rsid w:val="009836D3"/>
    <w:rsid w:val="0098425F"/>
    <w:rsid w:val="009A0906"/>
    <w:rsid w:val="009A2363"/>
    <w:rsid w:val="009A268E"/>
    <w:rsid w:val="009B0190"/>
    <w:rsid w:val="009B581B"/>
    <w:rsid w:val="009C166B"/>
    <w:rsid w:val="009D0802"/>
    <w:rsid w:val="009D3911"/>
    <w:rsid w:val="009D6271"/>
    <w:rsid w:val="009E1B61"/>
    <w:rsid w:val="009F3F68"/>
    <w:rsid w:val="009F7E1B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1DD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91B"/>
    <w:rsid w:val="00AB7A1C"/>
    <w:rsid w:val="00AC0608"/>
    <w:rsid w:val="00AE51CA"/>
    <w:rsid w:val="00AF33C3"/>
    <w:rsid w:val="00B02C96"/>
    <w:rsid w:val="00B06CBB"/>
    <w:rsid w:val="00B11C49"/>
    <w:rsid w:val="00B14C92"/>
    <w:rsid w:val="00B212C3"/>
    <w:rsid w:val="00B244C7"/>
    <w:rsid w:val="00B25F9A"/>
    <w:rsid w:val="00B26A8B"/>
    <w:rsid w:val="00B37BF5"/>
    <w:rsid w:val="00B37CCA"/>
    <w:rsid w:val="00B4414F"/>
    <w:rsid w:val="00B4659D"/>
    <w:rsid w:val="00B50411"/>
    <w:rsid w:val="00B51E52"/>
    <w:rsid w:val="00B550BC"/>
    <w:rsid w:val="00B56D73"/>
    <w:rsid w:val="00B6085C"/>
    <w:rsid w:val="00B61EBA"/>
    <w:rsid w:val="00B62968"/>
    <w:rsid w:val="00B67ED9"/>
    <w:rsid w:val="00B7270B"/>
    <w:rsid w:val="00B83A24"/>
    <w:rsid w:val="00B8454B"/>
    <w:rsid w:val="00B97646"/>
    <w:rsid w:val="00BA23FA"/>
    <w:rsid w:val="00BA4909"/>
    <w:rsid w:val="00BA5D8C"/>
    <w:rsid w:val="00BA7BA7"/>
    <w:rsid w:val="00BB322C"/>
    <w:rsid w:val="00BC02F7"/>
    <w:rsid w:val="00BC3A7C"/>
    <w:rsid w:val="00BC5C32"/>
    <w:rsid w:val="00BD6D40"/>
    <w:rsid w:val="00BD749D"/>
    <w:rsid w:val="00BE5476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4D"/>
    <w:rsid w:val="00C403E0"/>
    <w:rsid w:val="00C40BFA"/>
    <w:rsid w:val="00C45113"/>
    <w:rsid w:val="00C45648"/>
    <w:rsid w:val="00C4736A"/>
    <w:rsid w:val="00C52D3F"/>
    <w:rsid w:val="00C52D60"/>
    <w:rsid w:val="00C54DD4"/>
    <w:rsid w:val="00C5640D"/>
    <w:rsid w:val="00C655D2"/>
    <w:rsid w:val="00C80B88"/>
    <w:rsid w:val="00C8434C"/>
    <w:rsid w:val="00C91CB8"/>
    <w:rsid w:val="00C91F0B"/>
    <w:rsid w:val="00C92CFB"/>
    <w:rsid w:val="00C96EBA"/>
    <w:rsid w:val="00C977CD"/>
    <w:rsid w:val="00CA10CC"/>
    <w:rsid w:val="00CA3F3D"/>
    <w:rsid w:val="00CA6064"/>
    <w:rsid w:val="00CA6C9E"/>
    <w:rsid w:val="00CB26B6"/>
    <w:rsid w:val="00CB54B8"/>
    <w:rsid w:val="00CD57C0"/>
    <w:rsid w:val="00CD5DD5"/>
    <w:rsid w:val="00CD6F16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27804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5790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B7E1A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149A"/>
    <w:rsid w:val="00E04AAD"/>
    <w:rsid w:val="00E0590F"/>
    <w:rsid w:val="00E12AD4"/>
    <w:rsid w:val="00E22249"/>
    <w:rsid w:val="00E240C5"/>
    <w:rsid w:val="00E24663"/>
    <w:rsid w:val="00E2534B"/>
    <w:rsid w:val="00E25796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5606"/>
    <w:rsid w:val="00E96313"/>
    <w:rsid w:val="00E97495"/>
    <w:rsid w:val="00EA3F03"/>
    <w:rsid w:val="00EB19C5"/>
    <w:rsid w:val="00EB73AE"/>
    <w:rsid w:val="00EB7B83"/>
    <w:rsid w:val="00EB7FA4"/>
    <w:rsid w:val="00ED0B58"/>
    <w:rsid w:val="00ED1C4D"/>
    <w:rsid w:val="00ED21A3"/>
    <w:rsid w:val="00ED59A4"/>
    <w:rsid w:val="00ED5A31"/>
    <w:rsid w:val="00EE4D81"/>
    <w:rsid w:val="00EF39CC"/>
    <w:rsid w:val="00EF6C59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276"/>
    <w:rsid w:val="00F84A0A"/>
    <w:rsid w:val="00F84B1A"/>
    <w:rsid w:val="00F87FE5"/>
    <w:rsid w:val="00F9543B"/>
    <w:rsid w:val="00FC1CC0"/>
    <w:rsid w:val="00FC2FB1"/>
    <w:rsid w:val="00FC499A"/>
    <w:rsid w:val="00FC5BAC"/>
    <w:rsid w:val="00FC5EF7"/>
    <w:rsid w:val="00FC7D68"/>
    <w:rsid w:val="00FD3C0D"/>
    <w:rsid w:val="00FD6FAA"/>
    <w:rsid w:val="00FE746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D9ADA"/>
  <w15:docId w15:val="{0B210811-5E5F-46A5-AF96-00D92B39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2442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88006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80067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8764D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764DA"/>
    <w:rPr>
      <w:rFonts w:ascii="Times New Roman" w:hAnsi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8764DA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0028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0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028B"/>
    <w:rPr>
      <w:rFonts w:ascii="Times New Roman" w:hAnsi="Times New Roman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EF6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kullan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3</TotalTime>
  <Pages>1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Malin Alm Vagnér</dc:creator>
  <cp:keywords>Grundmall - HSB</cp:keywords>
  <cp:lastModifiedBy>Bobo Hallgren</cp:lastModifiedBy>
  <cp:revision>3</cp:revision>
  <cp:lastPrinted>2023-10-10T16:16:00Z</cp:lastPrinted>
  <dcterms:created xsi:type="dcterms:W3CDTF">2025-10-15T15:14:00Z</dcterms:created>
  <dcterms:modified xsi:type="dcterms:W3CDTF">2025-10-15T15:16:00Z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2020-11-12</vt:lpwstr>
  </property>
  <property fmtid="{D5CDD505-2E9C-101B-9397-08002B2CF9AE}" pid="4" name="Rubrik">
    <vt:lpwstr/>
  </property>
</Properties>
</file>