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2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18"/>
        <w:gridCol w:w="959"/>
        <w:gridCol w:w="4502"/>
        <w:gridCol w:w="4502"/>
        <w:gridCol w:w="4502"/>
        <w:gridCol w:w="4502"/>
      </w:tblGrid>
      <w:tr w:rsidR="007D32BC" w:rsidRPr="00F5350C" w14:paraId="4003801B" w14:textId="77777777" w:rsidTr="007D32BC">
        <w:trPr>
          <w:trHeight w:hRule="exact" w:val="395"/>
        </w:trPr>
        <w:tc>
          <w:tcPr>
            <w:tcW w:w="4118" w:type="dxa"/>
          </w:tcPr>
          <w:p w14:paraId="19054463" w14:textId="77777777" w:rsidR="007D32BC" w:rsidRPr="00F5350C" w:rsidRDefault="007D32BC" w:rsidP="000F582E">
            <w:pPr>
              <w:pStyle w:val="Mottagare"/>
            </w:pPr>
          </w:p>
        </w:tc>
        <w:tc>
          <w:tcPr>
            <w:tcW w:w="959" w:type="dxa"/>
          </w:tcPr>
          <w:p w14:paraId="7A1D5411" w14:textId="188D793B" w:rsidR="007D32BC" w:rsidRPr="00F5350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1B62F835" w14:textId="77777777" w:rsidR="007D32BC" w:rsidRDefault="007D32BC" w:rsidP="000F582E">
            <w:pPr>
              <w:pStyle w:val="Mottagare"/>
            </w:pPr>
          </w:p>
          <w:p w14:paraId="1B20AB5E" w14:textId="77777777" w:rsidR="00353F6F" w:rsidRDefault="00353F6F" w:rsidP="000F582E">
            <w:pPr>
              <w:pStyle w:val="Mottagare"/>
            </w:pPr>
          </w:p>
          <w:p w14:paraId="70193715" w14:textId="77777777" w:rsidR="00353F6F" w:rsidRDefault="00353F6F" w:rsidP="000F582E">
            <w:pPr>
              <w:pStyle w:val="Mottagare"/>
            </w:pPr>
          </w:p>
          <w:p w14:paraId="20A246FC" w14:textId="77777777" w:rsidR="00353F6F" w:rsidRDefault="00353F6F" w:rsidP="000F582E">
            <w:pPr>
              <w:pStyle w:val="Mottagare"/>
            </w:pPr>
          </w:p>
        </w:tc>
        <w:tc>
          <w:tcPr>
            <w:tcW w:w="4502" w:type="dxa"/>
          </w:tcPr>
          <w:p w14:paraId="5034706C" w14:textId="43EE1B83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139E674B" w14:textId="200A8F9E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664A0089" w14:textId="77777777" w:rsidR="007D32BC" w:rsidRPr="00F5350C" w:rsidRDefault="007D32BC" w:rsidP="007D32BC">
            <w:pPr>
              <w:pStyle w:val="Mottagare"/>
            </w:pPr>
          </w:p>
        </w:tc>
      </w:tr>
      <w:tr w:rsidR="007D32BC" w:rsidRPr="00F5350C" w14:paraId="3EBD9037" w14:textId="77777777" w:rsidTr="007D32BC">
        <w:trPr>
          <w:trHeight w:hRule="exact" w:val="395"/>
        </w:trPr>
        <w:tc>
          <w:tcPr>
            <w:tcW w:w="4118" w:type="dxa"/>
          </w:tcPr>
          <w:p w14:paraId="6BAA3AE2" w14:textId="77777777" w:rsidR="00C25DEE" w:rsidRDefault="00C25DEE" w:rsidP="000F582E">
            <w:pPr>
              <w:pStyle w:val="Mottagare"/>
            </w:pPr>
          </w:p>
          <w:p w14:paraId="5B264D63" w14:textId="77777777" w:rsidR="00F223F0" w:rsidRDefault="00F223F0" w:rsidP="000F582E">
            <w:pPr>
              <w:pStyle w:val="Mottagare"/>
            </w:pPr>
          </w:p>
          <w:p w14:paraId="5B7034E3" w14:textId="77777777" w:rsidR="00F223F0" w:rsidRDefault="00F223F0" w:rsidP="000F582E">
            <w:pPr>
              <w:pStyle w:val="Mottagare"/>
            </w:pPr>
          </w:p>
          <w:p w14:paraId="5D733D4D" w14:textId="77777777" w:rsidR="00F223F0" w:rsidRDefault="00F223F0" w:rsidP="000F582E">
            <w:pPr>
              <w:pStyle w:val="Mottagare"/>
            </w:pPr>
          </w:p>
          <w:p w14:paraId="2EE65A78" w14:textId="7AA9C18D" w:rsidR="00F223F0" w:rsidRPr="00F5350C" w:rsidRDefault="00F223F0" w:rsidP="000F582E">
            <w:pPr>
              <w:pStyle w:val="Mottagare"/>
            </w:pPr>
          </w:p>
        </w:tc>
        <w:tc>
          <w:tcPr>
            <w:tcW w:w="959" w:type="dxa"/>
          </w:tcPr>
          <w:p w14:paraId="562985EF" w14:textId="1797D8B8" w:rsidR="007D32BC" w:rsidRPr="00F5350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349EA188" w14:textId="77777777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722C7028" w14:textId="2C72366C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7C6E0084" w14:textId="52ED3C3A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12040196" w14:textId="62E1685F" w:rsidR="007D32BC" w:rsidRDefault="007D32BC" w:rsidP="000F582E">
            <w:pPr>
              <w:pStyle w:val="Mottagare"/>
            </w:pPr>
          </w:p>
        </w:tc>
      </w:tr>
    </w:tbl>
    <w:p w14:paraId="5FB07D1B" w14:textId="77777777" w:rsidR="00353F6F" w:rsidRDefault="00353F6F" w:rsidP="00517EA0">
      <w:pPr>
        <w:rPr>
          <w:b/>
          <w:sz w:val="28"/>
          <w:szCs w:val="28"/>
        </w:rPr>
      </w:pPr>
      <w:bookmarkStart w:id="0" w:name="bkmMottagare"/>
      <w:bookmarkEnd w:id="0"/>
    </w:p>
    <w:p w14:paraId="4581C489" w14:textId="77777777" w:rsidR="00353F6F" w:rsidRDefault="00353F6F" w:rsidP="00517EA0">
      <w:pPr>
        <w:rPr>
          <w:b/>
          <w:sz w:val="28"/>
          <w:szCs w:val="28"/>
        </w:rPr>
      </w:pPr>
    </w:p>
    <w:p w14:paraId="0707D5EF" w14:textId="77777777" w:rsidR="00353F6F" w:rsidRDefault="00353F6F" w:rsidP="00517EA0">
      <w:pPr>
        <w:rPr>
          <w:b/>
          <w:sz w:val="28"/>
          <w:szCs w:val="28"/>
        </w:rPr>
      </w:pPr>
    </w:p>
    <w:p w14:paraId="27AC816E" w14:textId="5AD8B43A" w:rsidR="00353F6F" w:rsidRPr="00353F6F" w:rsidRDefault="00353F6F" w:rsidP="00517EA0">
      <w:pPr>
        <w:rPr>
          <w:rFonts w:ascii="Arial" w:hAnsi="Arial" w:cs="Arial"/>
          <w:b/>
          <w:color w:val="003366" w:themeColor="text1"/>
          <w:sz w:val="36"/>
          <w:szCs w:val="36"/>
        </w:rPr>
      </w:pPr>
      <w:r w:rsidRPr="00353F6F">
        <w:rPr>
          <w:rFonts w:ascii="Arial" w:hAnsi="Arial" w:cs="Arial"/>
          <w:b/>
          <w:color w:val="003366" w:themeColor="text1"/>
          <w:sz w:val="36"/>
          <w:szCs w:val="36"/>
        </w:rPr>
        <w:t>FRÅN VALBEREDNINGEN</w:t>
      </w:r>
      <w:r>
        <w:rPr>
          <w:rFonts w:ascii="Arial" w:hAnsi="Arial" w:cs="Arial"/>
          <w:b/>
          <w:color w:val="003366" w:themeColor="text1"/>
          <w:sz w:val="36"/>
          <w:szCs w:val="36"/>
        </w:rPr>
        <w:t xml:space="preserve"> TILL DIG SOM MEDLEM</w:t>
      </w:r>
    </w:p>
    <w:p w14:paraId="64DC8D21" w14:textId="35E9A6CB" w:rsidR="00A527AA" w:rsidRPr="00C06DC1" w:rsidRDefault="00517EA0" w:rsidP="00517EA0">
      <w:pPr>
        <w:rPr>
          <w:b/>
          <w:sz w:val="28"/>
          <w:szCs w:val="28"/>
        </w:rPr>
      </w:pPr>
      <w:r w:rsidRPr="00C06DC1">
        <w:rPr>
          <w:b/>
          <w:sz w:val="28"/>
          <w:szCs w:val="28"/>
        </w:rPr>
        <w:t>Hej! Inför årsstämman i april behöver vi t</w:t>
      </w:r>
      <w:r w:rsidR="00592F07">
        <w:rPr>
          <w:b/>
          <w:sz w:val="28"/>
          <w:szCs w:val="28"/>
        </w:rPr>
        <w:t>vå</w:t>
      </w:r>
      <w:r w:rsidR="00C06DC1">
        <w:rPr>
          <w:b/>
          <w:sz w:val="28"/>
          <w:szCs w:val="28"/>
        </w:rPr>
        <w:t xml:space="preserve"> nya ledamöter </w:t>
      </w:r>
      <w:r w:rsidR="00592F07">
        <w:rPr>
          <w:b/>
          <w:sz w:val="28"/>
          <w:szCs w:val="28"/>
        </w:rPr>
        <w:t>till</w:t>
      </w:r>
      <w:r w:rsidR="00C06DC1">
        <w:rPr>
          <w:b/>
          <w:sz w:val="28"/>
          <w:szCs w:val="28"/>
        </w:rPr>
        <w:t xml:space="preserve"> vår styrelse</w:t>
      </w:r>
      <w:r w:rsidRPr="00C06DC1">
        <w:rPr>
          <w:b/>
          <w:sz w:val="28"/>
          <w:szCs w:val="28"/>
        </w:rPr>
        <w:t xml:space="preserve"> och</w:t>
      </w:r>
      <w:r w:rsidR="00592F07">
        <w:rPr>
          <w:b/>
          <w:sz w:val="28"/>
          <w:szCs w:val="28"/>
        </w:rPr>
        <w:t xml:space="preserve"> en person till valberedningen</w:t>
      </w:r>
      <w:r w:rsidRPr="00C06DC1">
        <w:rPr>
          <w:b/>
          <w:sz w:val="28"/>
          <w:szCs w:val="28"/>
        </w:rPr>
        <w:t>. Kanske är det din tur att vara med och engagera dig</w:t>
      </w:r>
      <w:r w:rsidR="00592F07">
        <w:rPr>
          <w:b/>
          <w:sz w:val="28"/>
          <w:szCs w:val="28"/>
        </w:rPr>
        <w:t>?</w:t>
      </w:r>
      <w:r w:rsidRPr="00C06DC1">
        <w:rPr>
          <w:b/>
          <w:sz w:val="28"/>
          <w:szCs w:val="28"/>
        </w:rPr>
        <w:t xml:space="preserve"> </w:t>
      </w:r>
    </w:p>
    <w:p w14:paraId="313D6140" w14:textId="5E89E600" w:rsidR="00C06DC1" w:rsidRDefault="00955DD4" w:rsidP="00186720">
      <w:pPr>
        <w:rPr>
          <w:b/>
        </w:rPr>
      </w:pPr>
      <w:r>
        <w:br/>
      </w:r>
      <w:r w:rsidR="00A527AA" w:rsidRPr="00C06DC1">
        <w:t xml:space="preserve">Vi behöver </w:t>
      </w:r>
      <w:r w:rsidR="00186720" w:rsidRPr="00C06DC1">
        <w:t>turas om</w:t>
      </w:r>
      <w:r w:rsidR="00C06DC1">
        <w:t>,</w:t>
      </w:r>
      <w:r w:rsidR="00186720" w:rsidRPr="00C06DC1">
        <w:t xml:space="preserve"> och </w:t>
      </w:r>
      <w:r w:rsidR="00A527AA" w:rsidRPr="00C06DC1">
        <w:t>hjälpas åt</w:t>
      </w:r>
      <w:r w:rsidR="00C06DC1">
        <w:t>,</w:t>
      </w:r>
      <w:r w:rsidR="00A527AA" w:rsidRPr="00C06DC1">
        <w:t xml:space="preserve"> </w:t>
      </w:r>
      <w:r w:rsidR="00186720" w:rsidRPr="00C06DC1">
        <w:t xml:space="preserve">med </w:t>
      </w:r>
      <w:r w:rsidR="00A527AA" w:rsidRPr="00C06DC1">
        <w:t xml:space="preserve">att ta hand om vår bostadsrättsförening. </w:t>
      </w:r>
      <w:r w:rsidR="00186720" w:rsidRPr="00C06DC1">
        <w:t xml:space="preserve">Nu söker vi </w:t>
      </w:r>
      <w:r w:rsidR="00592F07">
        <w:t>två</w:t>
      </w:r>
      <w:r w:rsidR="00186720" w:rsidRPr="00C06DC1">
        <w:t xml:space="preserve"> medlemmar som kan ta vid när andra slutar: </w:t>
      </w:r>
    </w:p>
    <w:p w14:paraId="5EBC10B8" w14:textId="155E519C" w:rsidR="00C06DC1" w:rsidRPr="00C06DC1" w:rsidRDefault="00C06DC1" w:rsidP="00186720">
      <w:pPr>
        <w:rPr>
          <w:b/>
        </w:rPr>
      </w:pPr>
      <w:r w:rsidRPr="00C06DC1">
        <w:rPr>
          <w:b/>
        </w:rPr>
        <w:t>T</w:t>
      </w:r>
      <w:r w:rsidR="00592F07">
        <w:rPr>
          <w:b/>
        </w:rPr>
        <w:t>vå</w:t>
      </w:r>
      <w:r w:rsidR="00186720" w:rsidRPr="00C06DC1">
        <w:rPr>
          <w:b/>
        </w:rPr>
        <w:t xml:space="preserve"> medlemmar till styrelsen </w:t>
      </w:r>
      <w:r>
        <w:rPr>
          <w:b/>
        </w:rPr>
        <w:br/>
      </w:r>
      <w:r w:rsidRPr="00C06DC1">
        <w:t>D</w:t>
      </w:r>
      <w:r w:rsidR="00517EA0" w:rsidRPr="00C06DC1">
        <w:t xml:space="preserve">et finns inget formellt krav på tidigare erfarenhet av styrelsearbete - det viktigaste är att du har viljan att bidra till vår förening. </w:t>
      </w:r>
      <w:r w:rsidRPr="00C06DC1">
        <w:t>Genom HSB</w:t>
      </w:r>
      <w:r w:rsidR="00186720" w:rsidRPr="00C06DC1">
        <w:t xml:space="preserve"> finns </w:t>
      </w:r>
      <w:r w:rsidRPr="00C06DC1">
        <w:t xml:space="preserve">det </w:t>
      </w:r>
      <w:r w:rsidR="00186720" w:rsidRPr="00C06DC1">
        <w:t>möjlighet att gå utbil</w:t>
      </w:r>
      <w:r w:rsidRPr="00C06DC1">
        <w:t>dning inom styrelsearbete</w:t>
      </w:r>
      <w:r w:rsidR="00B75DCA">
        <w:t xml:space="preserve"> och få arvode för det</w:t>
      </w:r>
      <w:r w:rsidR="00186720" w:rsidRPr="00C06DC1">
        <w:t xml:space="preserve">. </w:t>
      </w:r>
    </w:p>
    <w:p w14:paraId="7F1C28FC" w14:textId="4BCA9480" w:rsidR="00972A8C" w:rsidRDefault="00186720" w:rsidP="00186720">
      <w:r w:rsidRPr="00C06DC1">
        <w:t xml:space="preserve">Styrelsen består av nio personer. </w:t>
      </w:r>
      <w:r w:rsidR="00517EA0" w:rsidRPr="00C06DC1">
        <w:t>Styrelsem</w:t>
      </w:r>
      <w:r w:rsidR="00C06DC1" w:rsidRPr="00C06DC1">
        <w:t>öten äger rum en gång i månaden och</w:t>
      </w:r>
      <w:r w:rsidR="00517EA0" w:rsidRPr="00C06DC1">
        <w:t xml:space="preserve"> arvode utgår</w:t>
      </w:r>
      <w:r w:rsidR="00C71EA4">
        <w:t xml:space="preserve"> till de ledamöter som deltar</w:t>
      </w:r>
      <w:r w:rsidR="00517EA0" w:rsidRPr="00C06DC1">
        <w:t>.</w:t>
      </w:r>
      <w:r w:rsidRPr="00C06DC1">
        <w:t xml:space="preserve"> </w:t>
      </w:r>
      <w:r w:rsidR="00C06DC1" w:rsidRPr="00C06DC1">
        <w:t xml:space="preserve">Det är bra om </w:t>
      </w:r>
      <w:r w:rsidR="001D69D3">
        <w:t>det finns en bred mix i</w:t>
      </w:r>
      <w:r w:rsidR="00C06DC1" w:rsidRPr="00C06DC1">
        <w:t xml:space="preserve"> styrelsen. Att den består av personer i olika å</w:t>
      </w:r>
      <w:r w:rsidR="00F760D9">
        <w:t>ldrar med olika intressen och</w:t>
      </w:r>
      <w:r w:rsidR="00C06DC1" w:rsidRPr="00C06DC1">
        <w:t xml:space="preserve"> yr</w:t>
      </w:r>
      <w:r w:rsidR="00246D18">
        <w:t>ken/sysselsättning</w:t>
      </w:r>
      <w:r w:rsidR="00C06DC1" w:rsidRPr="00C06DC1">
        <w:t xml:space="preserve">. Styrelsen ska  representera </w:t>
      </w:r>
      <w:r w:rsidR="00B6359E">
        <w:t>alla oss som bor i föreningen. Mandatperioden för styrelseledamöterna är två år.</w:t>
      </w:r>
    </w:p>
    <w:p w14:paraId="724AC2B5" w14:textId="4ADF7C04" w:rsidR="00A527AA" w:rsidRDefault="00186720" w:rsidP="00592F07">
      <w:pPr>
        <w:rPr>
          <w:b/>
        </w:rPr>
      </w:pPr>
      <w:r w:rsidRPr="00C06DC1">
        <w:rPr>
          <w:b/>
        </w:rPr>
        <w:t xml:space="preserve">En </w:t>
      </w:r>
      <w:r w:rsidR="00592F07">
        <w:rPr>
          <w:b/>
        </w:rPr>
        <w:t>person till valberedningen</w:t>
      </w:r>
      <w:r w:rsidR="00592F07">
        <w:rPr>
          <w:b/>
        </w:rPr>
        <w:br/>
      </w:r>
      <w:r w:rsidR="00592F07" w:rsidRPr="00592F07">
        <w:rPr>
          <w:bCs/>
        </w:rPr>
        <w:t>I dagsläget</w:t>
      </w:r>
      <w:r w:rsidR="00592F07">
        <w:rPr>
          <w:bCs/>
        </w:rPr>
        <w:t xml:space="preserve"> </w:t>
      </w:r>
      <w:r w:rsidR="00C71EA4">
        <w:rPr>
          <w:bCs/>
        </w:rPr>
        <w:t>sitter</w:t>
      </w:r>
      <w:r w:rsidR="00592F07">
        <w:rPr>
          <w:bCs/>
        </w:rPr>
        <w:t xml:space="preserve"> det tre </w:t>
      </w:r>
      <w:r w:rsidR="00C71EA4">
        <w:rPr>
          <w:bCs/>
        </w:rPr>
        <w:t xml:space="preserve">ledamöter </w:t>
      </w:r>
      <w:r w:rsidR="00592F07">
        <w:rPr>
          <w:bCs/>
        </w:rPr>
        <w:t xml:space="preserve">i valberedningen. </w:t>
      </w:r>
      <w:r w:rsidR="00C71EA4">
        <w:rPr>
          <w:bCs/>
        </w:rPr>
        <w:t>Dess</w:t>
      </w:r>
      <w:r w:rsidR="00592F07" w:rsidRPr="00592F07">
        <w:rPr>
          <w:bCs/>
        </w:rPr>
        <w:t xml:space="preserve"> främsta uppgift är att ge förslag till nya förtroendeva</w:t>
      </w:r>
      <w:r w:rsidR="00C71EA4">
        <w:rPr>
          <w:bCs/>
        </w:rPr>
        <w:t>ld</w:t>
      </w:r>
      <w:r w:rsidR="00592F07" w:rsidRPr="00592F07">
        <w:rPr>
          <w:bCs/>
        </w:rPr>
        <w:t>a</w:t>
      </w:r>
      <w:r w:rsidR="00C71EA4">
        <w:rPr>
          <w:bCs/>
        </w:rPr>
        <w:t xml:space="preserve"> -</w:t>
      </w:r>
      <w:r w:rsidR="00592F07" w:rsidRPr="00592F07">
        <w:rPr>
          <w:bCs/>
        </w:rPr>
        <w:t xml:space="preserve"> till nya ledamöter till styrelsen och till revisorer</w:t>
      </w:r>
      <w:r w:rsidR="00592F07">
        <w:rPr>
          <w:bCs/>
        </w:rPr>
        <w:t xml:space="preserve">. </w:t>
      </w:r>
      <w:r w:rsidR="00592F07" w:rsidRPr="00C06DC1">
        <w:t>Genom HSB finns det möjlighet att gå utbildning</w:t>
      </w:r>
      <w:r w:rsidR="00592F07">
        <w:t xml:space="preserve"> om valberedning</w:t>
      </w:r>
      <w:r w:rsidR="00C71EA4">
        <w:t>sarbete</w:t>
      </w:r>
      <w:r w:rsidR="00592F07">
        <w:t xml:space="preserve"> </w:t>
      </w:r>
      <w:r w:rsidR="00C71EA4">
        <w:t>och få arvode för det. D</w:t>
      </w:r>
      <w:r w:rsidR="00592F07">
        <w:t xml:space="preserve">u får </w:t>
      </w:r>
      <w:r w:rsidR="00C71EA4">
        <w:t xml:space="preserve">även ett årligt </w:t>
      </w:r>
      <w:r w:rsidR="00592F07">
        <w:t>arvode av föreningen när du är en del av valberedningen.</w:t>
      </w:r>
    </w:p>
    <w:p w14:paraId="3554B498" w14:textId="081D79E9" w:rsidR="00517EA0" w:rsidRPr="00C06DC1" w:rsidRDefault="00C06DC1" w:rsidP="00517EA0">
      <w:pPr>
        <w:rPr>
          <w:b/>
        </w:rPr>
      </w:pPr>
      <w:r>
        <w:rPr>
          <w:b/>
        </w:rPr>
        <w:t>F</w:t>
      </w:r>
      <w:r w:rsidR="00517EA0" w:rsidRPr="00C06DC1">
        <w:rPr>
          <w:b/>
        </w:rPr>
        <w:t xml:space="preserve">rågor, funderingar eller vill du anmäla intresse? </w:t>
      </w:r>
      <w:r w:rsidR="00517EA0" w:rsidRPr="006921FB">
        <w:rPr>
          <w:b/>
        </w:rPr>
        <w:t xml:space="preserve">Hör av dig </w:t>
      </w:r>
      <w:r w:rsidRPr="006921FB">
        <w:rPr>
          <w:b/>
        </w:rPr>
        <w:t>oss i</w:t>
      </w:r>
      <w:r w:rsidR="00517EA0" w:rsidRPr="006921FB">
        <w:rPr>
          <w:b/>
        </w:rPr>
        <w:t xml:space="preserve"> valberedningen, senast måndag den 1</w:t>
      </w:r>
      <w:r w:rsidR="00592F07">
        <w:rPr>
          <w:b/>
        </w:rPr>
        <w:t>6</w:t>
      </w:r>
      <w:r w:rsidR="00517EA0" w:rsidRPr="006921FB">
        <w:rPr>
          <w:b/>
        </w:rPr>
        <w:t>:e februari:</w:t>
      </w:r>
      <w:r w:rsidR="00517EA0" w:rsidRPr="00C06DC1">
        <w:rPr>
          <w:b/>
        </w:rPr>
        <w:t xml:space="preserve"> </w:t>
      </w:r>
      <w:r w:rsidR="00517EA0" w:rsidRPr="00C06DC1">
        <w:rPr>
          <w:b/>
        </w:rPr>
        <w:br/>
      </w:r>
      <w:r w:rsidR="00517EA0" w:rsidRPr="00C06DC1">
        <w:t xml:space="preserve">Annette Johansson (ordf.), bygelgatan@gmail.com, 070-454 90 73 (WSG 9B) </w:t>
      </w:r>
      <w:r w:rsidR="00517EA0" w:rsidRPr="00C06DC1">
        <w:br/>
        <w:t>Sophie Sölveborn, sophie.solveborn@telia.com, 070-424 81 66 (WSG 9C)</w:t>
      </w:r>
      <w:r w:rsidR="00517EA0" w:rsidRPr="00C06DC1">
        <w:br/>
        <w:t>Annika Jansson, jansson.annika.e@gmail.com, 070-087 46 34 (WSG 7B)</w:t>
      </w:r>
    </w:p>
    <w:p w14:paraId="53FE3655" w14:textId="00143D77" w:rsidR="00517EA0" w:rsidRPr="00C06DC1" w:rsidRDefault="00517EA0" w:rsidP="00517EA0">
      <w:r w:rsidRPr="00C06DC1">
        <w:t>Tack!</w:t>
      </w:r>
    </w:p>
    <w:p w14:paraId="5C98215A" w14:textId="77777777" w:rsidR="00517EA0" w:rsidRDefault="007D32BC" w:rsidP="00517EA0">
      <w:pPr>
        <w:pStyle w:val="Rubrik1"/>
        <w:rPr>
          <w:sz w:val="36"/>
          <w:szCs w:val="36"/>
        </w:rPr>
      </w:pPr>
      <w:r w:rsidRPr="009B7256">
        <w:rPr>
          <w:sz w:val="36"/>
          <w:szCs w:val="36"/>
        </w:rPr>
        <w:t xml:space="preserve"> </w:t>
      </w:r>
      <w:bookmarkStart w:id="1" w:name="bkmStart"/>
      <w:bookmarkEnd w:id="1"/>
    </w:p>
    <w:p w14:paraId="2417FC37" w14:textId="514DF684" w:rsidR="002555C4" w:rsidRPr="00517EA0" w:rsidRDefault="00517EA0" w:rsidP="00517EA0">
      <w:pPr>
        <w:pStyle w:val="Rubrik1"/>
        <w:rPr>
          <w:sz w:val="36"/>
          <w:szCs w:val="36"/>
        </w:rPr>
      </w:pPr>
      <w:r>
        <w:rPr>
          <w:rFonts w:cs="Times New Roman"/>
          <w:sz w:val="28"/>
        </w:rPr>
        <w:t>Vänliga hälsningar,</w:t>
      </w:r>
      <w:r>
        <w:rPr>
          <w:rFonts w:cs="Times New Roman"/>
          <w:sz w:val="28"/>
        </w:rPr>
        <w:br/>
        <w:t>/ Annette, Annika och Sophie</w:t>
      </w:r>
    </w:p>
    <w:p w14:paraId="0D4FA10F" w14:textId="2965AC05" w:rsidR="00B61D39" w:rsidRPr="009D734D" w:rsidRDefault="009432CB" w:rsidP="009D734D">
      <w:pPr>
        <w:pStyle w:val="Brdtext"/>
      </w:pPr>
      <w:r w:rsidRPr="009432CB">
        <w:rPr>
          <w:sz w:val="24"/>
          <w:szCs w:val="24"/>
        </w:rPr>
        <w:t xml:space="preserve"> </w:t>
      </w:r>
    </w:p>
    <w:sectPr w:rsidR="00B61D39" w:rsidRPr="009D734D" w:rsidSect="005C31B6">
      <w:headerReference w:type="default" r:id="rId8"/>
      <w:footerReference w:type="default" r:id="rId9"/>
      <w:headerReference w:type="first" r:id="rId10"/>
      <w:pgSz w:w="11906" w:h="16838" w:code="9"/>
      <w:pgMar w:top="-1276" w:right="1274" w:bottom="426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444B" w14:textId="77777777" w:rsidR="009722CE" w:rsidRDefault="009722CE" w:rsidP="00216B9D">
      <w:r>
        <w:separator/>
      </w:r>
    </w:p>
  </w:endnote>
  <w:endnote w:type="continuationSeparator" w:id="0">
    <w:p w14:paraId="211DA3B5" w14:textId="77777777" w:rsidR="009722CE" w:rsidRDefault="009722CE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6DD6928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5" w:name="bmSokvagSecond"/>
        <w:bookmarkEnd w:id="5"/>
        <w:p w14:paraId="3129ACF8" w14:textId="01BF1A2F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ED1E0B">
            <w:t>C:\Eric HSB Vby Ängar\Styrelsearb 23\Medlemsinfo\Medlemsinformation dec 2023 231210.docx</w:t>
          </w:r>
          <w:r>
            <w:fldChar w:fldCharType="end"/>
          </w:r>
          <w:bookmarkStart w:id="6" w:name="bmSokvagSecondTrue"/>
          <w:bookmarkEnd w:id="6"/>
        </w:p>
      </w:tc>
    </w:tr>
  </w:tbl>
  <w:p w14:paraId="1717ECD0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8D09" w14:textId="77777777" w:rsidR="009722CE" w:rsidRDefault="009722CE" w:rsidP="00216B9D">
      <w:r>
        <w:separator/>
      </w:r>
    </w:p>
  </w:footnote>
  <w:footnote w:type="continuationSeparator" w:id="0">
    <w:p w14:paraId="4911A24D" w14:textId="77777777" w:rsidR="009722CE" w:rsidRDefault="009722CE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6AE69A62" w14:textId="77777777" w:rsidTr="00A214E5">
      <w:tc>
        <w:tcPr>
          <w:tcW w:w="1843" w:type="dxa"/>
        </w:tcPr>
        <w:bookmarkStart w:id="2" w:name="bkmlogoimg_col_10"/>
        <w:bookmarkEnd w:id="2"/>
        <w:p w14:paraId="2131C547" w14:textId="397E446A" w:rsidR="00B7315C" w:rsidRPr="00BA5D8C" w:rsidRDefault="00612A72" w:rsidP="00A214E5">
          <w:pPr>
            <w:pStyle w:val="Sidhuvud"/>
            <w:jc w:val="center"/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C136ACD" wp14:editId="6134DE9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a1b8403989dcea0e7ed871f5" descr="{&quot;HashCode&quot;:-1404799648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88950E" w14:textId="3E507597" w:rsidR="00612A72" w:rsidRPr="00612A72" w:rsidRDefault="00612A72" w:rsidP="00612A7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612A72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136AC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1b8403989dcea0e7ed871f5" o:spid="_x0000_s1026" type="#_x0000_t202" alt="{&quot;HashCode&quot;:-140479964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2388950E" w14:textId="3E507597" w:rsidR="00612A72" w:rsidRPr="00612A72" w:rsidRDefault="00612A72" w:rsidP="00612A7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12A7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B40F7" w:rsidRPr="00D00A6F">
            <w:rPr>
              <w:noProof/>
              <w:lang w:eastAsia="sv-SE"/>
            </w:rPr>
            <w:drawing>
              <wp:inline distT="0" distB="0" distL="0" distR="0" wp14:anchorId="6B6C5269" wp14:editId="35A265AE">
                <wp:extent cx="860407" cy="601981"/>
                <wp:effectExtent l="0" t="0" r="0" b="7620"/>
                <wp:docPr id="517054197" name="Bildobjekt 517054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0D69FEFA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3667698E" w14:textId="77777777" w:rsidR="00B7315C" w:rsidRPr="006B1AAF" w:rsidRDefault="00B7315C" w:rsidP="00A214E5">
          <w:pPr>
            <w:pStyle w:val="Sidhuvud"/>
          </w:pPr>
        </w:p>
      </w:tc>
      <w:bookmarkStart w:id="3" w:name="bmSidnrSecond"/>
      <w:tc>
        <w:tcPr>
          <w:tcW w:w="1417" w:type="dxa"/>
        </w:tcPr>
        <w:p w14:paraId="384930EC" w14:textId="2A321D86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955DD4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955DD4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4" w:name="bmSidnrSecondTrue"/>
          <w:bookmarkEnd w:id="3"/>
          <w:bookmarkEnd w:id="4"/>
        </w:p>
      </w:tc>
    </w:tr>
  </w:tbl>
  <w:p w14:paraId="2BBD9AD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007ED422" w14:textId="77777777" w:rsidTr="006704D2">
      <w:tc>
        <w:tcPr>
          <w:tcW w:w="1843" w:type="dxa"/>
        </w:tcPr>
        <w:p w14:paraId="5FD135A0" w14:textId="67E1D558" w:rsidR="00B7315C" w:rsidRPr="00BA5D8C" w:rsidRDefault="006B40F7" w:rsidP="00F02AFC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1" locked="0" layoutInCell="1" allowOverlap="1" wp14:anchorId="32238E77" wp14:editId="4F7A17C1">
                <wp:simplePos x="0" y="0"/>
                <wp:positionH relativeFrom="column">
                  <wp:posOffset>8890</wp:posOffset>
                </wp:positionH>
                <wp:positionV relativeFrom="paragraph">
                  <wp:posOffset>-122555</wp:posOffset>
                </wp:positionV>
                <wp:extent cx="1080000" cy="953774"/>
                <wp:effectExtent l="0" t="0" r="0" b="0"/>
                <wp:wrapNone/>
                <wp:docPr id="1014525611" name="Bildobjekt 1014525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780329A4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50E31EC4" w14:textId="77777777" w:rsidR="007D32BC" w:rsidRPr="00F970EC" w:rsidRDefault="007D32BC" w:rsidP="00F970EC">
          <w:pPr>
            <w:pStyle w:val="Sidhuvud"/>
            <w:ind w:right="-707"/>
            <w:rPr>
              <w:sz w:val="28"/>
              <w:szCs w:val="28"/>
            </w:rPr>
          </w:pPr>
          <w:bookmarkStart w:id="7" w:name="bmDatum"/>
          <w:bookmarkEnd w:id="7"/>
        </w:p>
        <w:p w14:paraId="342025A3" w14:textId="77777777" w:rsidR="007D32BC" w:rsidRPr="00F970EC" w:rsidRDefault="007D32BC" w:rsidP="00F970EC">
          <w:pPr>
            <w:pStyle w:val="Mottagare"/>
            <w:ind w:right="-707"/>
            <w:rPr>
              <w:b/>
              <w:bCs/>
              <w:i/>
              <w:iCs/>
              <w:sz w:val="28"/>
              <w:szCs w:val="28"/>
            </w:rPr>
          </w:pPr>
          <w:r w:rsidRPr="00F970EC">
            <w:rPr>
              <w:b/>
              <w:bCs/>
              <w:i/>
              <w:iCs/>
              <w:sz w:val="28"/>
              <w:szCs w:val="28"/>
            </w:rPr>
            <w:t>Till medlemmar i HSB brf Visby Ängar</w:t>
          </w:r>
        </w:p>
        <w:p w14:paraId="2C6175B6" w14:textId="7A23F7B7" w:rsidR="007D32BC" w:rsidRPr="00F970EC" w:rsidRDefault="007D32BC" w:rsidP="00F970EC">
          <w:pPr>
            <w:pStyle w:val="Sidhuvud"/>
            <w:ind w:right="-707"/>
            <w:rPr>
              <w:sz w:val="28"/>
              <w:szCs w:val="28"/>
            </w:rPr>
          </w:pPr>
        </w:p>
      </w:tc>
      <w:tc>
        <w:tcPr>
          <w:tcW w:w="1417" w:type="dxa"/>
        </w:tcPr>
        <w:p w14:paraId="31ED87C8" w14:textId="126F766D" w:rsidR="00B7315C" w:rsidRPr="00F970EC" w:rsidRDefault="00B7315C" w:rsidP="00F970EC">
          <w:pPr>
            <w:pStyle w:val="Sidhuvud"/>
            <w:ind w:right="-707"/>
            <w:jc w:val="right"/>
            <w:rPr>
              <w:rStyle w:val="Sidnummer"/>
              <w:sz w:val="28"/>
              <w:szCs w:val="28"/>
            </w:rPr>
          </w:pPr>
          <w:bookmarkStart w:id="8" w:name="bmSidnrFirstTrue"/>
          <w:bookmarkEnd w:id="8"/>
        </w:p>
      </w:tc>
    </w:tr>
  </w:tbl>
  <w:p w14:paraId="1C9CD2FA" w14:textId="77777777" w:rsidR="00B7315C" w:rsidRDefault="00B7315C" w:rsidP="000E3C8A"/>
  <w:p w14:paraId="70D15F28" w14:textId="77777777" w:rsidR="00353F6F" w:rsidRDefault="00353F6F" w:rsidP="000E3C8A"/>
  <w:p w14:paraId="4C46CFAA" w14:textId="77777777" w:rsidR="00353F6F" w:rsidRDefault="00353F6F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6757638">
    <w:abstractNumId w:val="2"/>
  </w:num>
  <w:num w:numId="2" w16cid:durableId="830826701">
    <w:abstractNumId w:val="0"/>
  </w:num>
  <w:num w:numId="3" w16cid:durableId="140614967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F7"/>
    <w:rsid w:val="00002F5B"/>
    <w:rsid w:val="00005A36"/>
    <w:rsid w:val="0001286D"/>
    <w:rsid w:val="000200C8"/>
    <w:rsid w:val="00021B6D"/>
    <w:rsid w:val="00022BB6"/>
    <w:rsid w:val="00023126"/>
    <w:rsid w:val="00023BD1"/>
    <w:rsid w:val="00032F3C"/>
    <w:rsid w:val="00033BA1"/>
    <w:rsid w:val="00037370"/>
    <w:rsid w:val="00042F39"/>
    <w:rsid w:val="00043996"/>
    <w:rsid w:val="00045623"/>
    <w:rsid w:val="00046431"/>
    <w:rsid w:val="00047839"/>
    <w:rsid w:val="00050BB8"/>
    <w:rsid w:val="00052E24"/>
    <w:rsid w:val="000533B9"/>
    <w:rsid w:val="00056AA3"/>
    <w:rsid w:val="00061842"/>
    <w:rsid w:val="000649A5"/>
    <w:rsid w:val="00065CC2"/>
    <w:rsid w:val="00067870"/>
    <w:rsid w:val="00070037"/>
    <w:rsid w:val="00075E55"/>
    <w:rsid w:val="00075F4B"/>
    <w:rsid w:val="000807E7"/>
    <w:rsid w:val="00090E65"/>
    <w:rsid w:val="000933D5"/>
    <w:rsid w:val="00093C90"/>
    <w:rsid w:val="000949BA"/>
    <w:rsid w:val="00094EDD"/>
    <w:rsid w:val="000953D8"/>
    <w:rsid w:val="00097E2A"/>
    <w:rsid w:val="000A0596"/>
    <w:rsid w:val="000A1366"/>
    <w:rsid w:val="000A4F64"/>
    <w:rsid w:val="000A5BF3"/>
    <w:rsid w:val="000B0A57"/>
    <w:rsid w:val="000B1A9D"/>
    <w:rsid w:val="000B1E3F"/>
    <w:rsid w:val="000B3234"/>
    <w:rsid w:val="000B58D8"/>
    <w:rsid w:val="000B7074"/>
    <w:rsid w:val="000B78FF"/>
    <w:rsid w:val="000C07BE"/>
    <w:rsid w:val="000C0955"/>
    <w:rsid w:val="000C3103"/>
    <w:rsid w:val="000C6AFE"/>
    <w:rsid w:val="000C7961"/>
    <w:rsid w:val="000C7F50"/>
    <w:rsid w:val="000D0081"/>
    <w:rsid w:val="000D0F4A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6EB"/>
    <w:rsid w:val="000E7B46"/>
    <w:rsid w:val="000F07E2"/>
    <w:rsid w:val="000F56CA"/>
    <w:rsid w:val="000F7AE6"/>
    <w:rsid w:val="001001F1"/>
    <w:rsid w:val="00101C52"/>
    <w:rsid w:val="00104E07"/>
    <w:rsid w:val="00104EA4"/>
    <w:rsid w:val="00106E31"/>
    <w:rsid w:val="001128A2"/>
    <w:rsid w:val="00112C21"/>
    <w:rsid w:val="001178D3"/>
    <w:rsid w:val="001227A3"/>
    <w:rsid w:val="00124F8E"/>
    <w:rsid w:val="0012531D"/>
    <w:rsid w:val="001255E5"/>
    <w:rsid w:val="00130F06"/>
    <w:rsid w:val="00132183"/>
    <w:rsid w:val="001321CC"/>
    <w:rsid w:val="001323F5"/>
    <w:rsid w:val="00134D74"/>
    <w:rsid w:val="001402A6"/>
    <w:rsid w:val="00143DCE"/>
    <w:rsid w:val="00144555"/>
    <w:rsid w:val="0014499F"/>
    <w:rsid w:val="00146B26"/>
    <w:rsid w:val="00151058"/>
    <w:rsid w:val="00153E5E"/>
    <w:rsid w:val="0015563E"/>
    <w:rsid w:val="001579F2"/>
    <w:rsid w:val="00162FE9"/>
    <w:rsid w:val="00167F57"/>
    <w:rsid w:val="00170459"/>
    <w:rsid w:val="00173287"/>
    <w:rsid w:val="00173AC0"/>
    <w:rsid w:val="00182B9C"/>
    <w:rsid w:val="0018375F"/>
    <w:rsid w:val="00186720"/>
    <w:rsid w:val="001949C0"/>
    <w:rsid w:val="0019614A"/>
    <w:rsid w:val="001966D0"/>
    <w:rsid w:val="001A3EC4"/>
    <w:rsid w:val="001A3EFF"/>
    <w:rsid w:val="001A4584"/>
    <w:rsid w:val="001A5DA5"/>
    <w:rsid w:val="001B61B6"/>
    <w:rsid w:val="001B7966"/>
    <w:rsid w:val="001B7B33"/>
    <w:rsid w:val="001B7CA6"/>
    <w:rsid w:val="001C3ADA"/>
    <w:rsid w:val="001C516D"/>
    <w:rsid w:val="001C548E"/>
    <w:rsid w:val="001C592D"/>
    <w:rsid w:val="001C76B8"/>
    <w:rsid w:val="001C78EE"/>
    <w:rsid w:val="001D2C38"/>
    <w:rsid w:val="001D3870"/>
    <w:rsid w:val="001D69D3"/>
    <w:rsid w:val="001E01B3"/>
    <w:rsid w:val="001E09F7"/>
    <w:rsid w:val="001E1629"/>
    <w:rsid w:val="001E1AB6"/>
    <w:rsid w:val="001E3011"/>
    <w:rsid w:val="001E72C6"/>
    <w:rsid w:val="001F068D"/>
    <w:rsid w:val="001F2387"/>
    <w:rsid w:val="001F4099"/>
    <w:rsid w:val="001F4571"/>
    <w:rsid w:val="001F54DD"/>
    <w:rsid w:val="001F6466"/>
    <w:rsid w:val="001F65CD"/>
    <w:rsid w:val="001F6D0E"/>
    <w:rsid w:val="001F7BB6"/>
    <w:rsid w:val="002013B5"/>
    <w:rsid w:val="00201E61"/>
    <w:rsid w:val="00202F7E"/>
    <w:rsid w:val="00207570"/>
    <w:rsid w:val="00210259"/>
    <w:rsid w:val="002132B0"/>
    <w:rsid w:val="00214A1B"/>
    <w:rsid w:val="00215033"/>
    <w:rsid w:val="00216672"/>
    <w:rsid w:val="00216B9D"/>
    <w:rsid w:val="0022071A"/>
    <w:rsid w:val="00220B67"/>
    <w:rsid w:val="00233B02"/>
    <w:rsid w:val="00234292"/>
    <w:rsid w:val="00243808"/>
    <w:rsid w:val="002461F4"/>
    <w:rsid w:val="00246D18"/>
    <w:rsid w:val="00251E29"/>
    <w:rsid w:val="0025232F"/>
    <w:rsid w:val="002555C4"/>
    <w:rsid w:val="00255EBF"/>
    <w:rsid w:val="0026223A"/>
    <w:rsid w:val="0026519C"/>
    <w:rsid w:val="002656C4"/>
    <w:rsid w:val="00266285"/>
    <w:rsid w:val="00270868"/>
    <w:rsid w:val="002709D3"/>
    <w:rsid w:val="00271957"/>
    <w:rsid w:val="00272B4A"/>
    <w:rsid w:val="00272E95"/>
    <w:rsid w:val="0027485A"/>
    <w:rsid w:val="0027651D"/>
    <w:rsid w:val="00277C53"/>
    <w:rsid w:val="00280BF8"/>
    <w:rsid w:val="00284D43"/>
    <w:rsid w:val="002854B8"/>
    <w:rsid w:val="00285C36"/>
    <w:rsid w:val="00285EE5"/>
    <w:rsid w:val="0028679B"/>
    <w:rsid w:val="00287214"/>
    <w:rsid w:val="002911A1"/>
    <w:rsid w:val="00293671"/>
    <w:rsid w:val="00295EF7"/>
    <w:rsid w:val="00296E5E"/>
    <w:rsid w:val="00297629"/>
    <w:rsid w:val="002A006D"/>
    <w:rsid w:val="002A082C"/>
    <w:rsid w:val="002A3826"/>
    <w:rsid w:val="002A513F"/>
    <w:rsid w:val="002B2358"/>
    <w:rsid w:val="002B54ED"/>
    <w:rsid w:val="002B6B7C"/>
    <w:rsid w:val="002C0810"/>
    <w:rsid w:val="002C6D50"/>
    <w:rsid w:val="002C7230"/>
    <w:rsid w:val="002C7D9D"/>
    <w:rsid w:val="002D1F16"/>
    <w:rsid w:val="002D2E87"/>
    <w:rsid w:val="002D620F"/>
    <w:rsid w:val="002D716C"/>
    <w:rsid w:val="002D7C36"/>
    <w:rsid w:val="002E2EE0"/>
    <w:rsid w:val="002E3B2E"/>
    <w:rsid w:val="002E580B"/>
    <w:rsid w:val="002E7F97"/>
    <w:rsid w:val="002F093B"/>
    <w:rsid w:val="002F2592"/>
    <w:rsid w:val="002F3A16"/>
    <w:rsid w:val="002F6465"/>
    <w:rsid w:val="002F70FD"/>
    <w:rsid w:val="002F7263"/>
    <w:rsid w:val="002F7854"/>
    <w:rsid w:val="00300FEF"/>
    <w:rsid w:val="003022DE"/>
    <w:rsid w:val="00302899"/>
    <w:rsid w:val="003034FD"/>
    <w:rsid w:val="003050F8"/>
    <w:rsid w:val="003058B4"/>
    <w:rsid w:val="003076B3"/>
    <w:rsid w:val="00307E31"/>
    <w:rsid w:val="003122E8"/>
    <w:rsid w:val="00313185"/>
    <w:rsid w:val="0031338A"/>
    <w:rsid w:val="00314FBF"/>
    <w:rsid w:val="003152AF"/>
    <w:rsid w:val="00315341"/>
    <w:rsid w:val="00315D36"/>
    <w:rsid w:val="003164C0"/>
    <w:rsid w:val="00317BE0"/>
    <w:rsid w:val="00321F1D"/>
    <w:rsid w:val="00326CB0"/>
    <w:rsid w:val="003270B8"/>
    <w:rsid w:val="00327A8A"/>
    <w:rsid w:val="003304F9"/>
    <w:rsid w:val="003331E9"/>
    <w:rsid w:val="003363E5"/>
    <w:rsid w:val="0033692B"/>
    <w:rsid w:val="00337A58"/>
    <w:rsid w:val="00341F61"/>
    <w:rsid w:val="00344B91"/>
    <w:rsid w:val="00347ACA"/>
    <w:rsid w:val="00350F30"/>
    <w:rsid w:val="0035141A"/>
    <w:rsid w:val="00352CDD"/>
    <w:rsid w:val="00353C1A"/>
    <w:rsid w:val="00353F6F"/>
    <w:rsid w:val="00355ECC"/>
    <w:rsid w:val="0036188A"/>
    <w:rsid w:val="00361D3A"/>
    <w:rsid w:val="00367B32"/>
    <w:rsid w:val="00371319"/>
    <w:rsid w:val="00372871"/>
    <w:rsid w:val="00372FA5"/>
    <w:rsid w:val="00374AFB"/>
    <w:rsid w:val="003758D5"/>
    <w:rsid w:val="00376871"/>
    <w:rsid w:val="00376E1F"/>
    <w:rsid w:val="003771B3"/>
    <w:rsid w:val="00381FD0"/>
    <w:rsid w:val="00384192"/>
    <w:rsid w:val="003844D2"/>
    <w:rsid w:val="003863E4"/>
    <w:rsid w:val="00386CCD"/>
    <w:rsid w:val="00386E6B"/>
    <w:rsid w:val="00387B41"/>
    <w:rsid w:val="00390848"/>
    <w:rsid w:val="00391F4B"/>
    <w:rsid w:val="00393760"/>
    <w:rsid w:val="00393D9D"/>
    <w:rsid w:val="0039690E"/>
    <w:rsid w:val="00397AA4"/>
    <w:rsid w:val="003A1292"/>
    <w:rsid w:val="003A306C"/>
    <w:rsid w:val="003A6074"/>
    <w:rsid w:val="003B1DDE"/>
    <w:rsid w:val="003B38C0"/>
    <w:rsid w:val="003B4427"/>
    <w:rsid w:val="003B6886"/>
    <w:rsid w:val="003C0C0B"/>
    <w:rsid w:val="003C0C6F"/>
    <w:rsid w:val="003C1D28"/>
    <w:rsid w:val="003C78B8"/>
    <w:rsid w:val="003D011B"/>
    <w:rsid w:val="003D0760"/>
    <w:rsid w:val="003D1B03"/>
    <w:rsid w:val="003D43D2"/>
    <w:rsid w:val="003D4419"/>
    <w:rsid w:val="003D45BC"/>
    <w:rsid w:val="003D48EC"/>
    <w:rsid w:val="003D4A50"/>
    <w:rsid w:val="003D5F3B"/>
    <w:rsid w:val="003E0053"/>
    <w:rsid w:val="003E1507"/>
    <w:rsid w:val="003E3DCD"/>
    <w:rsid w:val="003E63B9"/>
    <w:rsid w:val="003E7544"/>
    <w:rsid w:val="003E7971"/>
    <w:rsid w:val="003F075A"/>
    <w:rsid w:val="003F2C4E"/>
    <w:rsid w:val="003F4B93"/>
    <w:rsid w:val="003F6E63"/>
    <w:rsid w:val="004005A2"/>
    <w:rsid w:val="004071CF"/>
    <w:rsid w:val="00407291"/>
    <w:rsid w:val="00411027"/>
    <w:rsid w:val="00411D5E"/>
    <w:rsid w:val="004208C7"/>
    <w:rsid w:val="00420B14"/>
    <w:rsid w:val="00420BA5"/>
    <w:rsid w:val="0042328A"/>
    <w:rsid w:val="00425F33"/>
    <w:rsid w:val="0042606A"/>
    <w:rsid w:val="004324B1"/>
    <w:rsid w:val="0043407A"/>
    <w:rsid w:val="00435C5C"/>
    <w:rsid w:val="00436AB8"/>
    <w:rsid w:val="0044472D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87C0C"/>
    <w:rsid w:val="00490909"/>
    <w:rsid w:val="004955A5"/>
    <w:rsid w:val="00497CEF"/>
    <w:rsid w:val="004A1AF2"/>
    <w:rsid w:val="004A3F5C"/>
    <w:rsid w:val="004A41FA"/>
    <w:rsid w:val="004A493E"/>
    <w:rsid w:val="004A6996"/>
    <w:rsid w:val="004A7C61"/>
    <w:rsid w:val="004B2A60"/>
    <w:rsid w:val="004B7ABC"/>
    <w:rsid w:val="004C1D5A"/>
    <w:rsid w:val="004C70E8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3FB3"/>
    <w:rsid w:val="00507F12"/>
    <w:rsid w:val="005130B7"/>
    <w:rsid w:val="005138BE"/>
    <w:rsid w:val="0051430F"/>
    <w:rsid w:val="005157E6"/>
    <w:rsid w:val="005158F2"/>
    <w:rsid w:val="005171E0"/>
    <w:rsid w:val="00517EA0"/>
    <w:rsid w:val="00525D57"/>
    <w:rsid w:val="00531329"/>
    <w:rsid w:val="00532CC7"/>
    <w:rsid w:val="00532D0A"/>
    <w:rsid w:val="00533638"/>
    <w:rsid w:val="0054137D"/>
    <w:rsid w:val="00546582"/>
    <w:rsid w:val="00546DFE"/>
    <w:rsid w:val="00546E6E"/>
    <w:rsid w:val="0055052E"/>
    <w:rsid w:val="00554F86"/>
    <w:rsid w:val="005561E0"/>
    <w:rsid w:val="00560ACA"/>
    <w:rsid w:val="00560F63"/>
    <w:rsid w:val="005613D3"/>
    <w:rsid w:val="00561585"/>
    <w:rsid w:val="00561AAB"/>
    <w:rsid w:val="00561FD7"/>
    <w:rsid w:val="0056485A"/>
    <w:rsid w:val="00565CDF"/>
    <w:rsid w:val="005771F1"/>
    <w:rsid w:val="00577889"/>
    <w:rsid w:val="00577969"/>
    <w:rsid w:val="0058450C"/>
    <w:rsid w:val="00584554"/>
    <w:rsid w:val="005856EC"/>
    <w:rsid w:val="005869F0"/>
    <w:rsid w:val="00586F6F"/>
    <w:rsid w:val="0059089D"/>
    <w:rsid w:val="005911C2"/>
    <w:rsid w:val="00592F07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0874"/>
    <w:rsid w:val="005B1D7B"/>
    <w:rsid w:val="005B1F54"/>
    <w:rsid w:val="005B2218"/>
    <w:rsid w:val="005B4CEB"/>
    <w:rsid w:val="005C1D34"/>
    <w:rsid w:val="005C2BD6"/>
    <w:rsid w:val="005C31B6"/>
    <w:rsid w:val="005C65EB"/>
    <w:rsid w:val="005C68D0"/>
    <w:rsid w:val="005C7179"/>
    <w:rsid w:val="005E02CF"/>
    <w:rsid w:val="005E0A48"/>
    <w:rsid w:val="005E56F9"/>
    <w:rsid w:val="005E733C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9B7"/>
    <w:rsid w:val="00605AC7"/>
    <w:rsid w:val="0060634F"/>
    <w:rsid w:val="00606E3B"/>
    <w:rsid w:val="006075B6"/>
    <w:rsid w:val="006112E6"/>
    <w:rsid w:val="00612A72"/>
    <w:rsid w:val="00613E81"/>
    <w:rsid w:val="00614C6C"/>
    <w:rsid w:val="00615EF7"/>
    <w:rsid w:val="006164B2"/>
    <w:rsid w:val="00617E58"/>
    <w:rsid w:val="00620EAC"/>
    <w:rsid w:val="00622417"/>
    <w:rsid w:val="00626EE5"/>
    <w:rsid w:val="00626F69"/>
    <w:rsid w:val="00634A31"/>
    <w:rsid w:val="00641D8F"/>
    <w:rsid w:val="00653066"/>
    <w:rsid w:val="006564F9"/>
    <w:rsid w:val="006603A5"/>
    <w:rsid w:val="00662EF5"/>
    <w:rsid w:val="00664958"/>
    <w:rsid w:val="006650C8"/>
    <w:rsid w:val="00666019"/>
    <w:rsid w:val="006704D2"/>
    <w:rsid w:val="0067106F"/>
    <w:rsid w:val="00672FF1"/>
    <w:rsid w:val="00673EDA"/>
    <w:rsid w:val="00674805"/>
    <w:rsid w:val="00677537"/>
    <w:rsid w:val="006806C8"/>
    <w:rsid w:val="006831F8"/>
    <w:rsid w:val="0068514A"/>
    <w:rsid w:val="0068526E"/>
    <w:rsid w:val="006921FB"/>
    <w:rsid w:val="00694D2A"/>
    <w:rsid w:val="00696159"/>
    <w:rsid w:val="006976D0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B5A4B"/>
    <w:rsid w:val="006C00E5"/>
    <w:rsid w:val="006C2502"/>
    <w:rsid w:val="006C4965"/>
    <w:rsid w:val="006C68FC"/>
    <w:rsid w:val="006D0762"/>
    <w:rsid w:val="006D1DF3"/>
    <w:rsid w:val="006D3181"/>
    <w:rsid w:val="006D4F71"/>
    <w:rsid w:val="006D73D4"/>
    <w:rsid w:val="006E63B0"/>
    <w:rsid w:val="006E72F4"/>
    <w:rsid w:val="006F04BA"/>
    <w:rsid w:val="006F0D89"/>
    <w:rsid w:val="006F68AB"/>
    <w:rsid w:val="006F6A23"/>
    <w:rsid w:val="00701B72"/>
    <w:rsid w:val="00701F07"/>
    <w:rsid w:val="00705F2D"/>
    <w:rsid w:val="00710918"/>
    <w:rsid w:val="0071133E"/>
    <w:rsid w:val="00712C97"/>
    <w:rsid w:val="00713CFE"/>
    <w:rsid w:val="007141E7"/>
    <w:rsid w:val="00715D70"/>
    <w:rsid w:val="00716CA6"/>
    <w:rsid w:val="00717019"/>
    <w:rsid w:val="0071796F"/>
    <w:rsid w:val="00721426"/>
    <w:rsid w:val="007225FD"/>
    <w:rsid w:val="00725AAA"/>
    <w:rsid w:val="00734631"/>
    <w:rsid w:val="00735EA0"/>
    <w:rsid w:val="00736D7B"/>
    <w:rsid w:val="00741424"/>
    <w:rsid w:val="00742C59"/>
    <w:rsid w:val="00745C45"/>
    <w:rsid w:val="007504C1"/>
    <w:rsid w:val="0075081A"/>
    <w:rsid w:val="00750B7B"/>
    <w:rsid w:val="0075138B"/>
    <w:rsid w:val="00752A74"/>
    <w:rsid w:val="0075621A"/>
    <w:rsid w:val="00756283"/>
    <w:rsid w:val="00765042"/>
    <w:rsid w:val="007669D2"/>
    <w:rsid w:val="00771189"/>
    <w:rsid w:val="007720A2"/>
    <w:rsid w:val="007730B6"/>
    <w:rsid w:val="0077408D"/>
    <w:rsid w:val="00774ECE"/>
    <w:rsid w:val="00777A50"/>
    <w:rsid w:val="007908B8"/>
    <w:rsid w:val="00792279"/>
    <w:rsid w:val="00792E58"/>
    <w:rsid w:val="0079517A"/>
    <w:rsid w:val="00796064"/>
    <w:rsid w:val="007A7C22"/>
    <w:rsid w:val="007B0C8C"/>
    <w:rsid w:val="007B799C"/>
    <w:rsid w:val="007C2E04"/>
    <w:rsid w:val="007C453C"/>
    <w:rsid w:val="007C5C89"/>
    <w:rsid w:val="007C7122"/>
    <w:rsid w:val="007D0EB9"/>
    <w:rsid w:val="007D20A9"/>
    <w:rsid w:val="007D32BC"/>
    <w:rsid w:val="007D34F3"/>
    <w:rsid w:val="007D3A2D"/>
    <w:rsid w:val="007E16B4"/>
    <w:rsid w:val="007E179D"/>
    <w:rsid w:val="007E1ED5"/>
    <w:rsid w:val="007E1F06"/>
    <w:rsid w:val="007E4F40"/>
    <w:rsid w:val="007E637C"/>
    <w:rsid w:val="007E74F9"/>
    <w:rsid w:val="007F21F2"/>
    <w:rsid w:val="007F5933"/>
    <w:rsid w:val="00813285"/>
    <w:rsid w:val="008135D0"/>
    <w:rsid w:val="008178E9"/>
    <w:rsid w:val="00817D5E"/>
    <w:rsid w:val="0082246C"/>
    <w:rsid w:val="008229F0"/>
    <w:rsid w:val="00822C1F"/>
    <w:rsid w:val="0082308C"/>
    <w:rsid w:val="00833191"/>
    <w:rsid w:val="00836945"/>
    <w:rsid w:val="00836C7E"/>
    <w:rsid w:val="00837C28"/>
    <w:rsid w:val="008408FC"/>
    <w:rsid w:val="00841A86"/>
    <w:rsid w:val="00844FB4"/>
    <w:rsid w:val="0084677B"/>
    <w:rsid w:val="008469CB"/>
    <w:rsid w:val="00846D54"/>
    <w:rsid w:val="00847B0E"/>
    <w:rsid w:val="00850154"/>
    <w:rsid w:val="00850586"/>
    <w:rsid w:val="008511A8"/>
    <w:rsid w:val="00851B7A"/>
    <w:rsid w:val="0085207F"/>
    <w:rsid w:val="0085569B"/>
    <w:rsid w:val="008568CD"/>
    <w:rsid w:val="00864ADD"/>
    <w:rsid w:val="00865357"/>
    <w:rsid w:val="00865BCC"/>
    <w:rsid w:val="00872B90"/>
    <w:rsid w:val="00875650"/>
    <w:rsid w:val="00875FEE"/>
    <w:rsid w:val="0088002F"/>
    <w:rsid w:val="00884F3D"/>
    <w:rsid w:val="008860F0"/>
    <w:rsid w:val="00892E93"/>
    <w:rsid w:val="00895077"/>
    <w:rsid w:val="00895BB0"/>
    <w:rsid w:val="008A0968"/>
    <w:rsid w:val="008A2845"/>
    <w:rsid w:val="008A4822"/>
    <w:rsid w:val="008A5810"/>
    <w:rsid w:val="008A7625"/>
    <w:rsid w:val="008B0726"/>
    <w:rsid w:val="008B23A2"/>
    <w:rsid w:val="008B4087"/>
    <w:rsid w:val="008B5722"/>
    <w:rsid w:val="008B62C5"/>
    <w:rsid w:val="008B6E3B"/>
    <w:rsid w:val="008B7C25"/>
    <w:rsid w:val="008B7C95"/>
    <w:rsid w:val="008C0162"/>
    <w:rsid w:val="008C129E"/>
    <w:rsid w:val="008C31D1"/>
    <w:rsid w:val="008C48E3"/>
    <w:rsid w:val="008C5E9B"/>
    <w:rsid w:val="008C67FF"/>
    <w:rsid w:val="008D0E0A"/>
    <w:rsid w:val="008E2628"/>
    <w:rsid w:val="008E3217"/>
    <w:rsid w:val="008E4268"/>
    <w:rsid w:val="008E4450"/>
    <w:rsid w:val="008E4878"/>
    <w:rsid w:val="008E6F78"/>
    <w:rsid w:val="008E73CE"/>
    <w:rsid w:val="008F0D91"/>
    <w:rsid w:val="008F1BE3"/>
    <w:rsid w:val="008F3A16"/>
    <w:rsid w:val="008F5C70"/>
    <w:rsid w:val="008F7078"/>
    <w:rsid w:val="00900E27"/>
    <w:rsid w:val="00900FB0"/>
    <w:rsid w:val="00901B2C"/>
    <w:rsid w:val="009030B5"/>
    <w:rsid w:val="00905E2B"/>
    <w:rsid w:val="0090701E"/>
    <w:rsid w:val="00907285"/>
    <w:rsid w:val="00910FA2"/>
    <w:rsid w:val="00912A0F"/>
    <w:rsid w:val="009156CA"/>
    <w:rsid w:val="009159AC"/>
    <w:rsid w:val="00920EB7"/>
    <w:rsid w:val="00921319"/>
    <w:rsid w:val="00921CE6"/>
    <w:rsid w:val="0092769D"/>
    <w:rsid w:val="0092794A"/>
    <w:rsid w:val="00930880"/>
    <w:rsid w:val="009311EE"/>
    <w:rsid w:val="00931451"/>
    <w:rsid w:val="009344FB"/>
    <w:rsid w:val="00940670"/>
    <w:rsid w:val="00940D4F"/>
    <w:rsid w:val="009428D2"/>
    <w:rsid w:val="009432CB"/>
    <w:rsid w:val="0094429D"/>
    <w:rsid w:val="009469CD"/>
    <w:rsid w:val="009508A1"/>
    <w:rsid w:val="00951908"/>
    <w:rsid w:val="0095196D"/>
    <w:rsid w:val="009537E0"/>
    <w:rsid w:val="00955DD4"/>
    <w:rsid w:val="00957D40"/>
    <w:rsid w:val="009623DE"/>
    <w:rsid w:val="009630AC"/>
    <w:rsid w:val="00963881"/>
    <w:rsid w:val="0096453C"/>
    <w:rsid w:val="00967C88"/>
    <w:rsid w:val="009706F9"/>
    <w:rsid w:val="00970715"/>
    <w:rsid w:val="009722CE"/>
    <w:rsid w:val="00972A8C"/>
    <w:rsid w:val="009730CD"/>
    <w:rsid w:val="009757CD"/>
    <w:rsid w:val="009775A2"/>
    <w:rsid w:val="00980F0A"/>
    <w:rsid w:val="00981375"/>
    <w:rsid w:val="009817AB"/>
    <w:rsid w:val="00982A4C"/>
    <w:rsid w:val="009836D3"/>
    <w:rsid w:val="009851B3"/>
    <w:rsid w:val="00987AF2"/>
    <w:rsid w:val="009904C4"/>
    <w:rsid w:val="00990CE0"/>
    <w:rsid w:val="00994E87"/>
    <w:rsid w:val="009973F6"/>
    <w:rsid w:val="00997946"/>
    <w:rsid w:val="009A0906"/>
    <w:rsid w:val="009A268E"/>
    <w:rsid w:val="009A7B05"/>
    <w:rsid w:val="009A7CD0"/>
    <w:rsid w:val="009B0190"/>
    <w:rsid w:val="009B2CD4"/>
    <w:rsid w:val="009B4A18"/>
    <w:rsid w:val="009B581B"/>
    <w:rsid w:val="009B641B"/>
    <w:rsid w:val="009B7256"/>
    <w:rsid w:val="009B73FB"/>
    <w:rsid w:val="009B7A33"/>
    <w:rsid w:val="009C3716"/>
    <w:rsid w:val="009D144C"/>
    <w:rsid w:val="009D1C29"/>
    <w:rsid w:val="009D3911"/>
    <w:rsid w:val="009D734D"/>
    <w:rsid w:val="009E1695"/>
    <w:rsid w:val="009E37F6"/>
    <w:rsid w:val="009E4A04"/>
    <w:rsid w:val="009F22D3"/>
    <w:rsid w:val="00A01F74"/>
    <w:rsid w:val="00A0366D"/>
    <w:rsid w:val="00A04773"/>
    <w:rsid w:val="00A06522"/>
    <w:rsid w:val="00A07186"/>
    <w:rsid w:val="00A07AC0"/>
    <w:rsid w:val="00A214E5"/>
    <w:rsid w:val="00A22DDF"/>
    <w:rsid w:val="00A22F25"/>
    <w:rsid w:val="00A23FC6"/>
    <w:rsid w:val="00A26252"/>
    <w:rsid w:val="00A31064"/>
    <w:rsid w:val="00A32661"/>
    <w:rsid w:val="00A36C5E"/>
    <w:rsid w:val="00A417FD"/>
    <w:rsid w:val="00A45247"/>
    <w:rsid w:val="00A471D5"/>
    <w:rsid w:val="00A50B62"/>
    <w:rsid w:val="00A50F8D"/>
    <w:rsid w:val="00A51C48"/>
    <w:rsid w:val="00A51DD1"/>
    <w:rsid w:val="00A527AA"/>
    <w:rsid w:val="00A56F98"/>
    <w:rsid w:val="00A5761A"/>
    <w:rsid w:val="00A57AB7"/>
    <w:rsid w:val="00A61C93"/>
    <w:rsid w:val="00A645AE"/>
    <w:rsid w:val="00A672C3"/>
    <w:rsid w:val="00A6797E"/>
    <w:rsid w:val="00A728CE"/>
    <w:rsid w:val="00A729B4"/>
    <w:rsid w:val="00A73D9F"/>
    <w:rsid w:val="00A77985"/>
    <w:rsid w:val="00A8165A"/>
    <w:rsid w:val="00A8206A"/>
    <w:rsid w:val="00A83B56"/>
    <w:rsid w:val="00A864E3"/>
    <w:rsid w:val="00A9397B"/>
    <w:rsid w:val="00A93A91"/>
    <w:rsid w:val="00A947B0"/>
    <w:rsid w:val="00A97970"/>
    <w:rsid w:val="00AA19DE"/>
    <w:rsid w:val="00AA3E42"/>
    <w:rsid w:val="00AA3F70"/>
    <w:rsid w:val="00AB03E5"/>
    <w:rsid w:val="00AB059A"/>
    <w:rsid w:val="00AB06DB"/>
    <w:rsid w:val="00AB0E28"/>
    <w:rsid w:val="00AB0FAA"/>
    <w:rsid w:val="00AB2172"/>
    <w:rsid w:val="00AB459D"/>
    <w:rsid w:val="00AC00A5"/>
    <w:rsid w:val="00AC0608"/>
    <w:rsid w:val="00AC3514"/>
    <w:rsid w:val="00AC5E75"/>
    <w:rsid w:val="00AC64E3"/>
    <w:rsid w:val="00AD1218"/>
    <w:rsid w:val="00AD4CDC"/>
    <w:rsid w:val="00AD71DF"/>
    <w:rsid w:val="00AE480E"/>
    <w:rsid w:val="00AE51CA"/>
    <w:rsid w:val="00AE7ECD"/>
    <w:rsid w:val="00B01FCE"/>
    <w:rsid w:val="00B02F7D"/>
    <w:rsid w:val="00B06B34"/>
    <w:rsid w:val="00B114B8"/>
    <w:rsid w:val="00B14C92"/>
    <w:rsid w:val="00B20E4C"/>
    <w:rsid w:val="00B212C3"/>
    <w:rsid w:val="00B22C2F"/>
    <w:rsid w:val="00B25F9A"/>
    <w:rsid w:val="00B25FF9"/>
    <w:rsid w:val="00B264A0"/>
    <w:rsid w:val="00B266DF"/>
    <w:rsid w:val="00B26A8B"/>
    <w:rsid w:val="00B310AA"/>
    <w:rsid w:val="00B3112F"/>
    <w:rsid w:val="00B320FB"/>
    <w:rsid w:val="00B32E91"/>
    <w:rsid w:val="00B37C62"/>
    <w:rsid w:val="00B411AE"/>
    <w:rsid w:val="00B4175B"/>
    <w:rsid w:val="00B436B6"/>
    <w:rsid w:val="00B4414F"/>
    <w:rsid w:val="00B46CF9"/>
    <w:rsid w:val="00B52E72"/>
    <w:rsid w:val="00B55EA4"/>
    <w:rsid w:val="00B61D39"/>
    <w:rsid w:val="00B62968"/>
    <w:rsid w:val="00B6359E"/>
    <w:rsid w:val="00B63D8D"/>
    <w:rsid w:val="00B64383"/>
    <w:rsid w:val="00B648D6"/>
    <w:rsid w:val="00B649A8"/>
    <w:rsid w:val="00B70393"/>
    <w:rsid w:val="00B7270B"/>
    <w:rsid w:val="00B72CAC"/>
    <w:rsid w:val="00B7315C"/>
    <w:rsid w:val="00B74D1F"/>
    <w:rsid w:val="00B75DCA"/>
    <w:rsid w:val="00B75E4D"/>
    <w:rsid w:val="00B75FF8"/>
    <w:rsid w:val="00B770FC"/>
    <w:rsid w:val="00B817F5"/>
    <w:rsid w:val="00B819BC"/>
    <w:rsid w:val="00B84318"/>
    <w:rsid w:val="00B847CA"/>
    <w:rsid w:val="00B87519"/>
    <w:rsid w:val="00B92B08"/>
    <w:rsid w:val="00B93E95"/>
    <w:rsid w:val="00B94796"/>
    <w:rsid w:val="00B97646"/>
    <w:rsid w:val="00BA02A3"/>
    <w:rsid w:val="00BA23FA"/>
    <w:rsid w:val="00BA2B88"/>
    <w:rsid w:val="00BA2C6D"/>
    <w:rsid w:val="00BA4909"/>
    <w:rsid w:val="00BA5D8C"/>
    <w:rsid w:val="00BA63AE"/>
    <w:rsid w:val="00BA6966"/>
    <w:rsid w:val="00BB5F1F"/>
    <w:rsid w:val="00BB6888"/>
    <w:rsid w:val="00BC0BFB"/>
    <w:rsid w:val="00BC6ABC"/>
    <w:rsid w:val="00BC7656"/>
    <w:rsid w:val="00BD08B8"/>
    <w:rsid w:val="00BE4530"/>
    <w:rsid w:val="00BE53B5"/>
    <w:rsid w:val="00BE5422"/>
    <w:rsid w:val="00BF1678"/>
    <w:rsid w:val="00BF3CFB"/>
    <w:rsid w:val="00BF4E00"/>
    <w:rsid w:val="00BF5D51"/>
    <w:rsid w:val="00BF5DE0"/>
    <w:rsid w:val="00BF7355"/>
    <w:rsid w:val="00BF779C"/>
    <w:rsid w:val="00C02741"/>
    <w:rsid w:val="00C03C3B"/>
    <w:rsid w:val="00C06D7D"/>
    <w:rsid w:val="00C06DC1"/>
    <w:rsid w:val="00C10A69"/>
    <w:rsid w:val="00C126B3"/>
    <w:rsid w:val="00C12845"/>
    <w:rsid w:val="00C13583"/>
    <w:rsid w:val="00C17E72"/>
    <w:rsid w:val="00C20598"/>
    <w:rsid w:val="00C21487"/>
    <w:rsid w:val="00C214F4"/>
    <w:rsid w:val="00C21744"/>
    <w:rsid w:val="00C23F2A"/>
    <w:rsid w:val="00C25BA2"/>
    <w:rsid w:val="00C25C19"/>
    <w:rsid w:val="00C25DEE"/>
    <w:rsid w:val="00C26842"/>
    <w:rsid w:val="00C3381E"/>
    <w:rsid w:val="00C34657"/>
    <w:rsid w:val="00C346AA"/>
    <w:rsid w:val="00C366E6"/>
    <w:rsid w:val="00C37D03"/>
    <w:rsid w:val="00C403E0"/>
    <w:rsid w:val="00C40691"/>
    <w:rsid w:val="00C409AF"/>
    <w:rsid w:val="00C421A5"/>
    <w:rsid w:val="00C45113"/>
    <w:rsid w:val="00C47AEA"/>
    <w:rsid w:val="00C50928"/>
    <w:rsid w:val="00C5640D"/>
    <w:rsid w:val="00C648DB"/>
    <w:rsid w:val="00C64D5B"/>
    <w:rsid w:val="00C655D2"/>
    <w:rsid w:val="00C674DE"/>
    <w:rsid w:val="00C70E39"/>
    <w:rsid w:val="00C71EA4"/>
    <w:rsid w:val="00C752B2"/>
    <w:rsid w:val="00C77704"/>
    <w:rsid w:val="00C81C9B"/>
    <w:rsid w:val="00C84184"/>
    <w:rsid w:val="00C856DF"/>
    <w:rsid w:val="00C91CB8"/>
    <w:rsid w:val="00C9250D"/>
    <w:rsid w:val="00C940A0"/>
    <w:rsid w:val="00C96EBA"/>
    <w:rsid w:val="00C9777A"/>
    <w:rsid w:val="00C977CD"/>
    <w:rsid w:val="00CA0B4C"/>
    <w:rsid w:val="00CA0F5A"/>
    <w:rsid w:val="00CB1C23"/>
    <w:rsid w:val="00CB24DE"/>
    <w:rsid w:val="00CB6839"/>
    <w:rsid w:val="00CC1623"/>
    <w:rsid w:val="00CC5F63"/>
    <w:rsid w:val="00CC6B91"/>
    <w:rsid w:val="00CC7DAB"/>
    <w:rsid w:val="00CD1193"/>
    <w:rsid w:val="00CD4FF1"/>
    <w:rsid w:val="00CD5DD5"/>
    <w:rsid w:val="00CE11AA"/>
    <w:rsid w:val="00CE1557"/>
    <w:rsid w:val="00CE3CCF"/>
    <w:rsid w:val="00CE4915"/>
    <w:rsid w:val="00CE7CD6"/>
    <w:rsid w:val="00CE7DF6"/>
    <w:rsid w:val="00CE7F47"/>
    <w:rsid w:val="00CF3A93"/>
    <w:rsid w:val="00D001AD"/>
    <w:rsid w:val="00D00A6F"/>
    <w:rsid w:val="00D00FA7"/>
    <w:rsid w:val="00D012F2"/>
    <w:rsid w:val="00D01D28"/>
    <w:rsid w:val="00D028F5"/>
    <w:rsid w:val="00D0403A"/>
    <w:rsid w:val="00D05E83"/>
    <w:rsid w:val="00D06259"/>
    <w:rsid w:val="00D06C7C"/>
    <w:rsid w:val="00D11200"/>
    <w:rsid w:val="00D12893"/>
    <w:rsid w:val="00D13C3F"/>
    <w:rsid w:val="00D15E54"/>
    <w:rsid w:val="00D22875"/>
    <w:rsid w:val="00D23035"/>
    <w:rsid w:val="00D30F0C"/>
    <w:rsid w:val="00D31551"/>
    <w:rsid w:val="00D33334"/>
    <w:rsid w:val="00D33E43"/>
    <w:rsid w:val="00D34F15"/>
    <w:rsid w:val="00D35984"/>
    <w:rsid w:val="00D35DCB"/>
    <w:rsid w:val="00D36EAF"/>
    <w:rsid w:val="00D40A78"/>
    <w:rsid w:val="00D41163"/>
    <w:rsid w:val="00D411B2"/>
    <w:rsid w:val="00D422D0"/>
    <w:rsid w:val="00D43117"/>
    <w:rsid w:val="00D441CC"/>
    <w:rsid w:val="00D459C4"/>
    <w:rsid w:val="00D50C55"/>
    <w:rsid w:val="00D5219B"/>
    <w:rsid w:val="00D525BB"/>
    <w:rsid w:val="00D53485"/>
    <w:rsid w:val="00D5421F"/>
    <w:rsid w:val="00D5515D"/>
    <w:rsid w:val="00D55573"/>
    <w:rsid w:val="00D57DA9"/>
    <w:rsid w:val="00D657C1"/>
    <w:rsid w:val="00D65B70"/>
    <w:rsid w:val="00D67A5A"/>
    <w:rsid w:val="00D73166"/>
    <w:rsid w:val="00D814A6"/>
    <w:rsid w:val="00D816E4"/>
    <w:rsid w:val="00D83668"/>
    <w:rsid w:val="00D870DF"/>
    <w:rsid w:val="00D93545"/>
    <w:rsid w:val="00D95B94"/>
    <w:rsid w:val="00D9692A"/>
    <w:rsid w:val="00D971BE"/>
    <w:rsid w:val="00DA055D"/>
    <w:rsid w:val="00DA1264"/>
    <w:rsid w:val="00DA30ED"/>
    <w:rsid w:val="00DA376E"/>
    <w:rsid w:val="00DA7DE6"/>
    <w:rsid w:val="00DB0D03"/>
    <w:rsid w:val="00DB1A01"/>
    <w:rsid w:val="00DB7484"/>
    <w:rsid w:val="00DB7AED"/>
    <w:rsid w:val="00DC0385"/>
    <w:rsid w:val="00DC2150"/>
    <w:rsid w:val="00DC21ED"/>
    <w:rsid w:val="00DC5C9A"/>
    <w:rsid w:val="00DD07C6"/>
    <w:rsid w:val="00DD2969"/>
    <w:rsid w:val="00DD3189"/>
    <w:rsid w:val="00DD47C0"/>
    <w:rsid w:val="00DD4EC1"/>
    <w:rsid w:val="00DE0312"/>
    <w:rsid w:val="00DE5250"/>
    <w:rsid w:val="00DE580D"/>
    <w:rsid w:val="00DE600A"/>
    <w:rsid w:val="00DE67DE"/>
    <w:rsid w:val="00DE7F50"/>
    <w:rsid w:val="00DF0A6D"/>
    <w:rsid w:val="00DF1D2F"/>
    <w:rsid w:val="00DF2601"/>
    <w:rsid w:val="00DF4FEE"/>
    <w:rsid w:val="00DF6D02"/>
    <w:rsid w:val="00E01E0A"/>
    <w:rsid w:val="00E02D6D"/>
    <w:rsid w:val="00E06276"/>
    <w:rsid w:val="00E06E2B"/>
    <w:rsid w:val="00E10153"/>
    <w:rsid w:val="00E163A9"/>
    <w:rsid w:val="00E22249"/>
    <w:rsid w:val="00E22633"/>
    <w:rsid w:val="00E240C5"/>
    <w:rsid w:val="00E24663"/>
    <w:rsid w:val="00E2534B"/>
    <w:rsid w:val="00E26D90"/>
    <w:rsid w:val="00E2798E"/>
    <w:rsid w:val="00E30AD5"/>
    <w:rsid w:val="00E37D95"/>
    <w:rsid w:val="00E40308"/>
    <w:rsid w:val="00E43702"/>
    <w:rsid w:val="00E44113"/>
    <w:rsid w:val="00E447B0"/>
    <w:rsid w:val="00E44BC5"/>
    <w:rsid w:val="00E45524"/>
    <w:rsid w:val="00E4558C"/>
    <w:rsid w:val="00E47CAE"/>
    <w:rsid w:val="00E524F6"/>
    <w:rsid w:val="00E527A5"/>
    <w:rsid w:val="00E530FC"/>
    <w:rsid w:val="00E56DA9"/>
    <w:rsid w:val="00E56EAA"/>
    <w:rsid w:val="00E65EC6"/>
    <w:rsid w:val="00E66084"/>
    <w:rsid w:val="00E6677F"/>
    <w:rsid w:val="00E70F10"/>
    <w:rsid w:val="00E73412"/>
    <w:rsid w:val="00E77E2F"/>
    <w:rsid w:val="00E77E58"/>
    <w:rsid w:val="00E811B1"/>
    <w:rsid w:val="00E81A47"/>
    <w:rsid w:val="00E85ADC"/>
    <w:rsid w:val="00E85B9E"/>
    <w:rsid w:val="00E908AA"/>
    <w:rsid w:val="00E90BDA"/>
    <w:rsid w:val="00E917EC"/>
    <w:rsid w:val="00E9189A"/>
    <w:rsid w:val="00E94B34"/>
    <w:rsid w:val="00EA1BCE"/>
    <w:rsid w:val="00EA5EB2"/>
    <w:rsid w:val="00EB1EEC"/>
    <w:rsid w:val="00EB73AE"/>
    <w:rsid w:val="00EB7FA4"/>
    <w:rsid w:val="00EC10A1"/>
    <w:rsid w:val="00EC30F6"/>
    <w:rsid w:val="00EC392F"/>
    <w:rsid w:val="00EC7625"/>
    <w:rsid w:val="00ED18D8"/>
    <w:rsid w:val="00ED1C4D"/>
    <w:rsid w:val="00ED1E0B"/>
    <w:rsid w:val="00ED20BC"/>
    <w:rsid w:val="00ED27D4"/>
    <w:rsid w:val="00ED3D56"/>
    <w:rsid w:val="00ED4936"/>
    <w:rsid w:val="00ED59A4"/>
    <w:rsid w:val="00ED5A31"/>
    <w:rsid w:val="00ED7EF7"/>
    <w:rsid w:val="00EE03E2"/>
    <w:rsid w:val="00EE124A"/>
    <w:rsid w:val="00EE4F2D"/>
    <w:rsid w:val="00EE5AC6"/>
    <w:rsid w:val="00EF2666"/>
    <w:rsid w:val="00EF5287"/>
    <w:rsid w:val="00EF714B"/>
    <w:rsid w:val="00EF7743"/>
    <w:rsid w:val="00F00DF6"/>
    <w:rsid w:val="00F019DF"/>
    <w:rsid w:val="00F02AFC"/>
    <w:rsid w:val="00F030F3"/>
    <w:rsid w:val="00F043A5"/>
    <w:rsid w:val="00F047A3"/>
    <w:rsid w:val="00F047E4"/>
    <w:rsid w:val="00F04843"/>
    <w:rsid w:val="00F04B70"/>
    <w:rsid w:val="00F06789"/>
    <w:rsid w:val="00F067B6"/>
    <w:rsid w:val="00F07A22"/>
    <w:rsid w:val="00F10C62"/>
    <w:rsid w:val="00F139A6"/>
    <w:rsid w:val="00F13BE8"/>
    <w:rsid w:val="00F15221"/>
    <w:rsid w:val="00F17B55"/>
    <w:rsid w:val="00F223F0"/>
    <w:rsid w:val="00F25055"/>
    <w:rsid w:val="00F2515C"/>
    <w:rsid w:val="00F2676D"/>
    <w:rsid w:val="00F26D4F"/>
    <w:rsid w:val="00F27335"/>
    <w:rsid w:val="00F34C9B"/>
    <w:rsid w:val="00F34D30"/>
    <w:rsid w:val="00F35A37"/>
    <w:rsid w:val="00F35BA5"/>
    <w:rsid w:val="00F35F87"/>
    <w:rsid w:val="00F3657B"/>
    <w:rsid w:val="00F409C0"/>
    <w:rsid w:val="00F40C6C"/>
    <w:rsid w:val="00F41694"/>
    <w:rsid w:val="00F428A5"/>
    <w:rsid w:val="00F42B72"/>
    <w:rsid w:val="00F43914"/>
    <w:rsid w:val="00F4645C"/>
    <w:rsid w:val="00F47167"/>
    <w:rsid w:val="00F47C57"/>
    <w:rsid w:val="00F53108"/>
    <w:rsid w:val="00F548E0"/>
    <w:rsid w:val="00F554D0"/>
    <w:rsid w:val="00F556AD"/>
    <w:rsid w:val="00F563B5"/>
    <w:rsid w:val="00F56C3A"/>
    <w:rsid w:val="00F57CF8"/>
    <w:rsid w:val="00F6001C"/>
    <w:rsid w:val="00F61CFA"/>
    <w:rsid w:val="00F630CA"/>
    <w:rsid w:val="00F6314E"/>
    <w:rsid w:val="00F632B3"/>
    <w:rsid w:val="00F63E0C"/>
    <w:rsid w:val="00F65341"/>
    <w:rsid w:val="00F6548F"/>
    <w:rsid w:val="00F6649F"/>
    <w:rsid w:val="00F7026D"/>
    <w:rsid w:val="00F7148E"/>
    <w:rsid w:val="00F75651"/>
    <w:rsid w:val="00F75914"/>
    <w:rsid w:val="00F75F7A"/>
    <w:rsid w:val="00F760D9"/>
    <w:rsid w:val="00F76123"/>
    <w:rsid w:val="00F813F0"/>
    <w:rsid w:val="00F832A2"/>
    <w:rsid w:val="00F83AE9"/>
    <w:rsid w:val="00F83EC4"/>
    <w:rsid w:val="00F84B1A"/>
    <w:rsid w:val="00F87434"/>
    <w:rsid w:val="00F9543B"/>
    <w:rsid w:val="00F96516"/>
    <w:rsid w:val="00F96BAF"/>
    <w:rsid w:val="00F970EC"/>
    <w:rsid w:val="00F97DEC"/>
    <w:rsid w:val="00FA0606"/>
    <w:rsid w:val="00FA69D5"/>
    <w:rsid w:val="00FA79DD"/>
    <w:rsid w:val="00FB0CA0"/>
    <w:rsid w:val="00FB0E8B"/>
    <w:rsid w:val="00FB3621"/>
    <w:rsid w:val="00FB43F4"/>
    <w:rsid w:val="00FC0156"/>
    <w:rsid w:val="00FC0408"/>
    <w:rsid w:val="00FC0E30"/>
    <w:rsid w:val="00FC5EF7"/>
    <w:rsid w:val="00FC61A5"/>
    <w:rsid w:val="00FC6C7C"/>
    <w:rsid w:val="00FC7405"/>
    <w:rsid w:val="00FC7D68"/>
    <w:rsid w:val="00FD09F4"/>
    <w:rsid w:val="00FD1355"/>
    <w:rsid w:val="00FD18C2"/>
    <w:rsid w:val="00FD313D"/>
    <w:rsid w:val="00FD3E28"/>
    <w:rsid w:val="00FD47B8"/>
    <w:rsid w:val="00FD5DAD"/>
    <w:rsid w:val="00FD6B01"/>
    <w:rsid w:val="00FD6FAA"/>
    <w:rsid w:val="00FE18B0"/>
    <w:rsid w:val="00FE4617"/>
    <w:rsid w:val="00FE549B"/>
    <w:rsid w:val="00FE667F"/>
    <w:rsid w:val="00FF0D7C"/>
    <w:rsid w:val="00FF3322"/>
    <w:rsid w:val="00FF33A6"/>
    <w:rsid w:val="00FF3FA9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F4FAD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A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3"/>
      </w:numPr>
      <w:spacing w:before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2"/>
      </w:numPr>
      <w:spacing w:before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3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3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3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3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1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customStyle="1" w:styleId="Anslagbrdtext">
    <w:name w:val="Anslag brödtext"/>
    <w:rsid w:val="001D2C38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DD3189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DD31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EC7625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C243-CFCD-434F-8C65-8FDAF5C9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Helena Mårtensson</cp:lastModifiedBy>
  <cp:revision>2</cp:revision>
  <cp:lastPrinted>2023-12-11T09:40:00Z</cp:lastPrinted>
  <dcterms:created xsi:type="dcterms:W3CDTF">2026-01-30T05:56:00Z</dcterms:created>
  <dcterms:modified xsi:type="dcterms:W3CDTF">2026-01-30T05:56:00Z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  <property fmtid="{D5CDD505-2E9C-101B-9397-08002B2CF9AE}" pid="12" name="MSIP_Label_b7caf01e-8f12-4dfd-ab7f-61b2622becd3_Enabled">
    <vt:lpwstr>true</vt:lpwstr>
  </property>
  <property fmtid="{D5CDD505-2E9C-101B-9397-08002B2CF9AE}" pid="13" name="MSIP_Label_b7caf01e-8f12-4dfd-ab7f-61b2622becd3_SetDate">
    <vt:lpwstr>2021-11-18T13:44:59Z</vt:lpwstr>
  </property>
  <property fmtid="{D5CDD505-2E9C-101B-9397-08002B2CF9AE}" pid="14" name="MSIP_Label_b7caf01e-8f12-4dfd-ab7f-61b2622becd3_Method">
    <vt:lpwstr>Standard</vt:lpwstr>
  </property>
  <property fmtid="{D5CDD505-2E9C-101B-9397-08002B2CF9AE}" pid="15" name="MSIP_Label_b7caf01e-8f12-4dfd-ab7f-61b2622becd3_Name">
    <vt:lpwstr>b7caf01e-8f12-4dfd-ab7f-61b2622becd3</vt:lpwstr>
  </property>
  <property fmtid="{D5CDD505-2E9C-101B-9397-08002B2CF9AE}" pid="16" name="MSIP_Label_b7caf01e-8f12-4dfd-ab7f-61b2622becd3_SiteId">
    <vt:lpwstr>9046fe65-1f83-41be-aadd-fefa0741e78d</vt:lpwstr>
  </property>
  <property fmtid="{D5CDD505-2E9C-101B-9397-08002B2CF9AE}" pid="17" name="MSIP_Label_b7caf01e-8f12-4dfd-ab7f-61b2622becd3_ActionId">
    <vt:lpwstr>963f0fd1-e093-46a4-b7f0-7bffbcdfda95</vt:lpwstr>
  </property>
  <property fmtid="{D5CDD505-2E9C-101B-9397-08002B2CF9AE}" pid="18" name="MSIP_Label_b7caf01e-8f12-4dfd-ab7f-61b2622becd3_ContentBits">
    <vt:lpwstr>1</vt:lpwstr>
  </property>
  <property fmtid="{D5CDD505-2E9C-101B-9397-08002B2CF9AE}" pid="19" name="MSIP_Label_85b25ceb-2657-4cc3-878c-8bd1333f9786_Enabled">
    <vt:lpwstr>true</vt:lpwstr>
  </property>
  <property fmtid="{D5CDD505-2E9C-101B-9397-08002B2CF9AE}" pid="20" name="MSIP_Label_85b25ceb-2657-4cc3-878c-8bd1333f9786_SetDate">
    <vt:lpwstr>2026-01-28T13:22:37Z</vt:lpwstr>
  </property>
  <property fmtid="{D5CDD505-2E9C-101B-9397-08002B2CF9AE}" pid="21" name="MSIP_Label_85b25ceb-2657-4cc3-878c-8bd1333f9786_Method">
    <vt:lpwstr>Standard</vt:lpwstr>
  </property>
  <property fmtid="{D5CDD505-2E9C-101B-9397-08002B2CF9AE}" pid="22" name="MSIP_Label_85b25ceb-2657-4cc3-878c-8bd1333f9786_Name">
    <vt:lpwstr>Intern</vt:lpwstr>
  </property>
  <property fmtid="{D5CDD505-2E9C-101B-9397-08002B2CF9AE}" pid="23" name="MSIP_Label_85b25ceb-2657-4cc3-878c-8bd1333f9786_SiteId">
    <vt:lpwstr>8a364404-860a-4168-908e-97aebb78c874</vt:lpwstr>
  </property>
  <property fmtid="{D5CDD505-2E9C-101B-9397-08002B2CF9AE}" pid="24" name="MSIP_Label_85b25ceb-2657-4cc3-878c-8bd1333f9786_ActionId">
    <vt:lpwstr>f8b26def-4352-46b0-be50-1abca72fb2af</vt:lpwstr>
  </property>
  <property fmtid="{D5CDD505-2E9C-101B-9397-08002B2CF9AE}" pid="25" name="MSIP_Label_85b25ceb-2657-4cc3-878c-8bd1333f9786_ContentBits">
    <vt:lpwstr>0</vt:lpwstr>
  </property>
  <property fmtid="{D5CDD505-2E9C-101B-9397-08002B2CF9AE}" pid="26" name="MSIP_Label_85b25ceb-2657-4cc3-878c-8bd1333f9786_Tag">
    <vt:lpwstr>10, 3, 0, 1</vt:lpwstr>
  </property>
</Properties>
</file>