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8E" w:rsidRDefault="00537A8E">
      <w:r w:rsidRPr="000F5D07"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" o:spid="_x0000_i1025" type="#_x0000_t75" alt="http://vigilantcitizen.productionshardl.netdna-cdn.com/wp-content/uploads/2013/07/leadeyes1.jpg" style="width:166.5pt;height:93.75pt;visibility:visible">
            <v:imagedata r:id="rId5" o:title=""/>
          </v:shape>
        </w:pict>
      </w:r>
      <w:r w:rsidRPr="000F5D07">
        <w:rPr>
          <w:noProof/>
          <w:lang w:eastAsia="sv-SE"/>
        </w:rPr>
        <w:pict>
          <v:shape id="Bild 7" o:spid="_x0000_i1026" type="#_x0000_t75" alt="http://www.altweeklies.com/binary/2077/st110519132027.jpg" style="width:126pt;height:93.75pt;visibility:visible">
            <v:imagedata r:id="rId6" o:title=""/>
          </v:shape>
        </w:pict>
      </w:r>
      <w:r w:rsidRPr="000F5D07">
        <w:rPr>
          <w:noProof/>
          <w:lang w:eastAsia="sv-SE"/>
        </w:rPr>
        <w:pict>
          <v:shape id="Bildobjekt 4" o:spid="_x0000_i1027" type="#_x0000_t75" alt="http://1.bp.blogspot.com/-LbX_9EfXNjU/UMWJ-QnXZ2I/AAAAAAAAEo8/QdNO2MgaUiw/s1600/nobel1.jpg" style="width:137.25pt;height:93.75pt;visibility:visible">
            <v:imagedata r:id="rId7" o:title=""/>
          </v:shape>
        </w:pict>
      </w:r>
      <w:r>
        <w:br w:type="textWrapping" w:clear="all"/>
      </w:r>
    </w:p>
    <w:p w:rsidR="00537A8E" w:rsidRPr="00A95787" w:rsidRDefault="00537A8E" w:rsidP="00A95787">
      <w:pPr>
        <w:jc w:val="center"/>
        <w:rPr>
          <w:b/>
          <w:sz w:val="32"/>
          <w:szCs w:val="32"/>
        </w:rPr>
      </w:pPr>
      <w:r>
        <w:rPr>
          <w:noProof/>
          <w:lang w:eastAsia="sv-SE"/>
        </w:rPr>
        <w:pict>
          <v:shape id="Bildobjekt 1" o:spid="_x0000_s1026" type="#_x0000_t75" alt="http://iwantcandy.se/wp-content/uploads/2014/01/kanelbulle.jpg" style="position:absolute;left:0;text-align:left;margin-left:150.75pt;margin-top:53.05pt;width:76.5pt;height:46.5pt;z-index:251658240;visibility:visible">
            <v:imagedata r:id="rId8" o:title=""/>
            <w10:wrap type="square"/>
          </v:shape>
        </w:pict>
      </w:r>
      <w:r w:rsidRPr="00A95787">
        <w:rPr>
          <w:b/>
          <w:sz w:val="32"/>
          <w:szCs w:val="32"/>
        </w:rPr>
        <w:t xml:space="preserve">Nu startar vi </w:t>
      </w:r>
      <w:r w:rsidRPr="00A95787">
        <w:rPr>
          <w:b/>
          <w:sz w:val="48"/>
          <w:szCs w:val="48"/>
        </w:rPr>
        <w:t>FESTGRUPP METERN</w:t>
      </w:r>
      <w:r w:rsidRPr="00A95787">
        <w:rPr>
          <w:b/>
          <w:sz w:val="32"/>
          <w:szCs w:val="32"/>
        </w:rPr>
        <w:t xml:space="preserve"> vill du vara med?</w:t>
      </w:r>
    </w:p>
    <w:p w:rsidR="00537A8E" w:rsidRDefault="00537A8E"/>
    <w:p w:rsidR="00537A8E" w:rsidRDefault="00537A8E"/>
    <w:p w:rsidR="00537A8E" w:rsidRDefault="00537A8E" w:rsidP="00A95787"/>
    <w:p w:rsidR="00537A8E" w:rsidRPr="00A95787" w:rsidRDefault="00537A8E" w:rsidP="00A95787">
      <w:pPr>
        <w:rPr>
          <w:sz w:val="28"/>
          <w:szCs w:val="28"/>
        </w:rPr>
      </w:pPr>
      <w:r w:rsidRPr="00A95787">
        <w:rPr>
          <w:sz w:val="28"/>
          <w:szCs w:val="28"/>
        </w:rPr>
        <w:t>Länge har Meterns fester och fikastunder legat som ett extra ansvar på Meterns redan ansträngda styrelse, därför startar vi nu en festgrupp!</w:t>
      </w:r>
    </w:p>
    <w:p w:rsidR="00537A8E" w:rsidRPr="00A95787" w:rsidRDefault="00537A8E">
      <w:pPr>
        <w:rPr>
          <w:i/>
          <w:sz w:val="28"/>
          <w:szCs w:val="28"/>
        </w:rPr>
      </w:pPr>
      <w:r w:rsidRPr="00A95787">
        <w:rPr>
          <w:i/>
          <w:sz w:val="28"/>
          <w:szCs w:val="28"/>
        </w:rPr>
        <w:t>Festgruppen ansvarar för:</w:t>
      </w:r>
    </w:p>
    <w:p w:rsidR="00537A8E" w:rsidRPr="00A95787" w:rsidRDefault="00537A8E" w:rsidP="00CF4C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5787">
        <w:rPr>
          <w:sz w:val="28"/>
          <w:szCs w:val="28"/>
        </w:rPr>
        <w:t xml:space="preserve">Luciafirande </w:t>
      </w:r>
    </w:p>
    <w:p w:rsidR="00537A8E" w:rsidRPr="00A95787" w:rsidRDefault="00537A8E" w:rsidP="00CF4C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5787">
        <w:rPr>
          <w:sz w:val="28"/>
          <w:szCs w:val="28"/>
        </w:rPr>
        <w:t>Gårdsfesten</w:t>
      </w:r>
    </w:p>
    <w:p w:rsidR="00537A8E" w:rsidRPr="00A95787" w:rsidRDefault="00537A8E" w:rsidP="00CF4C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5787">
        <w:rPr>
          <w:sz w:val="28"/>
          <w:szCs w:val="28"/>
        </w:rPr>
        <w:t>Fika i anslutning till städdagar</w:t>
      </w:r>
    </w:p>
    <w:p w:rsidR="00537A8E" w:rsidRPr="00A95787" w:rsidRDefault="00537A8E" w:rsidP="00CF4C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5787">
        <w:rPr>
          <w:sz w:val="28"/>
          <w:szCs w:val="28"/>
        </w:rPr>
        <w:t>Fika i anslutning till årsstämman</w:t>
      </w:r>
    </w:p>
    <w:p w:rsidR="00537A8E" w:rsidRPr="00A95787" w:rsidRDefault="00537A8E" w:rsidP="00CF4CE7">
      <w:pPr>
        <w:rPr>
          <w:sz w:val="28"/>
          <w:szCs w:val="28"/>
        </w:rPr>
      </w:pPr>
      <w:r w:rsidRPr="00A95787">
        <w:rPr>
          <w:sz w:val="28"/>
          <w:szCs w:val="28"/>
        </w:rPr>
        <w:t xml:space="preserve">Gruppen ansvarar själva för hur det ska arrangeras, vad som ska hända, vem som gör vad etc.  Info om hur vi brukar göra (om </w:t>
      </w:r>
      <w:r>
        <w:rPr>
          <w:sz w:val="28"/>
          <w:szCs w:val="28"/>
        </w:rPr>
        <w:t>ni vill förhålla er till det</w:t>
      </w:r>
      <w:r w:rsidRPr="00A95787">
        <w:rPr>
          <w:sz w:val="28"/>
          <w:szCs w:val="28"/>
        </w:rPr>
        <w:t xml:space="preserve">), budget etc finns hos styrelsen. </w:t>
      </w:r>
      <w:bookmarkStart w:id="0" w:name="_GoBack"/>
      <w:bookmarkEnd w:id="0"/>
    </w:p>
    <w:p w:rsidR="00537A8E" w:rsidRPr="00A95787" w:rsidRDefault="00537A8E" w:rsidP="00CF4CE7">
      <w:pPr>
        <w:rPr>
          <w:sz w:val="28"/>
          <w:szCs w:val="28"/>
        </w:rPr>
      </w:pPr>
      <w:r w:rsidRPr="00A95787">
        <w:rPr>
          <w:sz w:val="28"/>
          <w:szCs w:val="28"/>
        </w:rPr>
        <w:t xml:space="preserve">Det finns självklart utrymme för festgruppen att anordna helt andra festligheter och skoj om andan faller på! </w:t>
      </w:r>
    </w:p>
    <w:p w:rsidR="00537A8E" w:rsidRPr="00A95787" w:rsidRDefault="00537A8E" w:rsidP="00CF4CE7">
      <w:r w:rsidRPr="00A95787">
        <w:rPr>
          <w:sz w:val="28"/>
          <w:szCs w:val="28"/>
        </w:rPr>
        <w:t>Ni som är intresserade maila till Lisa Hansson i valberedningen (</w:t>
      </w:r>
      <w:hyperlink r:id="rId9" w:history="1">
        <w:r w:rsidRPr="00A95787">
          <w:rPr>
            <w:rStyle w:val="Hyperlink"/>
            <w:sz w:val="28"/>
            <w:szCs w:val="28"/>
          </w:rPr>
          <w:t>info@lisahansson.com</w:t>
        </w:r>
      </w:hyperlink>
      <w:r w:rsidRPr="00A95787">
        <w:rPr>
          <w:sz w:val="28"/>
          <w:szCs w:val="28"/>
        </w:rPr>
        <w:t xml:space="preserve">) och skriv ”Festgruppen” i ämnesraden. </w:t>
      </w:r>
      <w:r w:rsidRPr="00A95787">
        <w:t>// Valberedningen</w:t>
      </w:r>
    </w:p>
    <w:p w:rsidR="00537A8E" w:rsidRDefault="00537A8E" w:rsidP="00CF4CE7"/>
    <w:p w:rsidR="00537A8E" w:rsidRDefault="00537A8E" w:rsidP="00CF4CE7">
      <w:r w:rsidRPr="000F5D07">
        <w:rPr>
          <w:noProof/>
          <w:lang w:eastAsia="sv-SE"/>
        </w:rPr>
        <w:pict>
          <v:shape id="Bild 10" o:spid="_x0000_i1028" type="#_x0000_t75" alt="http://myhero.com/images/guest/g163766/hero41206/g163766_u45243_ellaFitzgerald.jpg" style="width:85.5pt;height:84pt;visibility:visible">
            <v:imagedata r:id="rId10" o:title=""/>
          </v:shape>
        </w:pict>
      </w:r>
      <w:r w:rsidRPr="000F5D07">
        <w:rPr>
          <w:noProof/>
          <w:lang w:eastAsia="sv-SE"/>
        </w:rPr>
        <w:pict>
          <v:shape id="Bild 9" o:spid="_x0000_i1029" type="#_x0000_t75" alt="https://www.hsb.se/polopoly_fs/1.10649.1236797496!/image/2710085500.jpg_gen/derivatives/fixedwidth400/2710085500.jpg" style="width:113.25pt;height:84.75pt;visibility:visible">
            <v:imagedata r:id="rId11" o:title=""/>
          </v:shape>
        </w:pict>
      </w:r>
      <w:r w:rsidRPr="000F5D07">
        <w:rPr>
          <w:noProof/>
          <w:lang w:eastAsia="sv-SE"/>
        </w:rPr>
        <w:pict>
          <v:shape id="Bild 5" o:spid="_x0000_i1030" type="#_x0000_t75" alt="http://www.ninjastars.org/wp-content/uploads/2011/07/Ninja1.jpg" style="width:99pt;height:79.5pt;visibility:visible">
            <v:imagedata r:id="rId12" o:title=""/>
          </v:shape>
        </w:pict>
      </w:r>
      <w:r w:rsidRPr="000F5D07">
        <w:rPr>
          <w:noProof/>
          <w:lang w:eastAsia="sv-SE"/>
        </w:rPr>
        <w:pict>
          <v:shape id="Bild 8" o:spid="_x0000_i1031" type="#_x0000_t75" alt="http://stennordin.se/files/2010/12/lucia_dec2010.jpg" style="width:138pt;height:85.5pt;visibility:visible">
            <v:imagedata r:id="rId13" o:title=""/>
          </v:shape>
        </w:pict>
      </w:r>
    </w:p>
    <w:sectPr w:rsidR="00537A8E" w:rsidSect="00A957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1CAC"/>
    <w:multiLevelType w:val="hybridMultilevel"/>
    <w:tmpl w:val="FE7EC10E"/>
    <w:lvl w:ilvl="0" w:tplc="3280DE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CE7"/>
    <w:rsid w:val="000B01E6"/>
    <w:rsid w:val="000F5D07"/>
    <w:rsid w:val="002807A0"/>
    <w:rsid w:val="00301192"/>
    <w:rsid w:val="00537A8E"/>
    <w:rsid w:val="005B0EB5"/>
    <w:rsid w:val="007C1D8B"/>
    <w:rsid w:val="00A95787"/>
    <w:rsid w:val="00BF2AB6"/>
    <w:rsid w:val="00C136DE"/>
    <w:rsid w:val="00CF4CE7"/>
    <w:rsid w:val="00F0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CE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4C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B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info@lisahanss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128</Words>
  <Characters>681</Characters>
  <Application>Microsoft Office Outlook</Application>
  <DocSecurity>0</DocSecurity>
  <Lines>0</Lines>
  <Paragraphs>0</Paragraphs>
  <ScaleCrop>false</ScaleCrop>
  <Company>Sveriges Utbildningsradio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Johanna Ställberg (UR)</dc:creator>
  <cp:keywords/>
  <dc:description/>
  <cp:lastModifiedBy>Lena &amp; Maxine</cp:lastModifiedBy>
  <cp:revision>2</cp:revision>
  <cp:lastPrinted>2014-11-24T16:27:00Z</cp:lastPrinted>
  <dcterms:created xsi:type="dcterms:W3CDTF">2014-12-03T20:58:00Z</dcterms:created>
  <dcterms:modified xsi:type="dcterms:W3CDTF">2014-12-03T20:58:00Z</dcterms:modified>
</cp:coreProperties>
</file>