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755B" w14:textId="77777777" w:rsidR="00AE6BA5" w:rsidRPr="003011FC" w:rsidRDefault="00AE6BA5" w:rsidP="00AE6BA5">
      <w:pPr>
        <w:pStyle w:val="Numreradlista"/>
        <w:numPr>
          <w:ilvl w:val="0"/>
          <w:numId w:val="0"/>
        </w:numPr>
        <w:jc w:val="right"/>
        <w:rPr>
          <w:color w:val="E3005D" w:themeColor="accent3"/>
        </w:rPr>
      </w:pPr>
      <w:bookmarkStart w:id="0" w:name="_Hlk507955808"/>
      <w:r w:rsidRPr="003011FC">
        <w:t xml:space="preserve">Ansökan skriven: </w:t>
      </w:r>
      <w:r w:rsidRPr="003011FC">
        <w:rPr>
          <w:color w:val="E3005D" w:themeColor="accent3"/>
        </w:rPr>
        <w:t>20XX-XX-XX</w:t>
      </w:r>
    </w:p>
    <w:bookmarkEnd w:id="0"/>
    <w:p w14:paraId="277DE0C1" w14:textId="77777777" w:rsidR="00AE6BA5" w:rsidRPr="003011FC" w:rsidRDefault="00AE6BA5" w:rsidP="00AE6BA5">
      <w:pPr>
        <w:pStyle w:val="Numreradlista"/>
        <w:numPr>
          <w:ilvl w:val="0"/>
          <w:numId w:val="0"/>
        </w:numPr>
        <w:jc w:val="right"/>
      </w:pPr>
    </w:p>
    <w:p w14:paraId="23240489" w14:textId="58805F05" w:rsidR="00716BD4" w:rsidRPr="003011FC" w:rsidRDefault="00AC67A7" w:rsidP="00716BD4">
      <w:pPr>
        <w:pStyle w:val="Rubrik1"/>
      </w:pPr>
      <w:r w:rsidRPr="003011FC">
        <w:t>Projektansökan</w:t>
      </w:r>
      <w:r w:rsidR="00D62A75" w:rsidRPr="003011FC">
        <w:t xml:space="preserve"> hsb living lab</w:t>
      </w:r>
      <w:r w:rsidRPr="003011FC">
        <w:t xml:space="preserve">: </w:t>
      </w:r>
      <w:r w:rsidRPr="003011FC">
        <w:rPr>
          <w:color w:val="E3005D" w:themeColor="accent3"/>
        </w:rPr>
        <w:t>Projektnamn</w:t>
      </w:r>
    </w:p>
    <w:p w14:paraId="37CECCFE" w14:textId="2CC1D269" w:rsidR="004473BB" w:rsidRPr="003011FC" w:rsidRDefault="001632FF" w:rsidP="004473BB">
      <w:pPr>
        <w:rPr>
          <w:color w:val="859D0D" w:themeColor="accent4" w:themeShade="BF"/>
        </w:rPr>
      </w:pPr>
      <w:r w:rsidRPr="003011FC">
        <w:rPr>
          <w:rFonts w:cs="Calibri"/>
          <w:b/>
          <w:color w:val="859D0D" w:themeColor="accent4" w:themeShade="BF"/>
        </w:rPr>
        <w:t>All text i grönt tar du bort innan du skickar din ansökan</w:t>
      </w:r>
      <w:r w:rsidR="004473BB" w:rsidRPr="003011FC">
        <w:rPr>
          <w:rFonts w:cs="Calibri"/>
          <w:b/>
          <w:color w:val="859D0D" w:themeColor="accent4" w:themeShade="BF"/>
        </w:rPr>
        <w:t xml:space="preserve">. </w:t>
      </w:r>
      <w:r w:rsidR="004473BB" w:rsidRPr="003011FC">
        <w:rPr>
          <w:b/>
          <w:color w:val="859D0D" w:themeColor="accent4" w:themeShade="BF"/>
        </w:rPr>
        <w:t xml:space="preserve">Ansökan </w:t>
      </w:r>
      <w:proofErr w:type="gramStart"/>
      <w:r w:rsidR="004473BB" w:rsidRPr="003011FC">
        <w:rPr>
          <w:b/>
          <w:color w:val="859D0D" w:themeColor="accent4" w:themeShade="BF"/>
        </w:rPr>
        <w:t>mailas</w:t>
      </w:r>
      <w:proofErr w:type="gramEnd"/>
      <w:r w:rsidR="004473BB" w:rsidRPr="003011FC">
        <w:rPr>
          <w:b/>
          <w:color w:val="859D0D" w:themeColor="accent4" w:themeShade="BF"/>
        </w:rPr>
        <w:t xml:space="preserve"> till </w:t>
      </w:r>
      <w:r w:rsidR="00011145">
        <w:rPr>
          <w:b/>
          <w:color w:val="859D0D" w:themeColor="accent4" w:themeShade="BF"/>
        </w:rPr>
        <w:t>madelaine.doufrix</w:t>
      </w:r>
      <w:r w:rsidR="004473BB" w:rsidRPr="003011FC">
        <w:rPr>
          <w:b/>
          <w:color w:val="859D0D" w:themeColor="accent4" w:themeShade="BF"/>
        </w:rPr>
        <w:t>@</w:t>
      </w:r>
      <w:r w:rsidR="00011145">
        <w:rPr>
          <w:b/>
          <w:color w:val="859D0D" w:themeColor="accent4" w:themeShade="BF"/>
        </w:rPr>
        <w:t>hsb</w:t>
      </w:r>
      <w:r w:rsidR="004473BB" w:rsidRPr="003011FC">
        <w:rPr>
          <w:b/>
          <w:color w:val="859D0D" w:themeColor="accent4" w:themeShade="BF"/>
        </w:rPr>
        <w:t>.se</w:t>
      </w:r>
    </w:p>
    <w:p w14:paraId="139B0238" w14:textId="77777777" w:rsidR="001632FF" w:rsidRPr="003011FC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b/>
          <w:color w:val="E3005D" w:themeColor="accent3"/>
        </w:rPr>
      </w:pPr>
      <w:r w:rsidRPr="003011FC">
        <w:rPr>
          <w:rFonts w:cs="Calibri"/>
          <w:b/>
          <w:color w:val="E3005D" w:themeColor="accent3"/>
        </w:rPr>
        <w:t>All text i rosa ersätter du med din egen beskrivning av projektet enligt instruktioner.</w:t>
      </w:r>
    </w:p>
    <w:p w14:paraId="3CB0DEEF" w14:textId="77777777" w:rsidR="001632FF" w:rsidRPr="003011FC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color w:val="000000"/>
        </w:rPr>
      </w:pPr>
    </w:p>
    <w:p w14:paraId="68654054" w14:textId="77777777" w:rsidR="00716BD4" w:rsidRPr="003011FC" w:rsidRDefault="00716BD4" w:rsidP="00366828">
      <w:pPr>
        <w:pStyle w:val="Rubrik5"/>
      </w:pPr>
      <w:r w:rsidRPr="003011FC">
        <w:t>Del 1 - Projektdata</w:t>
      </w:r>
    </w:p>
    <w:p w14:paraId="0F61B7A0" w14:textId="77777777" w:rsidR="00716BD4" w:rsidRPr="003011FC" w:rsidRDefault="00716BD4" w:rsidP="006C2FD4">
      <w:pPr>
        <w:pStyle w:val="Numreradlista"/>
        <w:numPr>
          <w:ilvl w:val="0"/>
          <w:numId w:val="0"/>
        </w:numPr>
      </w:pPr>
      <w:r w:rsidRPr="003011FC">
        <w:t>Projekttitel</w:t>
      </w:r>
      <w:r w:rsidR="001632FF" w:rsidRPr="003011FC">
        <w:t xml:space="preserve">: </w:t>
      </w:r>
      <w:r w:rsidR="001632FF" w:rsidRPr="003011FC">
        <w:rPr>
          <w:color w:val="E3005D" w:themeColor="accent3"/>
        </w:rPr>
        <w:t>Projekttitel</w:t>
      </w:r>
    </w:p>
    <w:p w14:paraId="32CE3830" w14:textId="77777777" w:rsidR="001632FF" w:rsidRPr="003011FC" w:rsidRDefault="00716BD4" w:rsidP="006C2FD4">
      <w:pPr>
        <w:pStyle w:val="Numreradlista"/>
        <w:numPr>
          <w:ilvl w:val="0"/>
          <w:numId w:val="0"/>
        </w:numPr>
      </w:pPr>
      <w:r w:rsidRPr="003011FC">
        <w:rPr>
          <w:rFonts w:cs="Calibri"/>
        </w:rPr>
        <w:t>Datum för planer</w:t>
      </w:r>
      <w:r w:rsidR="001632FF" w:rsidRPr="003011FC">
        <w:rPr>
          <w:rFonts w:cs="Calibri"/>
        </w:rPr>
        <w:t xml:space="preserve">ad projektstart: </w:t>
      </w:r>
      <w:r w:rsidR="001632FF" w:rsidRPr="003011FC">
        <w:rPr>
          <w:rFonts w:cs="Calibri"/>
          <w:color w:val="E3005D" w:themeColor="accent3"/>
        </w:rPr>
        <w:t>20XX-XX-XX</w:t>
      </w:r>
    </w:p>
    <w:p w14:paraId="2C4E52B8" w14:textId="77777777" w:rsidR="001632FF" w:rsidRPr="003011FC" w:rsidRDefault="001632FF" w:rsidP="006C2FD4">
      <w:pPr>
        <w:pStyle w:val="Numreradlista"/>
        <w:numPr>
          <w:ilvl w:val="0"/>
          <w:numId w:val="0"/>
        </w:numPr>
      </w:pPr>
      <w:r w:rsidRPr="003011FC">
        <w:rPr>
          <w:rFonts w:cs="Calibri"/>
        </w:rPr>
        <w:t xml:space="preserve">Datum för planerat projektslut: </w:t>
      </w:r>
      <w:r w:rsidRPr="003011FC">
        <w:rPr>
          <w:rFonts w:cs="Calibri"/>
          <w:color w:val="E3005D" w:themeColor="accent3"/>
        </w:rPr>
        <w:t>20XX-XX-XX</w:t>
      </w:r>
    </w:p>
    <w:p w14:paraId="53C8290C" w14:textId="10E67BEE" w:rsidR="00396903" w:rsidRPr="003011FC" w:rsidRDefault="003330C7" w:rsidP="00396903">
      <w:pPr>
        <w:pStyle w:val="Numreradlista"/>
        <w:numPr>
          <w:ilvl w:val="0"/>
          <w:numId w:val="0"/>
        </w:numPr>
        <w:rPr>
          <w:rFonts w:cs="Calibri"/>
        </w:rPr>
      </w:pPr>
      <w:r w:rsidRPr="003011FC">
        <w:rPr>
          <w:rFonts w:cs="Calibri"/>
        </w:rPr>
        <w:t>Kontaktperson Chalmers</w:t>
      </w:r>
      <w:r w:rsidR="00396903" w:rsidRPr="003011FC">
        <w:rPr>
          <w:rFonts w:cs="Calibri"/>
        </w:rPr>
        <w:t xml:space="preserve">: </w:t>
      </w:r>
      <w:r w:rsidRPr="003011FC">
        <w:rPr>
          <w:rFonts w:cs="Calibri"/>
          <w:color w:val="E3005D" w:themeColor="accent3"/>
        </w:rPr>
        <w:t>personnamn</w:t>
      </w:r>
    </w:p>
    <w:p w14:paraId="40DB80C9" w14:textId="77777777" w:rsidR="00396903" w:rsidRPr="003011FC" w:rsidRDefault="00396903" w:rsidP="00396903">
      <w:pPr>
        <w:pStyle w:val="Numreradlista"/>
        <w:numPr>
          <w:ilvl w:val="0"/>
          <w:numId w:val="0"/>
        </w:numPr>
        <w:rPr>
          <w:rFonts w:cs="Calibri"/>
        </w:rPr>
      </w:pPr>
      <w:r w:rsidRPr="003011FC">
        <w:rPr>
          <w:rFonts w:cs="Calibri"/>
        </w:rPr>
        <w:t xml:space="preserve">Projektledare: </w:t>
      </w:r>
      <w:proofErr w:type="spellStart"/>
      <w:r w:rsidRPr="003011FC">
        <w:rPr>
          <w:rFonts w:cs="Calibri"/>
          <w:color w:val="E3005D" w:themeColor="accent3"/>
        </w:rPr>
        <w:t>org</w:t>
      </w:r>
      <w:proofErr w:type="spellEnd"/>
      <w:r w:rsidRPr="003011FC">
        <w:rPr>
          <w:rFonts w:cs="Calibri"/>
          <w:color w:val="E3005D" w:themeColor="accent3"/>
        </w:rPr>
        <w:t>, personnamn, kontaktuppgifter</w:t>
      </w:r>
    </w:p>
    <w:p w14:paraId="3FE8672D" w14:textId="77777777" w:rsidR="00396903" w:rsidRPr="003011FC" w:rsidRDefault="00396903" w:rsidP="00396903">
      <w:pPr>
        <w:pStyle w:val="Numreradlista"/>
        <w:numPr>
          <w:ilvl w:val="0"/>
          <w:numId w:val="0"/>
        </w:numPr>
        <w:rPr>
          <w:rFonts w:cs="Calibri"/>
        </w:rPr>
      </w:pPr>
      <w:r w:rsidRPr="003011FC">
        <w:rPr>
          <w:rFonts w:cs="Calibri"/>
        </w:rPr>
        <w:t xml:space="preserve">Partner i samarbetet: </w:t>
      </w:r>
      <w:proofErr w:type="spellStart"/>
      <w:r w:rsidRPr="003011FC">
        <w:rPr>
          <w:rFonts w:cs="Calibri"/>
          <w:color w:val="E3005D" w:themeColor="accent3"/>
        </w:rPr>
        <w:t>org</w:t>
      </w:r>
      <w:proofErr w:type="spellEnd"/>
      <w:r w:rsidRPr="003011FC">
        <w:rPr>
          <w:rFonts w:cs="Calibri"/>
          <w:color w:val="E3005D" w:themeColor="accent3"/>
        </w:rPr>
        <w:t>, personnamn och kontaktuppgifter till denna</w:t>
      </w:r>
    </w:p>
    <w:p w14:paraId="51CB001D" w14:textId="77777777" w:rsidR="00716BD4" w:rsidRPr="003011FC" w:rsidRDefault="00716BD4" w:rsidP="006C2FD4">
      <w:pPr>
        <w:pStyle w:val="Numreradlista"/>
        <w:numPr>
          <w:ilvl w:val="0"/>
          <w:numId w:val="0"/>
        </w:numPr>
      </w:pPr>
      <w:r w:rsidRPr="003011FC">
        <w:rPr>
          <w:rFonts w:cs="Calibri"/>
        </w:rPr>
        <w:t>Ev</w:t>
      </w:r>
      <w:r w:rsidR="008C2B82" w:rsidRPr="003011FC">
        <w:rPr>
          <w:rFonts w:cs="Calibri"/>
        </w:rPr>
        <w:t>entuell</w:t>
      </w:r>
      <w:r w:rsidRPr="003011FC">
        <w:rPr>
          <w:rFonts w:cs="Calibri"/>
        </w:rPr>
        <w:t xml:space="preserve"> ansökt summa HLL forskningsfond</w:t>
      </w:r>
      <w:r w:rsidR="009E5BDA" w:rsidRPr="003011FC">
        <w:rPr>
          <w:rFonts w:cs="Calibri"/>
        </w:rPr>
        <w:t xml:space="preserve">: </w:t>
      </w:r>
      <w:r w:rsidR="009E5BDA" w:rsidRPr="003011FC">
        <w:rPr>
          <w:rFonts w:cs="Calibri"/>
          <w:color w:val="E3005D" w:themeColor="accent3"/>
        </w:rPr>
        <w:t>XX kr</w:t>
      </w:r>
    </w:p>
    <w:p w14:paraId="73D03F69" w14:textId="77777777" w:rsidR="00716BD4" w:rsidRPr="003011FC" w:rsidRDefault="00716BD4" w:rsidP="006C2FD4">
      <w:pPr>
        <w:pStyle w:val="Numreradlista"/>
        <w:numPr>
          <w:ilvl w:val="0"/>
          <w:numId w:val="0"/>
        </w:numPr>
        <w:rPr>
          <w:rFonts w:cs="Calibri"/>
        </w:rPr>
      </w:pPr>
      <w:r w:rsidRPr="003011FC">
        <w:rPr>
          <w:rFonts w:cs="Calibri"/>
        </w:rPr>
        <w:t>Total projektbudget</w:t>
      </w:r>
      <w:r w:rsidR="009E5BDA" w:rsidRPr="003011FC">
        <w:rPr>
          <w:rFonts w:cs="Calibri"/>
        </w:rPr>
        <w:t xml:space="preserve">: </w:t>
      </w:r>
      <w:r w:rsidR="009E5BDA" w:rsidRPr="003011FC">
        <w:rPr>
          <w:rFonts w:cs="Calibri"/>
          <w:color w:val="E3005D" w:themeColor="accent3"/>
        </w:rPr>
        <w:t>XX kr</w:t>
      </w:r>
      <w:r w:rsidRPr="003011FC">
        <w:rPr>
          <w:rFonts w:cs="Calibri"/>
        </w:rPr>
        <w:t xml:space="preserve"> </w:t>
      </w:r>
    </w:p>
    <w:p w14:paraId="7105FF30" w14:textId="77777777" w:rsidR="00D066D4" w:rsidRPr="003011FC" w:rsidRDefault="00D066D4" w:rsidP="006C2FD4">
      <w:pPr>
        <w:pStyle w:val="Numreradlista"/>
        <w:numPr>
          <w:ilvl w:val="0"/>
          <w:numId w:val="0"/>
        </w:numPr>
      </w:pPr>
    </w:p>
    <w:p w14:paraId="62F8F339" w14:textId="07C6E7BB" w:rsidR="005F0CBA" w:rsidRPr="003011FC" w:rsidRDefault="005D193B" w:rsidP="005F0CBA">
      <w:pPr>
        <w:pStyle w:val="Rubrik5"/>
      </w:pPr>
      <w:bookmarkStart w:id="1" w:name="_Hlk506479833"/>
      <w:r w:rsidRPr="003011FC">
        <w:t xml:space="preserve">Del </w:t>
      </w:r>
      <w:r w:rsidR="00011145">
        <w:t>2</w:t>
      </w:r>
      <w:r w:rsidR="005F0CBA" w:rsidRPr="003011FC">
        <w:t xml:space="preserve"> – Syfte och projektplan</w:t>
      </w:r>
    </w:p>
    <w:bookmarkEnd w:id="1"/>
    <w:p w14:paraId="77276D8B" w14:textId="77777777" w:rsidR="003011FC" w:rsidRPr="003011FC" w:rsidRDefault="005F0CBA" w:rsidP="003011FC">
      <w:pPr>
        <w:pStyle w:val="Rubrik6"/>
        <w:rPr>
          <w:iCs w:val="0"/>
        </w:rPr>
      </w:pPr>
      <w:r w:rsidRPr="003011FC">
        <w:rPr>
          <w:iCs w:val="0"/>
        </w:rPr>
        <w:t>Projektets syfte och mål</w:t>
      </w:r>
    </w:p>
    <w:p w14:paraId="0397BAC3" w14:textId="5B8E24D2" w:rsidR="005F0CBA" w:rsidRPr="003011FC" w:rsidRDefault="005F0CBA" w:rsidP="003011FC">
      <w:pPr>
        <w:pStyle w:val="Punktlista"/>
        <w:numPr>
          <w:ilvl w:val="0"/>
          <w:numId w:val="0"/>
        </w:numPr>
        <w:ind w:left="284" w:hanging="284"/>
      </w:pPr>
      <w:r w:rsidRPr="003011FC">
        <w:rPr>
          <w:color w:val="E3005D" w:themeColor="accent3"/>
        </w:rPr>
        <w:t>Beskriv projektets syfte och mål</w:t>
      </w:r>
      <w:r w:rsidRPr="003011FC">
        <w:rPr>
          <w:rFonts w:cs="Calibri"/>
          <w:color w:val="E3005D" w:themeColor="accent3"/>
        </w:rPr>
        <w:t xml:space="preserve"> inklusive din akademiska frågeställning</w:t>
      </w:r>
    </w:p>
    <w:p w14:paraId="2CAFAA10" w14:textId="77777777" w:rsidR="003011FC" w:rsidRPr="003011FC" w:rsidRDefault="005F0CBA" w:rsidP="003011FC">
      <w:pPr>
        <w:pStyle w:val="Rubrik6"/>
        <w:rPr>
          <w:iCs w:val="0"/>
        </w:rPr>
      </w:pPr>
      <w:r w:rsidRPr="003011FC">
        <w:rPr>
          <w:iCs w:val="0"/>
        </w:rPr>
        <w:t>Projektplan</w:t>
      </w:r>
    </w:p>
    <w:p w14:paraId="6EE47147" w14:textId="7174E630" w:rsidR="005F0CBA" w:rsidRPr="003011FC" w:rsidRDefault="005F0CBA" w:rsidP="003011FC">
      <w:pPr>
        <w:pStyle w:val="Punktlista"/>
        <w:numPr>
          <w:ilvl w:val="0"/>
          <w:numId w:val="0"/>
        </w:numPr>
        <w:ind w:left="284" w:hanging="284"/>
        <w:rPr>
          <w:rFonts w:cs="Calibri"/>
          <w:color w:val="E3005D" w:themeColor="accent3"/>
        </w:rPr>
      </w:pPr>
      <w:r w:rsidRPr="003011FC">
        <w:rPr>
          <w:rFonts w:cs="Calibri"/>
          <w:color w:val="E3005D" w:themeColor="accent3"/>
        </w:rPr>
        <w:t xml:space="preserve">Beskriv kortfattat innehåll och mål för respektive arbetspaket (såsom insamlande av data, intervjuer, test 1, test 2, rapportskrivning </w:t>
      </w:r>
      <w:proofErr w:type="spellStart"/>
      <w:r w:rsidRPr="003011FC">
        <w:rPr>
          <w:rFonts w:cs="Calibri"/>
          <w:color w:val="E3005D" w:themeColor="accent3"/>
        </w:rPr>
        <w:t>etc</w:t>
      </w:r>
      <w:proofErr w:type="spellEnd"/>
      <w:r w:rsidRPr="003011FC">
        <w:rPr>
          <w:rFonts w:cs="Calibri"/>
          <w:color w:val="E3005D" w:themeColor="accent3"/>
        </w:rPr>
        <w:t>)</w:t>
      </w:r>
    </w:p>
    <w:p w14:paraId="4CDA919A" w14:textId="77777777" w:rsidR="005F0CBA" w:rsidRPr="003011FC" w:rsidRDefault="005F0CBA" w:rsidP="005F0CBA">
      <w:pPr>
        <w:pStyle w:val="Liststycke"/>
        <w:rPr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1560"/>
        <w:gridCol w:w="4179"/>
        <w:gridCol w:w="1460"/>
        <w:gridCol w:w="1295"/>
      </w:tblGrid>
      <w:tr w:rsidR="005F0CBA" w:rsidRPr="003011FC" w14:paraId="074C6711" w14:textId="77777777" w:rsidTr="005F0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78108E7E" w14:textId="77777777" w:rsidR="005F0CBA" w:rsidRPr="003011FC" w:rsidRDefault="005F0CBA">
            <w:pPr>
              <w:rPr>
                <w:b w:val="0"/>
              </w:rPr>
            </w:pPr>
            <w:proofErr w:type="spellStart"/>
            <w:r w:rsidRPr="003011FC">
              <w:t>Arbetspaket</w:t>
            </w:r>
            <w:proofErr w:type="spellEnd"/>
            <w:r w:rsidRPr="003011FC">
              <w:t xml:space="preserve"> (AP)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E3777E7" w14:textId="77777777" w:rsidR="005F0CBA" w:rsidRPr="003011FC" w:rsidRDefault="005F0C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v-SE"/>
              </w:rPr>
            </w:pPr>
            <w:r w:rsidRPr="003011FC">
              <w:rPr>
                <w:lang w:val="sv-SE"/>
              </w:rPr>
              <w:t>Beskrivning av aktivitet och mål</w:t>
            </w: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0FFA3C6" w14:textId="77777777" w:rsidR="005F0CBA" w:rsidRPr="003011FC" w:rsidRDefault="005F0C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3011FC">
              <w:t>Planerat</w:t>
            </w:r>
            <w:proofErr w:type="spellEnd"/>
            <w:r w:rsidRPr="003011FC">
              <w:t xml:space="preserve"> </w:t>
            </w:r>
            <w:proofErr w:type="spellStart"/>
            <w:r w:rsidRPr="003011FC">
              <w:t>startdatum</w:t>
            </w:r>
            <w:proofErr w:type="spellEnd"/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0A3AA804" w14:textId="77777777" w:rsidR="005F0CBA" w:rsidRPr="003011FC" w:rsidRDefault="005F0C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3011FC">
              <w:t>Planerat</w:t>
            </w:r>
            <w:proofErr w:type="spellEnd"/>
            <w:r w:rsidRPr="003011FC">
              <w:t xml:space="preserve"> </w:t>
            </w:r>
            <w:proofErr w:type="spellStart"/>
            <w:r w:rsidRPr="003011FC">
              <w:t>slutdatum</w:t>
            </w:r>
            <w:proofErr w:type="spellEnd"/>
          </w:p>
        </w:tc>
      </w:tr>
      <w:tr w:rsidR="005F0CBA" w:rsidRPr="003011FC" w14:paraId="45D49CB3" w14:textId="77777777" w:rsidTr="005F0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191AA0D7" w14:textId="77777777" w:rsidR="005F0CBA" w:rsidRPr="003011FC" w:rsidRDefault="005F0CBA">
            <w:r w:rsidRPr="003011FC">
              <w:t xml:space="preserve">AP 1 </w:t>
            </w:r>
            <w:r w:rsidRPr="003011FC">
              <w:rPr>
                <w:color w:val="E3005D" w:themeColor="accent3"/>
              </w:rPr>
              <w:t>(Titel)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D990B48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6352A551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749CFE4C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CBA" w:rsidRPr="003011FC" w14:paraId="6D6A2DF0" w14:textId="77777777" w:rsidTr="005F0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088C58DF" w14:textId="77777777" w:rsidR="005F0CBA" w:rsidRPr="003011FC" w:rsidRDefault="005F0CBA">
            <w:r w:rsidRPr="003011FC">
              <w:t xml:space="preserve">AP 2 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0B3A0E53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4D44392E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4D5267F0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CBA" w:rsidRPr="003011FC" w14:paraId="1C0C297B" w14:textId="77777777" w:rsidTr="005F0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1D714288" w14:textId="77777777" w:rsidR="005F0CBA" w:rsidRPr="003011FC" w:rsidRDefault="005F0CBA">
            <w:r w:rsidRPr="003011FC">
              <w:t>AP 3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1D121614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59E5B95B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5D04CBD2" w14:textId="77777777" w:rsidR="005F0CBA" w:rsidRPr="003011FC" w:rsidRDefault="005F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A026A2" w14:textId="77777777" w:rsidR="005F0CBA" w:rsidRPr="003011FC" w:rsidRDefault="005F0CBA" w:rsidP="005F0CBA">
      <w:pPr>
        <w:pStyle w:val="Numreradlista"/>
        <w:numPr>
          <w:ilvl w:val="0"/>
          <w:numId w:val="0"/>
        </w:numPr>
        <w:ind w:left="454"/>
        <w:rPr>
          <w:rFonts w:cs="Calibri"/>
          <w:color w:val="E3005D" w:themeColor="accent3"/>
        </w:rPr>
      </w:pPr>
    </w:p>
    <w:p w14:paraId="3FBB8045" w14:textId="53D46221" w:rsidR="00716BD4" w:rsidRPr="003011FC" w:rsidRDefault="00716BD4" w:rsidP="00C829F0">
      <w:pPr>
        <w:pStyle w:val="Rubrik5"/>
      </w:pPr>
      <w:r w:rsidRPr="003011FC">
        <w:t xml:space="preserve">Del </w:t>
      </w:r>
      <w:r w:rsidR="00011145">
        <w:t>3</w:t>
      </w:r>
      <w:r w:rsidRPr="003011FC">
        <w:t xml:space="preserve"> – Omvärldsanalys </w:t>
      </w:r>
    </w:p>
    <w:p w14:paraId="1734BAA6" w14:textId="5D9E847B" w:rsidR="007F52E8" w:rsidRPr="003011FC" w:rsidRDefault="007F52E8" w:rsidP="003329D5">
      <w:pPr>
        <w:pStyle w:val="Punktlista"/>
      </w:pPr>
      <w:r w:rsidRPr="003011FC">
        <w:t>Vilken förväntad nytta kommer detta projekt bidra med till samhället?</w:t>
      </w:r>
      <w:r w:rsidRPr="003011FC">
        <w:rPr>
          <w:color w:val="E3005D" w:themeColor="accent3"/>
        </w:rPr>
        <w:t xml:space="preserve"> Beskriv kortfattat</w:t>
      </w:r>
    </w:p>
    <w:p w14:paraId="5062AA7E" w14:textId="77777777" w:rsidR="007F52E8" w:rsidRPr="003011FC" w:rsidRDefault="007F52E8" w:rsidP="003329D5">
      <w:pPr>
        <w:pStyle w:val="Punktlista"/>
      </w:pPr>
      <w:r w:rsidRPr="003011FC">
        <w:t xml:space="preserve">Liknande projekt: </w:t>
      </w:r>
      <w:r w:rsidRPr="003011FC">
        <w:rPr>
          <w:color w:val="E3005D" w:themeColor="accent3"/>
        </w:rPr>
        <w:t>Har liknande projekt gjorts? Var, när, resultat?</w:t>
      </w:r>
    </w:p>
    <w:p w14:paraId="74B1D55D" w14:textId="77777777" w:rsidR="007F52E8" w:rsidRPr="003011FC" w:rsidRDefault="007F52E8" w:rsidP="003329D5">
      <w:pPr>
        <w:pStyle w:val="Punktlista"/>
      </w:pPr>
      <w:r w:rsidRPr="003011FC">
        <w:t xml:space="preserve">Samverkar projektet med någon annan aktör? </w:t>
      </w:r>
      <w:r w:rsidRPr="003011FC">
        <w:rPr>
          <w:color w:val="E3005D" w:themeColor="accent3"/>
        </w:rPr>
        <w:t>Ange</w:t>
      </w:r>
    </w:p>
    <w:p w14:paraId="655336E9" w14:textId="466CDBFA" w:rsidR="007F52E8" w:rsidRPr="003011FC" w:rsidRDefault="007F52E8" w:rsidP="00C829F0">
      <w:pPr>
        <w:pStyle w:val="Rubrik5"/>
      </w:pPr>
    </w:p>
    <w:p w14:paraId="593FDA43" w14:textId="1A821C1D" w:rsidR="00D066D4" w:rsidRPr="003011FC" w:rsidRDefault="00D066D4" w:rsidP="00D066D4"/>
    <w:p w14:paraId="0C7D473A" w14:textId="77777777" w:rsidR="00D066D4" w:rsidRPr="003011FC" w:rsidRDefault="00D066D4" w:rsidP="00D066D4"/>
    <w:p w14:paraId="446E78AA" w14:textId="54BD1B33" w:rsidR="00716BD4" w:rsidRPr="003011FC" w:rsidRDefault="005D193B" w:rsidP="00C829F0">
      <w:pPr>
        <w:pStyle w:val="Rubrik5"/>
      </w:pPr>
      <w:r w:rsidRPr="003011FC">
        <w:t xml:space="preserve">Del </w:t>
      </w:r>
      <w:r w:rsidR="00011145">
        <w:t>4</w:t>
      </w:r>
      <w:r w:rsidR="00716BD4" w:rsidRPr="003011FC">
        <w:t xml:space="preserve"> – Utnyttjande av infrastrukturen i forskningsarenan HSB </w:t>
      </w:r>
      <w:proofErr w:type="spellStart"/>
      <w:r w:rsidR="00716BD4" w:rsidRPr="003011FC">
        <w:t>Living</w:t>
      </w:r>
      <w:proofErr w:type="spellEnd"/>
      <w:r w:rsidR="00716BD4" w:rsidRPr="003011FC">
        <w:t xml:space="preserve"> Lab</w:t>
      </w:r>
    </w:p>
    <w:p w14:paraId="5D17DA70" w14:textId="2BC47892" w:rsidR="00716BD4" w:rsidRPr="003011FC" w:rsidRDefault="00716BD4" w:rsidP="00716BD4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859D0D" w:themeColor="accent4" w:themeShade="BF"/>
        </w:rPr>
      </w:pPr>
      <w:r w:rsidRPr="003011FC">
        <w:rPr>
          <w:rFonts w:cs="Times"/>
          <w:color w:val="859D0D" w:themeColor="accent4" w:themeShade="BF"/>
        </w:rPr>
        <w:t xml:space="preserve">Vi välkomnar projekt som </w:t>
      </w:r>
      <w:r w:rsidR="00EA15AF">
        <w:rPr>
          <w:rFonts w:cs="Times"/>
          <w:color w:val="859D0D" w:themeColor="accent4" w:themeShade="BF"/>
        </w:rPr>
        <w:t>använder</w:t>
      </w:r>
      <w:r w:rsidRPr="003011FC">
        <w:rPr>
          <w:rFonts w:cs="Times"/>
          <w:color w:val="859D0D" w:themeColor="accent4" w:themeShade="BF"/>
        </w:rPr>
        <w:t xml:space="preserve"> sig av de unika möjligheterna med arenan HSB </w:t>
      </w:r>
      <w:proofErr w:type="spellStart"/>
      <w:r w:rsidRPr="003011FC">
        <w:rPr>
          <w:rFonts w:cs="Times"/>
          <w:color w:val="859D0D" w:themeColor="accent4" w:themeShade="BF"/>
        </w:rPr>
        <w:t>Living</w:t>
      </w:r>
      <w:proofErr w:type="spellEnd"/>
      <w:r w:rsidRPr="003011FC">
        <w:rPr>
          <w:rFonts w:cs="Times"/>
          <w:color w:val="859D0D" w:themeColor="accent4" w:themeShade="BF"/>
        </w:rPr>
        <w:t xml:space="preserve"> Lab, så som möjligheterna att ta ut sensordata, forska i en verklig miljö, bygga om osv.</w:t>
      </w:r>
    </w:p>
    <w:p w14:paraId="7723DBDE" w14:textId="77777777" w:rsidR="00716BD4" w:rsidRPr="003011FC" w:rsidRDefault="00F76D91" w:rsidP="00716BD4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3011FC">
        <w:rPr>
          <w:rFonts w:cs="Times"/>
          <w:color w:val="000000"/>
          <w:szCs w:val="22"/>
          <w:lang w:val="sv-SE"/>
        </w:rPr>
        <w:t>Önskemål om s</w:t>
      </w:r>
      <w:r w:rsidR="00716BD4" w:rsidRPr="003011FC">
        <w:rPr>
          <w:rFonts w:cs="Times"/>
          <w:color w:val="000000"/>
          <w:szCs w:val="22"/>
          <w:lang w:val="sv-SE"/>
        </w:rPr>
        <w:t xml:space="preserve">ensordata </w:t>
      </w:r>
    </w:p>
    <w:p w14:paraId="4CF00016" w14:textId="77777777" w:rsidR="005D193B" w:rsidRPr="003011FC" w:rsidRDefault="005D193B" w:rsidP="005D193B">
      <w:pPr>
        <w:widowControl w:val="0"/>
        <w:autoSpaceDE w:val="0"/>
        <w:autoSpaceDN w:val="0"/>
        <w:adjustRightInd w:val="0"/>
        <w:spacing w:line="300" w:lineRule="atLeast"/>
        <w:ind w:left="360"/>
        <w:jc w:val="both"/>
        <w:rPr>
          <w:rFonts w:cs="Times"/>
          <w:color w:val="E3005D" w:themeColor="accent3"/>
        </w:rPr>
      </w:pPr>
      <w:r w:rsidRPr="003011FC">
        <w:rPr>
          <w:rFonts w:cs="Times"/>
          <w:color w:val="E3005D" w:themeColor="accent3"/>
        </w:rPr>
        <w:t xml:space="preserve">Läs mer om vilka sensorer och data som finns tillgängliga på </w:t>
      </w:r>
      <w:proofErr w:type="gramStart"/>
      <w:r w:rsidRPr="003011FC">
        <w:rPr>
          <w:rFonts w:cs="Times"/>
          <w:color w:val="E3005D" w:themeColor="accent3"/>
        </w:rPr>
        <w:t>https://www.chalmers.se/sv/forskningsinfrastruktur/hll/resurser/Sidor/default.aspx .</w:t>
      </w:r>
      <w:proofErr w:type="gramEnd"/>
      <w:r w:rsidRPr="003011FC">
        <w:rPr>
          <w:rFonts w:cs="Times"/>
          <w:color w:val="E3005D" w:themeColor="accent3"/>
        </w:rPr>
        <w:t xml:space="preserve"> </w:t>
      </w:r>
    </w:p>
    <w:p w14:paraId="35B6C40B" w14:textId="77C5EE5E" w:rsidR="00716BD4" w:rsidRPr="003011FC" w:rsidRDefault="005D193B" w:rsidP="005D193B">
      <w:pPr>
        <w:widowControl w:val="0"/>
        <w:autoSpaceDE w:val="0"/>
        <w:autoSpaceDN w:val="0"/>
        <w:adjustRightInd w:val="0"/>
        <w:spacing w:line="300" w:lineRule="atLeast"/>
        <w:ind w:left="360"/>
        <w:jc w:val="both"/>
        <w:rPr>
          <w:rFonts w:cs="Times"/>
          <w:color w:val="000000"/>
        </w:rPr>
      </w:pPr>
      <w:r w:rsidRPr="003011FC">
        <w:rPr>
          <w:rFonts w:cs="Times"/>
          <w:color w:val="E3005D" w:themeColor="accent3"/>
        </w:rPr>
        <w:t>Om du önskar utnyttja sensordata, beskriv vilken typ av sensordata du önskar, varifrån i huset vill du samla in den från och hur du vill använda den?</w:t>
      </w:r>
      <w:r w:rsidR="009044E9" w:rsidRPr="003011FC">
        <w:rPr>
          <w:rFonts w:cs="Times"/>
          <w:color w:val="E3005D" w:themeColor="accent3"/>
        </w:rPr>
        <w:t xml:space="preserve"> </w:t>
      </w:r>
    </w:p>
    <w:p w14:paraId="3F8B9F28" w14:textId="77777777" w:rsidR="00716BD4" w:rsidRPr="003011FC" w:rsidRDefault="00716BD4" w:rsidP="00716BD4">
      <w:pPr>
        <w:pStyle w:val="Liststycke"/>
        <w:widowControl w:val="0"/>
        <w:autoSpaceDE w:val="0"/>
        <w:autoSpaceDN w:val="0"/>
        <w:adjustRightInd w:val="0"/>
        <w:spacing w:line="300" w:lineRule="atLeast"/>
        <w:ind w:left="1440"/>
        <w:rPr>
          <w:rFonts w:cs="Times"/>
          <w:color w:val="000000"/>
          <w:szCs w:val="22"/>
          <w:lang w:val="sv-SE"/>
        </w:rPr>
      </w:pPr>
    </w:p>
    <w:p w14:paraId="6A658E1B" w14:textId="77777777" w:rsidR="00716BD4" w:rsidRPr="003011FC" w:rsidRDefault="009044E9" w:rsidP="00716BD4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3011FC">
        <w:rPr>
          <w:rFonts w:cs="Times"/>
          <w:color w:val="000000"/>
          <w:szCs w:val="22"/>
          <w:lang w:val="sv-SE"/>
        </w:rPr>
        <w:t>Interagera med de b</w:t>
      </w:r>
      <w:r w:rsidR="00716BD4" w:rsidRPr="003011FC">
        <w:rPr>
          <w:rFonts w:cs="Times"/>
          <w:color w:val="000000"/>
          <w:szCs w:val="22"/>
          <w:lang w:val="sv-SE"/>
        </w:rPr>
        <w:t>oende</w:t>
      </w:r>
    </w:p>
    <w:p w14:paraId="55099413" w14:textId="3DFB9668" w:rsidR="00716BD4" w:rsidRPr="003011FC" w:rsidRDefault="00716BD4" w:rsidP="009044E9">
      <w:pPr>
        <w:widowControl w:val="0"/>
        <w:autoSpaceDE w:val="0"/>
        <w:autoSpaceDN w:val="0"/>
        <w:adjustRightInd w:val="0"/>
        <w:spacing w:line="300" w:lineRule="atLeast"/>
        <w:ind w:firstLine="360"/>
        <w:rPr>
          <w:rFonts w:cs="Times"/>
          <w:color w:val="E3005D" w:themeColor="accent3"/>
        </w:rPr>
      </w:pPr>
      <w:r w:rsidRPr="003011FC">
        <w:rPr>
          <w:rFonts w:cs="Times"/>
          <w:color w:val="E3005D" w:themeColor="accent3"/>
        </w:rPr>
        <w:t>Kommer ditt projekt att interagera/påverka de boende på något sätt? Beskriv hur</w:t>
      </w:r>
      <w:r w:rsidR="00421BDB">
        <w:rPr>
          <w:rFonts w:cs="Times"/>
          <w:color w:val="E3005D" w:themeColor="accent3"/>
        </w:rPr>
        <w:t>.</w:t>
      </w:r>
    </w:p>
    <w:p w14:paraId="6B8276D0" w14:textId="77777777" w:rsidR="00716BD4" w:rsidRPr="003011FC" w:rsidRDefault="00716BD4" w:rsidP="00716BD4">
      <w:pPr>
        <w:pStyle w:val="Liststycke"/>
        <w:widowControl w:val="0"/>
        <w:autoSpaceDE w:val="0"/>
        <w:autoSpaceDN w:val="0"/>
        <w:adjustRightInd w:val="0"/>
        <w:spacing w:line="300" w:lineRule="atLeast"/>
        <w:ind w:left="1440"/>
        <w:rPr>
          <w:rFonts w:cs="Times"/>
          <w:color w:val="000000"/>
          <w:szCs w:val="22"/>
          <w:lang w:val="sv-SE"/>
        </w:rPr>
      </w:pPr>
    </w:p>
    <w:p w14:paraId="07150892" w14:textId="77777777" w:rsidR="00716BD4" w:rsidRPr="003011FC" w:rsidRDefault="00716BD4" w:rsidP="00716BD4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3011FC">
        <w:rPr>
          <w:rFonts w:cs="Times"/>
          <w:color w:val="000000"/>
          <w:szCs w:val="22"/>
          <w:lang w:val="sv-SE"/>
        </w:rPr>
        <w:t>Ombyggnation, installation och test i den fysiska miljön</w:t>
      </w:r>
    </w:p>
    <w:p w14:paraId="4CF67805" w14:textId="77777777" w:rsidR="00716BD4" w:rsidRPr="003011FC" w:rsidRDefault="00716BD4" w:rsidP="009044E9">
      <w:pPr>
        <w:widowControl w:val="0"/>
        <w:autoSpaceDE w:val="0"/>
        <w:autoSpaceDN w:val="0"/>
        <w:adjustRightInd w:val="0"/>
        <w:spacing w:line="300" w:lineRule="atLeast"/>
        <w:ind w:left="360"/>
        <w:rPr>
          <w:rFonts w:cs="Times"/>
          <w:color w:val="E3005D" w:themeColor="accent3"/>
        </w:rPr>
      </w:pPr>
      <w:r w:rsidRPr="003011FC">
        <w:rPr>
          <w:rFonts w:cs="Times"/>
          <w:color w:val="E3005D" w:themeColor="accent3"/>
        </w:rPr>
        <w:t>Kommer ditt projekt att göra någon typ av ingrepp i den fysiska miljön i eller utanför byggnaden? I så fall, beskriv hur.</w:t>
      </w:r>
      <w:r w:rsidRPr="003011FC">
        <w:rPr>
          <w:rStyle w:val="Fotnotsreferens"/>
          <w:rFonts w:cs="Times"/>
          <w:color w:val="E3005D" w:themeColor="accent3"/>
        </w:rPr>
        <w:footnoteReference w:id="2"/>
      </w:r>
    </w:p>
    <w:p w14:paraId="4EBE7CE5" w14:textId="71F90062" w:rsidR="008B7AE8" w:rsidRPr="003011FC" w:rsidRDefault="008B7AE8" w:rsidP="00602D25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</w:rPr>
      </w:pPr>
    </w:p>
    <w:p w14:paraId="7CCA47BC" w14:textId="03662006" w:rsidR="00716BD4" w:rsidRPr="003011FC" w:rsidRDefault="005D193B" w:rsidP="005D193B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3011FC">
        <w:rPr>
          <w:rFonts w:cs="Times"/>
          <w:color w:val="000000"/>
          <w:szCs w:val="22"/>
          <w:lang w:val="sv-SE"/>
        </w:rPr>
        <w:t>Möjligheten till A- och B-tester</w:t>
      </w:r>
    </w:p>
    <w:p w14:paraId="772F02BC" w14:textId="2D59D639" w:rsidR="00716BD4" w:rsidRPr="003011FC" w:rsidRDefault="005D193B" w:rsidP="005D193B">
      <w:pPr>
        <w:widowControl w:val="0"/>
        <w:autoSpaceDE w:val="0"/>
        <w:autoSpaceDN w:val="0"/>
        <w:adjustRightInd w:val="0"/>
        <w:spacing w:line="300" w:lineRule="atLeast"/>
        <w:ind w:left="360"/>
        <w:rPr>
          <w:rFonts w:cs="Times"/>
          <w:color w:val="E3005D" w:themeColor="accent3"/>
        </w:rPr>
      </w:pPr>
      <w:r w:rsidRPr="003011FC">
        <w:rPr>
          <w:rFonts w:cs="Times"/>
          <w:color w:val="E3005D" w:themeColor="accent3"/>
        </w:rPr>
        <w:t>Kommer ditt projekt utnyttja möjligheterna till tester mellan de 4 identiska klustren? I så fall, på vilket sätt</w:t>
      </w:r>
      <w:r w:rsidR="00716BD4" w:rsidRPr="003011FC">
        <w:rPr>
          <w:rFonts w:cs="Times"/>
          <w:color w:val="E3005D" w:themeColor="accent3"/>
        </w:rPr>
        <w:t>?</w:t>
      </w:r>
    </w:p>
    <w:p w14:paraId="46902134" w14:textId="77777777" w:rsidR="00E669E8" w:rsidRPr="003011FC" w:rsidRDefault="00E669E8" w:rsidP="00E669E8">
      <w:pPr>
        <w:pStyle w:val="Liststycke"/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</w:p>
    <w:p w14:paraId="15D46996" w14:textId="5D52A4FB" w:rsidR="00E669E8" w:rsidRPr="003011FC" w:rsidRDefault="00E669E8" w:rsidP="00E669E8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3011FC">
        <w:rPr>
          <w:rFonts w:cs="Times"/>
          <w:color w:val="000000"/>
          <w:szCs w:val="22"/>
          <w:lang w:val="sv-SE"/>
        </w:rPr>
        <w:t>Infrastrukturen och fastighetssystemet</w:t>
      </w:r>
    </w:p>
    <w:p w14:paraId="10E36780" w14:textId="77777777" w:rsidR="00E669E8" w:rsidRPr="003011FC" w:rsidRDefault="00E669E8" w:rsidP="00E669E8">
      <w:pPr>
        <w:widowControl w:val="0"/>
        <w:autoSpaceDE w:val="0"/>
        <w:autoSpaceDN w:val="0"/>
        <w:adjustRightInd w:val="0"/>
        <w:spacing w:line="300" w:lineRule="atLeast"/>
        <w:ind w:left="360"/>
        <w:rPr>
          <w:rFonts w:cs="Times"/>
          <w:color w:val="E3005D" w:themeColor="accent3"/>
        </w:rPr>
      </w:pPr>
      <w:r w:rsidRPr="003011FC">
        <w:rPr>
          <w:rFonts w:cs="Times"/>
          <w:color w:val="E3005D" w:themeColor="accent3"/>
        </w:rPr>
        <w:t xml:space="preserve">Kommer projektet att utnyttja sig av övrig infrastruktur i HSB </w:t>
      </w:r>
      <w:proofErr w:type="spellStart"/>
      <w:r w:rsidRPr="003011FC">
        <w:rPr>
          <w:rFonts w:cs="Times"/>
          <w:color w:val="E3005D" w:themeColor="accent3"/>
        </w:rPr>
        <w:t>Living</w:t>
      </w:r>
      <w:proofErr w:type="spellEnd"/>
      <w:r w:rsidRPr="003011FC">
        <w:rPr>
          <w:rFonts w:cs="Times"/>
          <w:color w:val="E3005D" w:themeColor="accent3"/>
        </w:rPr>
        <w:t xml:space="preserve"> Lab, som </w:t>
      </w:r>
      <w:proofErr w:type="gramStart"/>
      <w:r w:rsidRPr="003011FC">
        <w:rPr>
          <w:rFonts w:cs="Times"/>
          <w:color w:val="E3005D" w:themeColor="accent3"/>
        </w:rPr>
        <w:t>t ex</w:t>
      </w:r>
      <w:proofErr w:type="gramEnd"/>
      <w:r w:rsidRPr="003011FC">
        <w:rPr>
          <w:rFonts w:cs="Times"/>
          <w:color w:val="E3005D" w:themeColor="accent3"/>
        </w:rPr>
        <w:t xml:space="preserve"> undercentral eller interagera med fastighetspersonal (fastighetsskötare, förvaltare, städare, brevbärare osv)? I så fall på vilket sätt?</w:t>
      </w:r>
    </w:p>
    <w:p w14:paraId="2687FC02" w14:textId="77777777" w:rsidR="00574A10" w:rsidRPr="003011FC" w:rsidRDefault="00574A10">
      <w:pPr>
        <w:spacing w:after="200" w:line="0" w:lineRule="auto"/>
        <w:rPr>
          <w:rFonts w:ascii="Arial" w:eastAsiaTheme="majorEastAsia" w:hAnsi="Arial" w:cstheme="majorBidi"/>
          <w:b/>
          <w:bCs/>
          <w:color w:val="00257A"/>
          <w:szCs w:val="26"/>
        </w:rPr>
      </w:pPr>
      <w:r w:rsidRPr="003011FC">
        <w:br w:type="page"/>
      </w:r>
    </w:p>
    <w:p w14:paraId="6071720A" w14:textId="46DD9E7E" w:rsidR="00716BD4" w:rsidRPr="003011FC" w:rsidRDefault="005D193B" w:rsidP="005B7EA7">
      <w:pPr>
        <w:pStyle w:val="Rubrik5"/>
        <w:tabs>
          <w:tab w:val="left" w:pos="2129"/>
        </w:tabs>
      </w:pPr>
      <w:r w:rsidRPr="003011FC">
        <w:lastRenderedPageBreak/>
        <w:t xml:space="preserve">Del </w:t>
      </w:r>
      <w:r w:rsidR="00011145">
        <w:t>5</w:t>
      </w:r>
      <w:r w:rsidR="00716BD4" w:rsidRPr="003011FC">
        <w:t xml:space="preserve"> – Budget</w:t>
      </w:r>
      <w:r w:rsidR="005B7EA7" w:rsidRPr="003011FC">
        <w:tab/>
      </w:r>
    </w:p>
    <w:p w14:paraId="1ACD2E6C" w14:textId="77777777" w:rsidR="00F003D0" w:rsidRPr="003011FC" w:rsidRDefault="00F003D0" w:rsidP="00F003D0">
      <w:pPr>
        <w:rPr>
          <w:b/>
        </w:rPr>
      </w:pPr>
    </w:p>
    <w:tbl>
      <w:tblPr>
        <w:tblStyle w:val="Tabellrutnt"/>
        <w:tblW w:w="9640" w:type="dxa"/>
        <w:tblLook w:val="04A0" w:firstRow="1" w:lastRow="0" w:firstColumn="1" w:lastColumn="0" w:noHBand="0" w:noVBand="1"/>
      </w:tblPr>
      <w:tblGrid>
        <w:gridCol w:w="3200"/>
        <w:gridCol w:w="1153"/>
        <w:gridCol w:w="1086"/>
        <w:gridCol w:w="1086"/>
        <w:gridCol w:w="1086"/>
        <w:gridCol w:w="2029"/>
      </w:tblGrid>
      <w:tr w:rsidR="00F003D0" w:rsidRPr="003011FC" w14:paraId="67FF87AB" w14:textId="77777777" w:rsidTr="00F003D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93B1" w14:textId="77777777" w:rsidR="00F003D0" w:rsidRPr="003011FC" w:rsidRDefault="00F003D0"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B875" w14:textId="77777777" w:rsidR="00F003D0" w:rsidRPr="003011FC" w:rsidRDefault="00F003D0">
            <w:pPr>
              <w:rPr>
                <w:b/>
              </w:rPr>
            </w:pPr>
            <w:r w:rsidRPr="003011FC">
              <w:rPr>
                <w:b/>
              </w:rPr>
              <w:t>Summa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1B1A" w14:textId="6D6107E1" w:rsidR="00F003D0" w:rsidRPr="003011FC" w:rsidRDefault="00E140A9">
            <w:pPr>
              <w:rPr>
                <w:b/>
              </w:rPr>
            </w:pPr>
            <w:r w:rsidRPr="003011FC">
              <w:rPr>
                <w:b/>
              </w:rPr>
              <w:t>20</w:t>
            </w:r>
            <w:r w:rsidR="00574A10" w:rsidRPr="003011FC">
              <w:rPr>
                <w:b/>
              </w:rPr>
              <w:t>2</w:t>
            </w:r>
            <w:r w:rsidR="00A501B9">
              <w:rPr>
                <w:b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6992" w14:textId="21ECFFEE" w:rsidR="00F003D0" w:rsidRPr="003011FC" w:rsidRDefault="00F003D0">
            <w:pPr>
              <w:rPr>
                <w:b/>
              </w:rPr>
            </w:pPr>
            <w:r w:rsidRPr="003011FC">
              <w:rPr>
                <w:b/>
              </w:rPr>
              <w:t>20</w:t>
            </w:r>
            <w:r w:rsidR="00E140A9" w:rsidRPr="003011FC">
              <w:rPr>
                <w:b/>
              </w:rPr>
              <w:t>2</w:t>
            </w:r>
            <w:r w:rsidR="00A501B9">
              <w:rPr>
                <w:b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D790" w14:textId="085D4C8A" w:rsidR="00F003D0" w:rsidRPr="003011FC" w:rsidRDefault="00F003D0">
            <w:pPr>
              <w:rPr>
                <w:b/>
              </w:rPr>
            </w:pPr>
            <w:r w:rsidRPr="003011FC">
              <w:rPr>
                <w:b/>
              </w:rPr>
              <w:t>202</w:t>
            </w:r>
            <w:r w:rsidR="00A501B9">
              <w:rPr>
                <w:b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7AC4" w14:textId="77777777" w:rsidR="00F003D0" w:rsidRPr="003011FC" w:rsidRDefault="00F003D0">
            <w:pPr>
              <w:rPr>
                <w:b/>
              </w:rPr>
            </w:pPr>
            <w:r w:rsidRPr="003011FC">
              <w:rPr>
                <w:b/>
              </w:rPr>
              <w:t>Kommentar</w:t>
            </w:r>
          </w:p>
        </w:tc>
      </w:tr>
      <w:tr w:rsidR="00E140A9" w:rsidRPr="003011FC" w14:paraId="07A28175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036C" w14:textId="64F23F19" w:rsidR="00E140A9" w:rsidRPr="003011FC" w:rsidRDefault="00E140A9" w:rsidP="00D2174E">
            <w:r w:rsidRPr="003011FC">
              <w:rPr>
                <w:b/>
              </w:rPr>
              <w:t>Total budget</w:t>
            </w:r>
            <w:r w:rsidR="0052522F" w:rsidRPr="003011FC">
              <w:rPr>
                <w:b/>
              </w:rPr>
              <w:br/>
            </w:r>
            <w:r w:rsidR="0052522F" w:rsidRPr="003011FC">
              <w:t>(inkl. ansökt från HSB LL fond)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0E16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99D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D2F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30C" w14:textId="77777777" w:rsidR="00E140A9" w:rsidRPr="003011FC" w:rsidRDefault="00E140A9" w:rsidP="00D2174E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E6F" w14:textId="77777777" w:rsidR="00E140A9" w:rsidRPr="003011FC" w:rsidRDefault="00E140A9" w:rsidP="00D2174E"/>
        </w:tc>
      </w:tr>
      <w:tr w:rsidR="00E140A9" w:rsidRPr="003011FC" w14:paraId="0AF5A5EF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23C6" w14:textId="77777777" w:rsidR="00E140A9" w:rsidRPr="003011FC" w:rsidRDefault="00E140A9" w:rsidP="00D2174E">
            <w:r w:rsidRPr="003011FC">
              <w:t>Lönekostnader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43C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935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C16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BCEC" w14:textId="77777777" w:rsidR="00E140A9" w:rsidRPr="003011FC" w:rsidRDefault="00E140A9" w:rsidP="00D2174E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6E9" w14:textId="77777777" w:rsidR="00E140A9" w:rsidRPr="003011FC" w:rsidRDefault="00E140A9" w:rsidP="00D2174E"/>
        </w:tc>
      </w:tr>
      <w:tr w:rsidR="00E140A9" w:rsidRPr="003011FC" w14:paraId="240BD80B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7AC6" w14:textId="77777777" w:rsidR="00E140A9" w:rsidRPr="003011FC" w:rsidRDefault="00E140A9" w:rsidP="00D2174E">
            <w:r w:rsidRPr="003011FC">
              <w:t>Material, utrustning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334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159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CE8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77F" w14:textId="77777777" w:rsidR="00E140A9" w:rsidRPr="003011FC" w:rsidRDefault="00E140A9" w:rsidP="00D2174E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D76" w14:textId="77777777" w:rsidR="00E140A9" w:rsidRPr="003011FC" w:rsidRDefault="00E140A9" w:rsidP="00D2174E"/>
        </w:tc>
      </w:tr>
      <w:tr w:rsidR="00B35EAB" w:rsidRPr="003011FC" w14:paraId="7A8BAFCA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5401" w14:textId="73A44809" w:rsidR="00B35EAB" w:rsidRPr="003011FC" w:rsidRDefault="00B35EAB" w:rsidP="00D2174E">
            <w:r w:rsidRPr="003011FC">
              <w:t>Resor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847" w14:textId="77777777" w:rsidR="00B35EAB" w:rsidRPr="003011FC" w:rsidRDefault="00B35EAB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6D4" w14:textId="77777777" w:rsidR="00B35EAB" w:rsidRPr="003011FC" w:rsidRDefault="00B35EAB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775" w14:textId="77777777" w:rsidR="00B35EAB" w:rsidRPr="003011FC" w:rsidRDefault="00B35EAB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0177" w14:textId="77777777" w:rsidR="00B35EAB" w:rsidRPr="003011FC" w:rsidRDefault="00B35EAB" w:rsidP="00D2174E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AC0" w14:textId="77777777" w:rsidR="00B35EAB" w:rsidRPr="003011FC" w:rsidRDefault="00B35EAB" w:rsidP="00D2174E"/>
        </w:tc>
      </w:tr>
      <w:tr w:rsidR="00E140A9" w:rsidRPr="003011FC" w14:paraId="7E2A692B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F1B" w14:textId="1008B93A" w:rsidR="00E140A9" w:rsidRPr="003011FC" w:rsidRDefault="00E140A9" w:rsidP="00D2174E">
            <w:r w:rsidRPr="003011FC">
              <w:t>Användaravgift sensordata</w:t>
            </w:r>
            <w:r w:rsidR="0084043C">
              <w:rPr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917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1FB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DFDF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EA4" w14:textId="77777777" w:rsidR="00E140A9" w:rsidRPr="003011FC" w:rsidRDefault="00E140A9" w:rsidP="00D2174E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EFF" w14:textId="77777777" w:rsidR="00E140A9" w:rsidRPr="003011FC" w:rsidRDefault="00E140A9" w:rsidP="00D2174E"/>
        </w:tc>
      </w:tr>
      <w:tr w:rsidR="00B35EAB" w:rsidRPr="003011FC" w14:paraId="2F0B1276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A356" w14:textId="66C0017B" w:rsidR="00B35EAB" w:rsidRPr="003011FC" w:rsidRDefault="00B35EAB" w:rsidP="00B35EAB">
            <w:r w:rsidRPr="003011FC">
              <w:t xml:space="preserve">Kostnader för ombyggnation, ingrepp i byggnaden </w:t>
            </w:r>
            <w:proofErr w:type="spellStart"/>
            <w:r w:rsidRPr="003011FC">
              <w:t>inkl</w:t>
            </w:r>
            <w:proofErr w:type="spellEnd"/>
            <w:r w:rsidRPr="003011FC">
              <w:t xml:space="preserve"> byggprojektledning mm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8E1" w14:textId="77777777" w:rsidR="00B35EAB" w:rsidRPr="003011FC" w:rsidRDefault="00B35EAB" w:rsidP="00B35EAB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307" w14:textId="77777777" w:rsidR="00B35EAB" w:rsidRPr="003011FC" w:rsidRDefault="00B35EAB" w:rsidP="00B35EAB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B5D" w14:textId="77777777" w:rsidR="00B35EAB" w:rsidRPr="003011FC" w:rsidRDefault="00B35EAB" w:rsidP="00B35EAB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4FD" w14:textId="77777777" w:rsidR="00B35EAB" w:rsidRPr="003011FC" w:rsidRDefault="00B35EAB" w:rsidP="00B35EAB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DE75" w14:textId="77777777" w:rsidR="00B35EAB" w:rsidRPr="003011FC" w:rsidRDefault="00B35EAB" w:rsidP="00B35EAB"/>
        </w:tc>
      </w:tr>
      <w:tr w:rsidR="00E140A9" w:rsidRPr="003011FC" w14:paraId="76B2151C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F82E" w14:textId="77777777" w:rsidR="00E140A9" w:rsidRPr="003011FC" w:rsidRDefault="00E140A9" w:rsidP="00D2174E">
            <w:r w:rsidRPr="003011FC">
              <w:t>Återställning av byggnad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936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0B2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95A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6D8" w14:textId="77777777" w:rsidR="00E140A9" w:rsidRPr="003011FC" w:rsidRDefault="00E140A9" w:rsidP="00D2174E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DC5" w14:textId="77777777" w:rsidR="00E140A9" w:rsidRPr="003011FC" w:rsidRDefault="00E140A9" w:rsidP="00D2174E"/>
        </w:tc>
      </w:tr>
      <w:tr w:rsidR="00E140A9" w:rsidRPr="003011FC" w14:paraId="20860210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DC5E" w14:textId="77777777" w:rsidR="00E140A9" w:rsidRPr="003011FC" w:rsidRDefault="00E140A9" w:rsidP="00D2174E">
            <w:r w:rsidRPr="003011FC">
              <w:t>Kommunikation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C1A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600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EB2" w14:textId="77777777" w:rsidR="00E140A9" w:rsidRPr="003011FC" w:rsidRDefault="00E140A9" w:rsidP="00D2174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48E" w14:textId="77777777" w:rsidR="00E140A9" w:rsidRPr="003011FC" w:rsidRDefault="00E140A9" w:rsidP="00D2174E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905" w14:textId="77777777" w:rsidR="00E140A9" w:rsidRPr="003011FC" w:rsidRDefault="00E140A9" w:rsidP="00D2174E"/>
        </w:tc>
      </w:tr>
      <w:tr w:rsidR="00B35EAB" w:rsidRPr="003011FC" w14:paraId="066E8C46" w14:textId="77777777" w:rsidTr="00D2174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F335" w14:textId="50117563" w:rsidR="00B35EAB" w:rsidRPr="003011FC" w:rsidRDefault="00B35EAB" w:rsidP="00B35EAB">
            <w:r w:rsidRPr="003011FC">
              <w:t>Övriga kostnader (</w:t>
            </w:r>
            <w:proofErr w:type="spellStart"/>
            <w:r w:rsidRPr="003011FC">
              <w:t>speca</w:t>
            </w:r>
            <w:proofErr w:type="spellEnd"/>
            <w:r w:rsidRPr="003011FC">
              <w:t xml:space="preserve"> på fler rader om nödvändigt)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1877" w14:textId="77777777" w:rsidR="00B35EAB" w:rsidRPr="003011FC" w:rsidRDefault="00B35EAB" w:rsidP="00B35EAB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967" w14:textId="77777777" w:rsidR="00B35EAB" w:rsidRPr="003011FC" w:rsidRDefault="00B35EAB" w:rsidP="00B35EAB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A26D" w14:textId="77777777" w:rsidR="00B35EAB" w:rsidRPr="003011FC" w:rsidRDefault="00B35EAB" w:rsidP="00B35EAB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F74D" w14:textId="77777777" w:rsidR="00B35EAB" w:rsidRPr="003011FC" w:rsidRDefault="00B35EAB" w:rsidP="00B35EAB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EA9" w14:textId="77777777" w:rsidR="00B35EAB" w:rsidRPr="003011FC" w:rsidRDefault="00B35EAB" w:rsidP="00B35EAB"/>
        </w:tc>
      </w:tr>
      <w:tr w:rsidR="00F003D0" w:rsidRPr="003011FC" w14:paraId="1A1CC3F5" w14:textId="77777777" w:rsidTr="0052522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0D7" w14:textId="3BD0777C" w:rsidR="00F003D0" w:rsidRPr="003011FC" w:rsidRDefault="0052522F">
            <w:pPr>
              <w:rPr>
                <w:b/>
              </w:rPr>
            </w:pPr>
            <w:r w:rsidRPr="003011FC">
              <w:rPr>
                <w:b/>
              </w:rPr>
              <w:t>Total budget per år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205" w14:textId="77777777" w:rsidR="00F003D0" w:rsidRPr="003011FC" w:rsidRDefault="00F003D0">
            <w:pPr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274" w14:textId="77777777" w:rsidR="00F003D0" w:rsidRPr="003011FC" w:rsidRDefault="00F003D0">
            <w:pPr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7C7" w14:textId="77777777" w:rsidR="00F003D0" w:rsidRPr="003011FC" w:rsidRDefault="00F003D0">
            <w:pPr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1587" w14:textId="77777777" w:rsidR="00F003D0" w:rsidRPr="003011FC" w:rsidRDefault="00F003D0">
            <w:pPr>
              <w:rPr>
                <w:b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AA4" w14:textId="77777777" w:rsidR="00F003D0" w:rsidRPr="003011FC" w:rsidRDefault="00F003D0"/>
        </w:tc>
      </w:tr>
      <w:tr w:rsidR="00F003D0" w:rsidRPr="003011FC" w14:paraId="5E70DCF2" w14:textId="77777777" w:rsidTr="0052522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154" w14:textId="7E310FBF" w:rsidR="00F003D0" w:rsidRPr="003011FC" w:rsidRDefault="00F003D0"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D9E" w14:textId="77777777" w:rsidR="00F003D0" w:rsidRPr="003011FC" w:rsidRDefault="00F003D0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1AA" w14:textId="77777777" w:rsidR="00F003D0" w:rsidRPr="003011FC" w:rsidRDefault="00F003D0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A99" w14:textId="77777777" w:rsidR="00F003D0" w:rsidRPr="003011FC" w:rsidRDefault="00F003D0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262" w14:textId="77777777" w:rsidR="00F003D0" w:rsidRPr="003011FC" w:rsidRDefault="00F003D0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211" w14:textId="77777777" w:rsidR="00F003D0" w:rsidRPr="003011FC" w:rsidRDefault="00F003D0"/>
        </w:tc>
      </w:tr>
    </w:tbl>
    <w:p w14:paraId="2AD927A7" w14:textId="77777777" w:rsidR="00F003D0" w:rsidRPr="003011FC" w:rsidRDefault="00F003D0" w:rsidP="00F003D0">
      <w:pPr>
        <w:rPr>
          <w:rFonts w:asciiTheme="minorHAnsi" w:hAnsiTheme="minorHAnsi"/>
        </w:rPr>
      </w:pPr>
    </w:p>
    <w:tbl>
      <w:tblPr>
        <w:tblStyle w:val="Tabellrutnt"/>
        <w:tblW w:w="9640" w:type="dxa"/>
        <w:tblLook w:val="04A0" w:firstRow="1" w:lastRow="0" w:firstColumn="1" w:lastColumn="0" w:noHBand="0" w:noVBand="1"/>
      </w:tblPr>
      <w:tblGrid>
        <w:gridCol w:w="3200"/>
        <w:gridCol w:w="1153"/>
        <w:gridCol w:w="1086"/>
        <w:gridCol w:w="1086"/>
        <w:gridCol w:w="1086"/>
        <w:gridCol w:w="2029"/>
      </w:tblGrid>
      <w:tr w:rsidR="0052522F" w:rsidRPr="003011FC" w14:paraId="72130760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1BE" w14:textId="77777777" w:rsidR="0052522F" w:rsidRPr="003011FC" w:rsidRDefault="0052522F" w:rsidP="001720A6"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24D0" w14:textId="77777777" w:rsidR="0052522F" w:rsidRPr="003011FC" w:rsidRDefault="0052522F" w:rsidP="001720A6">
            <w:pPr>
              <w:rPr>
                <w:b/>
              </w:rPr>
            </w:pPr>
            <w:r w:rsidRPr="003011FC">
              <w:rPr>
                <w:b/>
              </w:rPr>
              <w:t>Summa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21A6" w14:textId="13B05CB2" w:rsidR="0052522F" w:rsidRPr="003011FC" w:rsidRDefault="0052522F" w:rsidP="001720A6">
            <w:pPr>
              <w:rPr>
                <w:b/>
              </w:rPr>
            </w:pPr>
            <w:r w:rsidRPr="003011FC">
              <w:rPr>
                <w:b/>
              </w:rPr>
              <w:t>202</w:t>
            </w:r>
            <w:r w:rsidR="00A501B9">
              <w:rPr>
                <w:b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87DD" w14:textId="21122F93" w:rsidR="0052522F" w:rsidRPr="003011FC" w:rsidRDefault="0052522F" w:rsidP="001720A6">
            <w:pPr>
              <w:rPr>
                <w:b/>
              </w:rPr>
            </w:pPr>
            <w:r w:rsidRPr="003011FC">
              <w:rPr>
                <w:b/>
              </w:rPr>
              <w:t>202</w:t>
            </w:r>
            <w:r w:rsidR="00A501B9">
              <w:rPr>
                <w:b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09B8" w14:textId="17D44F33" w:rsidR="0052522F" w:rsidRPr="003011FC" w:rsidRDefault="0052522F" w:rsidP="001720A6">
            <w:pPr>
              <w:rPr>
                <w:b/>
              </w:rPr>
            </w:pPr>
            <w:r w:rsidRPr="003011FC">
              <w:rPr>
                <w:b/>
              </w:rPr>
              <w:t>202</w:t>
            </w:r>
            <w:r w:rsidR="00A501B9">
              <w:rPr>
                <w:b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A8EB" w14:textId="77777777" w:rsidR="0052522F" w:rsidRPr="003011FC" w:rsidRDefault="0052522F" w:rsidP="001720A6">
            <w:pPr>
              <w:rPr>
                <w:b/>
              </w:rPr>
            </w:pPr>
            <w:r w:rsidRPr="003011FC">
              <w:rPr>
                <w:b/>
              </w:rPr>
              <w:t>Kommentar</w:t>
            </w:r>
          </w:p>
        </w:tc>
      </w:tr>
      <w:tr w:rsidR="0052522F" w:rsidRPr="003011FC" w14:paraId="12B62524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DD11" w14:textId="5B2BD1F8" w:rsidR="0052522F" w:rsidRPr="003011FC" w:rsidRDefault="0052522F" w:rsidP="0052522F">
            <w:r w:rsidRPr="003011FC">
              <w:rPr>
                <w:b/>
              </w:rPr>
              <w:t>Varav sökes från HSB LL fond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44B" w14:textId="77777777" w:rsidR="0052522F" w:rsidRPr="003011FC" w:rsidRDefault="0052522F" w:rsidP="0052522F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5966" w14:textId="77777777" w:rsidR="0052522F" w:rsidRPr="003011FC" w:rsidRDefault="0052522F" w:rsidP="0052522F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3F7" w14:textId="77777777" w:rsidR="0052522F" w:rsidRPr="003011FC" w:rsidRDefault="0052522F" w:rsidP="0052522F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045" w14:textId="77777777" w:rsidR="0052522F" w:rsidRPr="003011FC" w:rsidRDefault="0052522F" w:rsidP="0052522F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9C3" w14:textId="77777777" w:rsidR="0052522F" w:rsidRPr="003011FC" w:rsidRDefault="0052522F" w:rsidP="0052522F"/>
        </w:tc>
      </w:tr>
      <w:tr w:rsidR="0052522F" w:rsidRPr="003011FC" w14:paraId="2CCB3B00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8B80" w14:textId="77777777" w:rsidR="0052522F" w:rsidRPr="003011FC" w:rsidRDefault="0052522F" w:rsidP="001720A6">
            <w:r w:rsidRPr="003011FC">
              <w:t>Lönekostnader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AE5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485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0A5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D39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11B" w14:textId="77777777" w:rsidR="0052522F" w:rsidRPr="003011FC" w:rsidRDefault="0052522F" w:rsidP="001720A6"/>
        </w:tc>
      </w:tr>
      <w:tr w:rsidR="0052522F" w:rsidRPr="003011FC" w14:paraId="6A31C708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41F3" w14:textId="77777777" w:rsidR="0052522F" w:rsidRPr="003011FC" w:rsidRDefault="0052522F" w:rsidP="001720A6">
            <w:r w:rsidRPr="003011FC">
              <w:t>Material, utrustning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BDAE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ABD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D26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148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CA8" w14:textId="77777777" w:rsidR="0052522F" w:rsidRPr="003011FC" w:rsidRDefault="0052522F" w:rsidP="001720A6"/>
        </w:tc>
      </w:tr>
      <w:tr w:rsidR="0052522F" w:rsidRPr="003011FC" w14:paraId="42EC90D9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B1F" w14:textId="77777777" w:rsidR="0052522F" w:rsidRPr="003011FC" w:rsidRDefault="0052522F" w:rsidP="001720A6">
            <w:r w:rsidRPr="003011FC">
              <w:t>Resor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63E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1EC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374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63D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79E" w14:textId="77777777" w:rsidR="0052522F" w:rsidRPr="003011FC" w:rsidRDefault="0052522F" w:rsidP="001720A6"/>
        </w:tc>
      </w:tr>
      <w:tr w:rsidR="0052522F" w:rsidRPr="003011FC" w14:paraId="63F8676A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69E" w14:textId="40E1FD19" w:rsidR="0052522F" w:rsidRPr="003011FC" w:rsidRDefault="0052522F" w:rsidP="001720A6">
            <w:r w:rsidRPr="003011FC">
              <w:t>Användaravgift sensordata</w:t>
            </w:r>
            <w:r w:rsidR="00421BDB">
              <w:rPr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072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655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A75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A3C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E52" w14:textId="77777777" w:rsidR="0052522F" w:rsidRPr="003011FC" w:rsidRDefault="0052522F" w:rsidP="001720A6"/>
        </w:tc>
      </w:tr>
      <w:tr w:rsidR="0052522F" w:rsidRPr="003011FC" w14:paraId="3DBC8077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2F5D" w14:textId="77777777" w:rsidR="0052522F" w:rsidRPr="003011FC" w:rsidRDefault="0052522F" w:rsidP="001720A6">
            <w:r w:rsidRPr="003011FC">
              <w:t xml:space="preserve">Kostnader för ombyggnation, ingrepp i byggnaden </w:t>
            </w:r>
            <w:proofErr w:type="spellStart"/>
            <w:r w:rsidRPr="003011FC">
              <w:t>inkl</w:t>
            </w:r>
            <w:proofErr w:type="spellEnd"/>
            <w:r w:rsidRPr="003011FC">
              <w:t xml:space="preserve"> byggprojektledning mm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52A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90E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E0A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1D8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564" w14:textId="77777777" w:rsidR="0052522F" w:rsidRPr="003011FC" w:rsidRDefault="0052522F" w:rsidP="001720A6"/>
        </w:tc>
      </w:tr>
      <w:tr w:rsidR="0052522F" w:rsidRPr="003011FC" w14:paraId="3E012D62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257C" w14:textId="77777777" w:rsidR="0052522F" w:rsidRPr="003011FC" w:rsidRDefault="0052522F" w:rsidP="001720A6">
            <w:r w:rsidRPr="003011FC">
              <w:t>Återställning av byggnad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7C4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A01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1D00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B29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A6" w14:textId="77777777" w:rsidR="0052522F" w:rsidRPr="003011FC" w:rsidRDefault="0052522F" w:rsidP="001720A6"/>
        </w:tc>
      </w:tr>
      <w:tr w:rsidR="0052522F" w:rsidRPr="003011FC" w14:paraId="57D24A46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E177" w14:textId="77777777" w:rsidR="0052522F" w:rsidRPr="003011FC" w:rsidRDefault="0052522F" w:rsidP="001720A6">
            <w:r w:rsidRPr="003011FC">
              <w:t>Kommunikation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C68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404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D2D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427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2DD7" w14:textId="77777777" w:rsidR="0052522F" w:rsidRPr="003011FC" w:rsidRDefault="0052522F" w:rsidP="001720A6"/>
        </w:tc>
      </w:tr>
      <w:tr w:rsidR="0052522F" w:rsidRPr="003011FC" w14:paraId="269F1B9F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4FF9" w14:textId="77777777" w:rsidR="0052522F" w:rsidRPr="003011FC" w:rsidRDefault="0052522F" w:rsidP="001720A6">
            <w:r w:rsidRPr="003011FC">
              <w:t>Övriga kostnader (</w:t>
            </w:r>
            <w:proofErr w:type="spellStart"/>
            <w:r w:rsidRPr="003011FC">
              <w:t>speca</w:t>
            </w:r>
            <w:proofErr w:type="spellEnd"/>
            <w:r w:rsidRPr="003011FC">
              <w:t xml:space="preserve"> på fler rader om nödvändigt)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204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622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8A9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AADB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DFD" w14:textId="77777777" w:rsidR="0052522F" w:rsidRPr="003011FC" w:rsidRDefault="0052522F" w:rsidP="001720A6"/>
        </w:tc>
      </w:tr>
      <w:tr w:rsidR="0052522F" w:rsidRPr="003011FC" w14:paraId="7D4935C6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6E37" w14:textId="71CCF265" w:rsidR="0052522F" w:rsidRPr="003011FC" w:rsidRDefault="0052522F" w:rsidP="001720A6">
            <w:pPr>
              <w:rPr>
                <w:b/>
              </w:rPr>
            </w:pPr>
            <w:r w:rsidRPr="003011FC">
              <w:rPr>
                <w:b/>
              </w:rPr>
              <w:t>Totalt sökes från HSB LL fond</w:t>
            </w:r>
            <w:r w:rsidRPr="003011FC">
              <w:rPr>
                <w:b/>
              </w:rPr>
              <w:br/>
              <w:t>som del av total budget per år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A72" w14:textId="77777777" w:rsidR="0052522F" w:rsidRPr="003011FC" w:rsidRDefault="0052522F" w:rsidP="001720A6">
            <w:pPr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8C7" w14:textId="77777777" w:rsidR="0052522F" w:rsidRPr="003011FC" w:rsidRDefault="0052522F" w:rsidP="001720A6">
            <w:pPr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3AD" w14:textId="77777777" w:rsidR="0052522F" w:rsidRPr="003011FC" w:rsidRDefault="0052522F" w:rsidP="001720A6">
            <w:pPr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793" w14:textId="77777777" w:rsidR="0052522F" w:rsidRPr="003011FC" w:rsidRDefault="0052522F" w:rsidP="001720A6">
            <w:pPr>
              <w:rPr>
                <w:b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398A" w14:textId="77777777" w:rsidR="0052522F" w:rsidRPr="003011FC" w:rsidRDefault="0052522F" w:rsidP="001720A6"/>
        </w:tc>
      </w:tr>
      <w:tr w:rsidR="0052522F" w:rsidRPr="003011FC" w14:paraId="09CF8966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8A" w14:textId="6165C06D" w:rsidR="0052522F" w:rsidRPr="003011FC" w:rsidRDefault="0052522F" w:rsidP="001720A6">
            <w:pPr>
              <w:rPr>
                <w:b/>
              </w:rPr>
            </w:pPr>
            <w:r w:rsidRPr="003011FC">
              <w:rPr>
                <w:b/>
              </w:rPr>
              <w:t>Sökt från övriga finansiärer (ange namn)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C06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0D1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536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6CE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CAC" w14:textId="77777777" w:rsidR="0052522F" w:rsidRPr="003011FC" w:rsidRDefault="0052522F" w:rsidP="001720A6"/>
        </w:tc>
      </w:tr>
      <w:tr w:rsidR="0052522F" w:rsidRPr="003011FC" w14:paraId="6637D534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595" w14:textId="77777777" w:rsidR="0052522F" w:rsidRPr="003011FC" w:rsidRDefault="0052522F" w:rsidP="001720A6"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813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DA9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7A6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3CA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938" w14:textId="77777777" w:rsidR="0052522F" w:rsidRPr="003011FC" w:rsidRDefault="0052522F" w:rsidP="001720A6"/>
        </w:tc>
      </w:tr>
      <w:tr w:rsidR="0052522F" w:rsidRPr="003011FC" w14:paraId="4D2A52A4" w14:textId="77777777" w:rsidTr="001720A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5F4" w14:textId="77777777" w:rsidR="0052522F" w:rsidRPr="003011FC" w:rsidRDefault="0052522F" w:rsidP="001720A6"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C87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D8B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9EB" w14:textId="77777777" w:rsidR="0052522F" w:rsidRPr="003011FC" w:rsidRDefault="0052522F" w:rsidP="001720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FD7" w14:textId="77777777" w:rsidR="0052522F" w:rsidRPr="003011FC" w:rsidRDefault="0052522F" w:rsidP="001720A6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247" w14:textId="77777777" w:rsidR="0052522F" w:rsidRPr="003011FC" w:rsidRDefault="0052522F" w:rsidP="001720A6"/>
        </w:tc>
      </w:tr>
    </w:tbl>
    <w:p w14:paraId="67D2EF2F" w14:textId="5A70AF5A" w:rsidR="00F003D0" w:rsidRDefault="00F003D0" w:rsidP="00F003D0"/>
    <w:p w14:paraId="22C3CBB1" w14:textId="77777777" w:rsidR="00421BDB" w:rsidRDefault="00421BDB" w:rsidP="00421BDB">
      <w:pPr>
        <w:pStyle w:val="Brdtext"/>
        <w:spacing w:after="0" w:line="240" w:lineRule="auto"/>
        <w:rPr>
          <w:rFonts w:cs="Times"/>
          <w:i/>
          <w:color w:val="000000"/>
          <w:sz w:val="16"/>
          <w:szCs w:val="16"/>
          <w:u w:val="single"/>
        </w:rPr>
      </w:pPr>
    </w:p>
    <w:p w14:paraId="3003F466" w14:textId="41CB1BD3" w:rsidR="00421BDB" w:rsidRPr="003011FC" w:rsidRDefault="00421BDB" w:rsidP="003B6808">
      <w:pPr>
        <w:pStyle w:val="Brdtext"/>
        <w:spacing w:after="0" w:line="240" w:lineRule="auto"/>
      </w:pPr>
      <w:r>
        <w:rPr>
          <w:rStyle w:val="Fotnotsreferens"/>
          <w:sz w:val="16"/>
          <w:szCs w:val="16"/>
        </w:rPr>
        <w:t>2</w:t>
      </w:r>
      <w:r w:rsidRPr="00BB17E0">
        <w:rPr>
          <w:sz w:val="16"/>
          <w:szCs w:val="16"/>
        </w:rPr>
        <w:t xml:space="preserve"> </w:t>
      </w:r>
      <w:r w:rsidRPr="00E140A9">
        <w:rPr>
          <w:rFonts w:cs="Times"/>
          <w:i/>
          <w:color w:val="000000"/>
          <w:sz w:val="16"/>
          <w:szCs w:val="16"/>
        </w:rPr>
        <w:t>Använd vårt budgeteringsverktyg:</w:t>
      </w:r>
      <w:r w:rsidR="003B6808">
        <w:rPr>
          <w:rFonts w:cs="Times"/>
          <w:i/>
          <w:color w:val="000000"/>
          <w:sz w:val="16"/>
          <w:szCs w:val="16"/>
        </w:rPr>
        <w:t xml:space="preserve"> </w:t>
      </w:r>
      <w:hyperlink r:id="rId11" w:history="1">
        <w:r w:rsidR="003B6808" w:rsidRPr="00083821">
          <w:rPr>
            <w:rStyle w:val="Hyperlnk"/>
            <w:rFonts w:cs="Times"/>
            <w:i/>
            <w:sz w:val="16"/>
            <w:szCs w:val="16"/>
          </w:rPr>
          <w:t>https://forms.office.com/e/iXpWmGifGs</w:t>
        </w:r>
      </w:hyperlink>
      <w:r w:rsidR="003B6808">
        <w:rPr>
          <w:rFonts w:cs="Times"/>
          <w:i/>
          <w:color w:val="000000"/>
          <w:sz w:val="16"/>
          <w:szCs w:val="16"/>
        </w:rPr>
        <w:t xml:space="preserve"> </w:t>
      </w:r>
    </w:p>
    <w:p w14:paraId="0BE5C339" w14:textId="4F64D216" w:rsidR="00F003D0" w:rsidRPr="003011FC" w:rsidRDefault="005D193B" w:rsidP="00F003D0">
      <w:pPr>
        <w:pStyle w:val="Rubrik5"/>
        <w:tabs>
          <w:tab w:val="left" w:pos="2129"/>
        </w:tabs>
      </w:pPr>
      <w:r w:rsidRPr="003011FC">
        <w:t xml:space="preserve">Del </w:t>
      </w:r>
      <w:r w:rsidR="00011145">
        <w:t>6</w:t>
      </w:r>
      <w:r w:rsidR="00F003D0" w:rsidRPr="003011FC">
        <w:t xml:space="preserve"> – Bilagor</w:t>
      </w:r>
    </w:p>
    <w:p w14:paraId="72322FAD" w14:textId="77777777" w:rsidR="00F003D0" w:rsidRPr="003011FC" w:rsidRDefault="00F003D0" w:rsidP="00F003D0"/>
    <w:p w14:paraId="760D3545" w14:textId="77777777" w:rsidR="00F003D0" w:rsidRPr="003011FC" w:rsidRDefault="00F003D0" w:rsidP="00F003D0">
      <w:pPr>
        <w:pStyle w:val="Liststycke"/>
        <w:numPr>
          <w:ilvl w:val="0"/>
          <w:numId w:val="29"/>
        </w:numPr>
        <w:rPr>
          <w:lang w:val="sv-SE"/>
        </w:rPr>
      </w:pPr>
      <w:r w:rsidRPr="003011FC">
        <w:rPr>
          <w:lang w:val="sv-SE"/>
        </w:rPr>
        <w:t>Projektansökan till övrig finansiär</w:t>
      </w:r>
    </w:p>
    <w:p w14:paraId="73C1987E" w14:textId="77777777" w:rsidR="00F003D0" w:rsidRPr="003011FC" w:rsidRDefault="00F003D0" w:rsidP="00F003D0">
      <w:pPr>
        <w:pStyle w:val="Liststycke"/>
        <w:numPr>
          <w:ilvl w:val="0"/>
          <w:numId w:val="29"/>
        </w:numPr>
        <w:rPr>
          <w:lang w:val="sv-SE"/>
        </w:rPr>
      </w:pPr>
      <w:r w:rsidRPr="003011FC">
        <w:rPr>
          <w:lang w:val="sv-SE"/>
        </w:rPr>
        <w:t>Övriga bilagor</w:t>
      </w:r>
    </w:p>
    <w:p w14:paraId="6AF37E51" w14:textId="77777777" w:rsidR="004473BB" w:rsidRPr="003011FC" w:rsidRDefault="004473BB" w:rsidP="00716BD4"/>
    <w:p w14:paraId="1A41CF2F" w14:textId="77777777" w:rsidR="004473BB" w:rsidRPr="003011FC" w:rsidRDefault="004473BB" w:rsidP="00716BD4"/>
    <w:p w14:paraId="6820C7E8" w14:textId="489E5158" w:rsidR="004473BB" w:rsidRPr="003011FC" w:rsidRDefault="00F003D0" w:rsidP="00716BD4">
      <w:pPr>
        <w:rPr>
          <w:color w:val="859D0D" w:themeColor="accent4" w:themeShade="BF"/>
        </w:rPr>
      </w:pPr>
      <w:r w:rsidRPr="003011FC">
        <w:rPr>
          <w:b/>
          <w:color w:val="859D0D" w:themeColor="accent4" w:themeShade="BF"/>
        </w:rPr>
        <w:t xml:space="preserve">Ansökan </w:t>
      </w:r>
      <w:proofErr w:type="gramStart"/>
      <w:r w:rsidRPr="003011FC">
        <w:rPr>
          <w:b/>
          <w:color w:val="859D0D" w:themeColor="accent4" w:themeShade="BF"/>
        </w:rPr>
        <w:t>mailas</w:t>
      </w:r>
      <w:proofErr w:type="gramEnd"/>
      <w:r w:rsidRPr="003011FC">
        <w:rPr>
          <w:b/>
          <w:color w:val="859D0D" w:themeColor="accent4" w:themeShade="BF"/>
        </w:rPr>
        <w:t xml:space="preserve"> till </w:t>
      </w:r>
      <w:r w:rsidR="00011145">
        <w:rPr>
          <w:b/>
          <w:color w:val="859D0D" w:themeColor="accent4" w:themeShade="BF"/>
        </w:rPr>
        <w:t>madelaine.doufrix</w:t>
      </w:r>
      <w:r w:rsidR="00011145" w:rsidRPr="003011FC">
        <w:rPr>
          <w:b/>
          <w:color w:val="859D0D" w:themeColor="accent4" w:themeShade="BF"/>
        </w:rPr>
        <w:t>@</w:t>
      </w:r>
      <w:r w:rsidR="00011145">
        <w:rPr>
          <w:b/>
          <w:color w:val="859D0D" w:themeColor="accent4" w:themeShade="BF"/>
        </w:rPr>
        <w:t>hsb</w:t>
      </w:r>
      <w:r w:rsidR="00011145" w:rsidRPr="003011FC">
        <w:rPr>
          <w:b/>
          <w:color w:val="859D0D" w:themeColor="accent4" w:themeShade="BF"/>
        </w:rPr>
        <w:t>.se</w:t>
      </w:r>
    </w:p>
    <w:sectPr w:rsidR="004473BB" w:rsidRPr="003011FC" w:rsidSect="001D4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1985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CFE6" w14:textId="77777777" w:rsidR="003B5CAA" w:rsidRDefault="003B5CAA" w:rsidP="00216B9D">
      <w:r>
        <w:separator/>
      </w:r>
    </w:p>
  </w:endnote>
  <w:endnote w:type="continuationSeparator" w:id="0">
    <w:p w14:paraId="3B95C0D3" w14:textId="77777777" w:rsidR="003B5CAA" w:rsidRDefault="003B5CAA" w:rsidP="00216B9D">
      <w:r>
        <w:continuationSeparator/>
      </w:r>
    </w:p>
  </w:endnote>
  <w:endnote w:type="continuationNotice" w:id="1">
    <w:p w14:paraId="4173CF7F" w14:textId="77777777" w:rsidR="00D927CF" w:rsidRDefault="00D92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64804EA7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CFE57F0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29564CEA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0040" w14:textId="77777777" w:rsidR="00AA133E" w:rsidRDefault="00AA133E" w:rsidP="00AA133E">
    <w:pPr>
      <w:pStyle w:val="SidfotFtg"/>
    </w:pPr>
    <w:r>
      <w:t>HSB Living Lab</w:t>
    </w:r>
  </w:p>
  <w:p w14:paraId="5EB988C4" w14:textId="533C6DFA" w:rsidR="000749FE" w:rsidRDefault="000749FE" w:rsidP="000749FE">
    <w:pPr>
      <w:pStyle w:val="Sidfot"/>
      <w:rPr>
        <w:rFonts w:cs="Arial"/>
        <w:szCs w:val="15"/>
      </w:rPr>
    </w:pPr>
    <w:r>
      <w:rPr>
        <w:rFonts w:cs="Arial"/>
        <w:szCs w:val="15"/>
      </w:rPr>
      <w:t>Ansökningsmall projektkategori Akademisk Forskning, uppdaterad 20</w:t>
    </w:r>
    <w:r w:rsidR="00011145">
      <w:rPr>
        <w:rFonts w:cs="Arial"/>
        <w:szCs w:val="15"/>
      </w:rPr>
      <w:t>2</w:t>
    </w:r>
    <w:r w:rsidR="00E917A1">
      <w:rPr>
        <w:rFonts w:cs="Arial"/>
        <w:szCs w:val="15"/>
      </w:rPr>
      <w:t>4-11-20</w:t>
    </w:r>
  </w:p>
  <w:p w14:paraId="0EC0A83D" w14:textId="77777777" w:rsidR="00AA133E" w:rsidRDefault="004B2AA8">
    <w:pPr>
      <w:pStyle w:val="Sidfot"/>
      <w:rPr>
        <w:rFonts w:cs="Arial"/>
        <w:szCs w:val="15"/>
      </w:rPr>
    </w:pPr>
    <w:hyperlink r:id="rId1" w:history="1">
      <w:r w:rsidR="00AA133E" w:rsidRPr="00EB7F7A">
        <w:rPr>
          <w:rStyle w:val="Hyperlnk"/>
          <w:rFonts w:cs="Arial"/>
          <w:szCs w:val="15"/>
        </w:rPr>
        <w:t>www.hsblivinglab.com</w:t>
      </w:r>
    </w:hyperlink>
  </w:p>
  <w:p w14:paraId="1002E842" w14:textId="77777777" w:rsidR="00007063" w:rsidRPr="00AA133E" w:rsidRDefault="00007063">
    <w:pPr>
      <w:pStyle w:val="Sidfot"/>
      <w:rPr>
        <w:rFonts w:cs="Arial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5AF12CC3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1BA80EF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714F09CE" w14:textId="77777777" w:rsidR="00AA133E" w:rsidRDefault="00AA133E" w:rsidP="00AA133E">
    <w:pPr>
      <w:pStyle w:val="SidfotFtg"/>
    </w:pPr>
    <w:bookmarkStart w:id="11" w:name="delSidfot"/>
    <w:r>
      <w:t>HSB Living Lab</w:t>
    </w:r>
  </w:p>
  <w:p w14:paraId="0038234B" w14:textId="65157037" w:rsidR="00AA133E" w:rsidRDefault="00AA133E" w:rsidP="00AA133E">
    <w:pPr>
      <w:pStyle w:val="Sidfot"/>
      <w:rPr>
        <w:rFonts w:cs="Arial"/>
        <w:szCs w:val="15"/>
      </w:rPr>
    </w:pPr>
    <w:bookmarkStart w:id="12" w:name="delWWW"/>
    <w:r>
      <w:rPr>
        <w:rFonts w:cs="Arial"/>
        <w:szCs w:val="15"/>
      </w:rPr>
      <w:t xml:space="preserve">Ansökningsmall </w:t>
    </w:r>
    <w:r w:rsidR="000749FE">
      <w:rPr>
        <w:rFonts w:cs="Arial"/>
        <w:szCs w:val="15"/>
      </w:rPr>
      <w:t xml:space="preserve">projektkategori </w:t>
    </w:r>
    <w:r w:rsidR="008C2B82">
      <w:rPr>
        <w:rFonts w:cs="Arial"/>
        <w:szCs w:val="15"/>
      </w:rPr>
      <w:t>Akademi</w:t>
    </w:r>
    <w:r w:rsidR="000749FE">
      <w:rPr>
        <w:rFonts w:cs="Arial"/>
        <w:szCs w:val="15"/>
      </w:rPr>
      <w:t>s</w:t>
    </w:r>
    <w:r w:rsidR="008C2B82">
      <w:rPr>
        <w:rFonts w:cs="Arial"/>
        <w:szCs w:val="15"/>
      </w:rPr>
      <w:t>k Forskning</w:t>
    </w:r>
    <w:r>
      <w:rPr>
        <w:rFonts w:cs="Arial"/>
        <w:szCs w:val="15"/>
      </w:rPr>
      <w:t xml:space="preserve">, uppdaterad </w:t>
    </w:r>
    <w:r w:rsidR="004B2AA8">
      <w:rPr>
        <w:rFonts w:cs="Arial"/>
        <w:szCs w:val="15"/>
      </w:rPr>
      <w:t>2024-11-20</w:t>
    </w:r>
  </w:p>
  <w:p w14:paraId="04AEA6AD" w14:textId="77777777" w:rsidR="00745826" w:rsidRDefault="004B2AA8" w:rsidP="00716BD4">
    <w:pPr>
      <w:pStyle w:val="Sidfot"/>
      <w:rPr>
        <w:rFonts w:cs="Arial"/>
        <w:szCs w:val="15"/>
      </w:rPr>
    </w:pPr>
    <w:hyperlink r:id="rId1" w:history="1">
      <w:r w:rsidR="00AA133E" w:rsidRPr="00EB7F7A">
        <w:rPr>
          <w:rStyle w:val="Hyperlnk"/>
          <w:rFonts w:cs="Arial"/>
          <w:szCs w:val="15"/>
        </w:rPr>
        <w:t>www.hsblivinglab.com</w:t>
      </w:r>
    </w:hyperlink>
    <w:bookmarkEnd w:id="11"/>
    <w:bookmarkEnd w:id="12"/>
  </w:p>
  <w:p w14:paraId="3B3CF7B1" w14:textId="77777777" w:rsidR="00007063" w:rsidRPr="00AA133E" w:rsidRDefault="00007063" w:rsidP="00716BD4">
    <w:pPr>
      <w:pStyle w:val="Sidfot"/>
      <w:rPr>
        <w:rFonts w:cs="Arial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234E" w14:textId="77777777" w:rsidR="003B5CAA" w:rsidRDefault="003B5CAA" w:rsidP="00216B9D">
      <w:r>
        <w:separator/>
      </w:r>
    </w:p>
  </w:footnote>
  <w:footnote w:type="continuationSeparator" w:id="0">
    <w:p w14:paraId="2A55E483" w14:textId="77777777" w:rsidR="003B5CAA" w:rsidRDefault="003B5CAA" w:rsidP="00216B9D">
      <w:r>
        <w:continuationSeparator/>
      </w:r>
    </w:p>
  </w:footnote>
  <w:footnote w:type="continuationNotice" w:id="1">
    <w:p w14:paraId="320182CB" w14:textId="77777777" w:rsidR="00D927CF" w:rsidRDefault="00D927CF"/>
  </w:footnote>
  <w:footnote w:id="2">
    <w:p w14:paraId="01DC41E8" w14:textId="5E9D7A7B" w:rsidR="00E140A9" w:rsidRPr="00BB17E0" w:rsidRDefault="00716BD4" w:rsidP="00421BDB">
      <w:pPr>
        <w:pStyle w:val="Brdtext"/>
        <w:spacing w:after="0" w:line="240" w:lineRule="auto"/>
        <w:rPr>
          <w:rFonts w:cs="Times"/>
          <w:i/>
          <w:color w:val="000000"/>
          <w:sz w:val="16"/>
          <w:szCs w:val="16"/>
        </w:rPr>
      </w:pPr>
      <w:r w:rsidRPr="00BB17E0">
        <w:rPr>
          <w:rStyle w:val="Fotnotsreferens"/>
          <w:sz w:val="16"/>
          <w:szCs w:val="16"/>
        </w:rPr>
        <w:footnoteRef/>
      </w:r>
      <w:r w:rsidRPr="00BB17E0">
        <w:rPr>
          <w:sz w:val="16"/>
          <w:szCs w:val="16"/>
        </w:rPr>
        <w:t xml:space="preserve"> </w:t>
      </w:r>
      <w:r w:rsidRPr="00BB17E0">
        <w:rPr>
          <w:rFonts w:cs="Times"/>
          <w:i/>
          <w:color w:val="000000"/>
          <w:sz w:val="16"/>
          <w:szCs w:val="16"/>
        </w:rPr>
        <w:t>Alla projekt som gör någon typ av inverkan i byggnaden är själva ansvariga för de kostnader som uppkommer för ombyggnationen, samt även återställande efter projektets slut.</w:t>
      </w:r>
      <w:r w:rsidR="00421BDB">
        <w:rPr>
          <w:rFonts w:cs="Times"/>
          <w:i/>
          <w:color w:val="000000"/>
          <w:sz w:val="16"/>
          <w:szCs w:val="16"/>
        </w:rPr>
        <w:t xml:space="preserve"> Ta med detta i budgeten.</w:t>
      </w:r>
      <w:r w:rsidRPr="00BB17E0">
        <w:rPr>
          <w:rFonts w:cs="Times"/>
          <w:i/>
          <w:color w:val="000000"/>
          <w:sz w:val="16"/>
          <w:szCs w:val="16"/>
        </w:rPr>
        <w:t xml:space="preserve"> </w:t>
      </w:r>
    </w:p>
    <w:p w14:paraId="086D7DAD" w14:textId="77777777" w:rsidR="00716BD4" w:rsidRPr="00BB17E0" w:rsidRDefault="00716BD4" w:rsidP="00BB17E0">
      <w:pPr>
        <w:pStyle w:val="Brdtext"/>
        <w:spacing w:after="0" w:line="240" w:lineRule="aut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05F19A66" w14:textId="77777777" w:rsidTr="00B744FB">
      <w:tc>
        <w:tcPr>
          <w:tcW w:w="1276" w:type="dxa"/>
        </w:tcPr>
        <w:p w14:paraId="0CD34021" w14:textId="77777777" w:rsidR="00745826" w:rsidRPr="00BA5D8C" w:rsidRDefault="00745826" w:rsidP="00C24379">
          <w:pPr>
            <w:pStyle w:val="Sidhuvud"/>
          </w:pPr>
          <w:bookmarkStart w:id="2" w:name="bmDatum4" w:colFirst="1" w:colLast="1"/>
        </w:p>
      </w:tc>
      <w:tc>
        <w:tcPr>
          <w:tcW w:w="5839" w:type="dxa"/>
        </w:tcPr>
        <w:p w14:paraId="1F4FF739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9CC1940" w14:textId="77777777" w:rsidR="00745826" w:rsidRPr="006B1AAF" w:rsidRDefault="00745826" w:rsidP="00C24379">
          <w:pPr>
            <w:pStyle w:val="Sidhuvud"/>
            <w:jc w:val="center"/>
          </w:pPr>
          <w:bookmarkStart w:id="3" w:name="bmLogga4"/>
          <w:r w:rsidRPr="00B744FB">
            <w:rPr>
              <w:noProof/>
              <w:lang w:eastAsia="sv-SE"/>
            </w:rPr>
            <w:drawing>
              <wp:inline distT="0" distB="0" distL="0" distR="0" wp14:anchorId="09A62E5E" wp14:editId="474D743C">
                <wp:extent cx="864110" cy="601981"/>
                <wp:effectExtent l="19050" t="0" r="0" b="0"/>
                <wp:docPr id="13" name="Bildobjekt 1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bookmarkEnd w:id="2"/>
  </w:tbl>
  <w:p w14:paraId="20BCEEFB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AA133E" w14:paraId="5B50CFF1" w14:textId="77777777" w:rsidTr="00AA133E">
      <w:tc>
        <w:tcPr>
          <w:tcW w:w="1843" w:type="dxa"/>
        </w:tcPr>
        <w:p w14:paraId="3B64B900" w14:textId="77777777" w:rsidR="00AA133E" w:rsidRPr="00BA5D8C" w:rsidRDefault="00AA133E" w:rsidP="003D4DCC">
          <w:pPr>
            <w:pStyle w:val="Sidhuvud"/>
            <w:jc w:val="center"/>
          </w:pPr>
        </w:p>
      </w:tc>
      <w:bookmarkStart w:id="4" w:name="bmSidnrSecond"/>
      <w:bookmarkEnd w:id="4"/>
      <w:tc>
        <w:tcPr>
          <w:tcW w:w="7790" w:type="dxa"/>
        </w:tcPr>
        <w:p w14:paraId="221A057A" w14:textId="1CCE14D0" w:rsidR="00AA133E" w:rsidRPr="00F43914" w:rsidRDefault="00AA133E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E669E8">
            <w:rPr>
              <w:rStyle w:val="Sidnummer"/>
              <w:noProof/>
            </w:rPr>
            <w:t>4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E669E8">
            <w:rPr>
              <w:rStyle w:val="Sidnummer"/>
              <w:noProof/>
            </w:rPr>
            <w:t>4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5" w:name="bmSidnrSecondTrue"/>
          <w:bookmarkEnd w:id="5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0F395475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46463A59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6" w:name="bmSokvagSecond"/>
          <w:bookmarkEnd w:id="6"/>
        </w:p>
      </w:tc>
    </w:tr>
  </w:tbl>
  <w:p w14:paraId="2569C41A" w14:textId="77777777" w:rsidR="00502819" w:rsidRDefault="00AA133E">
    <w:pPr>
      <w:pStyle w:val="Sidhuvud"/>
    </w:pPr>
    <w:r>
      <w:rPr>
        <w:noProof/>
        <w:lang w:eastAsia="sv-SE"/>
      </w:rPr>
      <w:drawing>
        <wp:inline distT="0" distB="0" distL="0" distR="0" wp14:anchorId="01710275" wp14:editId="6778021E">
          <wp:extent cx="579120" cy="579120"/>
          <wp:effectExtent l="0" t="0" r="0" b="0"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1E324C" w14:paraId="62C83734" w14:textId="77777777" w:rsidTr="001E324C">
      <w:tc>
        <w:tcPr>
          <w:tcW w:w="1843" w:type="dxa"/>
        </w:tcPr>
        <w:p w14:paraId="1A700C48" w14:textId="77777777" w:rsidR="001E324C" w:rsidRPr="00BA5D8C" w:rsidRDefault="001E324C" w:rsidP="00F02AFC">
          <w:pPr>
            <w:pStyle w:val="Sidhuvud"/>
            <w:jc w:val="center"/>
          </w:pPr>
          <w:bookmarkStart w:id="7" w:name="bmDatum3" w:colFirst="1" w:colLast="1"/>
          <w:r>
            <w:rPr>
              <w:noProof/>
              <w:lang w:eastAsia="sv-SE"/>
            </w:rPr>
            <w:drawing>
              <wp:inline distT="0" distB="0" distL="0" distR="0" wp14:anchorId="01F61AE9" wp14:editId="59730BB3">
                <wp:extent cx="579120" cy="579120"/>
                <wp:effectExtent l="0" t="0" r="0" b="0"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Start w:id="8" w:name="bmSidnrFirst"/>
      <w:bookmarkEnd w:id="8"/>
      <w:tc>
        <w:tcPr>
          <w:tcW w:w="7790" w:type="dxa"/>
        </w:tcPr>
        <w:p w14:paraId="5793F91A" w14:textId="07E7B4A3" w:rsidR="001E324C" w:rsidRPr="00F43914" w:rsidRDefault="001E324C" w:rsidP="001E324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E669E8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E669E8">
            <w:rPr>
              <w:rStyle w:val="Sidnummer"/>
              <w:noProof/>
            </w:rPr>
            <w:t>4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9" w:name="bmSidnrFirstTrue"/>
          <w:bookmarkEnd w:id="9"/>
        </w:p>
      </w:tc>
    </w:tr>
  </w:tbl>
  <w:bookmarkEnd w:id="7"/>
  <w:p w14:paraId="35FAC126" w14:textId="77777777" w:rsidR="00745826" w:rsidRPr="001D45DC" w:rsidRDefault="00396903" w:rsidP="001D45DC">
    <w:pPr>
      <w:pStyle w:val="Brdtext"/>
      <w:jc w:val="right"/>
      <w:rPr>
        <w:rFonts w:ascii="Arial" w:hAnsi="Arial" w:cs="Arial"/>
        <w:b/>
        <w:color w:val="002060"/>
      </w:rPr>
    </w:pPr>
    <w:r>
      <w:rPr>
        <w:rFonts w:ascii="Arial" w:hAnsi="Arial" w:cs="Arial"/>
        <w:b/>
        <w:color w:val="002060"/>
      </w:rPr>
      <w:t>Akademisk forskning, projektansökan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4D0B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41368"/>
    <w:multiLevelType w:val="multilevel"/>
    <w:tmpl w:val="58A08ED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132AC0"/>
    <w:multiLevelType w:val="hybridMultilevel"/>
    <w:tmpl w:val="EE060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03E3"/>
    <w:multiLevelType w:val="hybridMultilevel"/>
    <w:tmpl w:val="43C67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526E"/>
    <w:multiLevelType w:val="hybridMultilevel"/>
    <w:tmpl w:val="0B983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1EE4"/>
    <w:multiLevelType w:val="hybridMultilevel"/>
    <w:tmpl w:val="ADEA8434"/>
    <w:lvl w:ilvl="0" w:tplc="247C0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97EE2"/>
    <w:multiLevelType w:val="hybridMultilevel"/>
    <w:tmpl w:val="4A04D7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2D9E"/>
    <w:multiLevelType w:val="hybridMultilevel"/>
    <w:tmpl w:val="ACCA4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E3EE7"/>
    <w:multiLevelType w:val="hybridMultilevel"/>
    <w:tmpl w:val="C32870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0396"/>
    <w:multiLevelType w:val="hybridMultilevel"/>
    <w:tmpl w:val="A120B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29A4"/>
    <w:multiLevelType w:val="hybridMultilevel"/>
    <w:tmpl w:val="59162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AA0ABE"/>
    <w:multiLevelType w:val="hybridMultilevel"/>
    <w:tmpl w:val="B78AD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21E615C"/>
    <w:multiLevelType w:val="hybridMultilevel"/>
    <w:tmpl w:val="1A7A1D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44C1A"/>
    <w:multiLevelType w:val="hybridMultilevel"/>
    <w:tmpl w:val="5BC2A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6019">
    <w:abstractNumId w:val="14"/>
  </w:num>
  <w:num w:numId="2" w16cid:durableId="1065181104">
    <w:abstractNumId w:val="14"/>
  </w:num>
  <w:num w:numId="3" w16cid:durableId="1975521768">
    <w:abstractNumId w:val="11"/>
  </w:num>
  <w:num w:numId="4" w16cid:durableId="508521916">
    <w:abstractNumId w:val="13"/>
  </w:num>
  <w:num w:numId="5" w16cid:durableId="534931181">
    <w:abstractNumId w:val="16"/>
  </w:num>
  <w:num w:numId="6" w16cid:durableId="276716805">
    <w:abstractNumId w:val="10"/>
  </w:num>
  <w:num w:numId="7" w16cid:durableId="1629823297">
    <w:abstractNumId w:val="9"/>
  </w:num>
  <w:num w:numId="8" w16cid:durableId="748894137">
    <w:abstractNumId w:val="7"/>
  </w:num>
  <w:num w:numId="9" w16cid:durableId="1355577780">
    <w:abstractNumId w:val="15"/>
  </w:num>
  <w:num w:numId="10" w16cid:durableId="1531407679">
    <w:abstractNumId w:val="6"/>
  </w:num>
  <w:num w:numId="11" w16cid:durableId="705181233">
    <w:abstractNumId w:val="0"/>
  </w:num>
  <w:num w:numId="12" w16cid:durableId="1316298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2388044">
    <w:abstractNumId w:val="11"/>
  </w:num>
  <w:num w:numId="14" w16cid:durableId="1951161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1284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35388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62251">
    <w:abstractNumId w:val="11"/>
  </w:num>
  <w:num w:numId="18" w16cid:durableId="1992173599">
    <w:abstractNumId w:val="11"/>
    <w:lvlOverride w:ilvl="0">
      <w:startOverride w:val="1"/>
    </w:lvlOverride>
  </w:num>
  <w:num w:numId="19" w16cid:durableId="484249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5764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8273756">
    <w:abstractNumId w:val="11"/>
  </w:num>
  <w:num w:numId="22" w16cid:durableId="1914241195">
    <w:abstractNumId w:val="2"/>
  </w:num>
  <w:num w:numId="23" w16cid:durableId="1700231379">
    <w:abstractNumId w:val="11"/>
  </w:num>
  <w:num w:numId="24" w16cid:durableId="3291363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8327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13885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4652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3037689">
    <w:abstractNumId w:val="1"/>
  </w:num>
  <w:num w:numId="29" w16cid:durableId="339553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5483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6538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D4"/>
    <w:rsid w:val="00005A36"/>
    <w:rsid w:val="00007063"/>
    <w:rsid w:val="00011145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7133D"/>
    <w:rsid w:val="000749FE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3ED1"/>
    <w:rsid w:val="000B7074"/>
    <w:rsid w:val="000C0955"/>
    <w:rsid w:val="000C3103"/>
    <w:rsid w:val="000C693B"/>
    <w:rsid w:val="000C6AFE"/>
    <w:rsid w:val="000C7517"/>
    <w:rsid w:val="000C7C87"/>
    <w:rsid w:val="000C7F50"/>
    <w:rsid w:val="000D0081"/>
    <w:rsid w:val="000D1F66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2614B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32FF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D405D"/>
    <w:rsid w:val="001D45DC"/>
    <w:rsid w:val="001E01B3"/>
    <w:rsid w:val="001E09F7"/>
    <w:rsid w:val="001E1AB6"/>
    <w:rsid w:val="001E3011"/>
    <w:rsid w:val="001E324C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43808"/>
    <w:rsid w:val="0025071F"/>
    <w:rsid w:val="0025232F"/>
    <w:rsid w:val="0026519C"/>
    <w:rsid w:val="002656C4"/>
    <w:rsid w:val="00266393"/>
    <w:rsid w:val="00271EC4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8799D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11FC"/>
    <w:rsid w:val="003036EE"/>
    <w:rsid w:val="003050F8"/>
    <w:rsid w:val="003058B4"/>
    <w:rsid w:val="00306F3F"/>
    <w:rsid w:val="00307E31"/>
    <w:rsid w:val="003122E8"/>
    <w:rsid w:val="00313185"/>
    <w:rsid w:val="003131B5"/>
    <w:rsid w:val="0031338A"/>
    <w:rsid w:val="003134AF"/>
    <w:rsid w:val="00315341"/>
    <w:rsid w:val="00315D36"/>
    <w:rsid w:val="00316DFD"/>
    <w:rsid w:val="00326F74"/>
    <w:rsid w:val="003270B8"/>
    <w:rsid w:val="003304F9"/>
    <w:rsid w:val="003329D5"/>
    <w:rsid w:val="003330C7"/>
    <w:rsid w:val="003331E9"/>
    <w:rsid w:val="003363E5"/>
    <w:rsid w:val="00337A58"/>
    <w:rsid w:val="00347ACA"/>
    <w:rsid w:val="00350F30"/>
    <w:rsid w:val="00352CDD"/>
    <w:rsid w:val="00355ECC"/>
    <w:rsid w:val="00355EDD"/>
    <w:rsid w:val="003611EA"/>
    <w:rsid w:val="0036188A"/>
    <w:rsid w:val="00361D3A"/>
    <w:rsid w:val="00366828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57AC"/>
    <w:rsid w:val="00396903"/>
    <w:rsid w:val="0039690E"/>
    <w:rsid w:val="00397AA4"/>
    <w:rsid w:val="003A1292"/>
    <w:rsid w:val="003A306C"/>
    <w:rsid w:val="003B1DDE"/>
    <w:rsid w:val="003B4427"/>
    <w:rsid w:val="003B5CAA"/>
    <w:rsid w:val="003B6808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1BDB"/>
    <w:rsid w:val="0042328A"/>
    <w:rsid w:val="004324B1"/>
    <w:rsid w:val="00433BE3"/>
    <w:rsid w:val="0043407A"/>
    <w:rsid w:val="00435C5C"/>
    <w:rsid w:val="0044226A"/>
    <w:rsid w:val="00446FD0"/>
    <w:rsid w:val="004473BB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82460"/>
    <w:rsid w:val="004900A8"/>
    <w:rsid w:val="004951D3"/>
    <w:rsid w:val="004955A5"/>
    <w:rsid w:val="00497CEF"/>
    <w:rsid w:val="004A1AF2"/>
    <w:rsid w:val="004A24A2"/>
    <w:rsid w:val="004A3F5C"/>
    <w:rsid w:val="004A493E"/>
    <w:rsid w:val="004A7C61"/>
    <w:rsid w:val="004B2A60"/>
    <w:rsid w:val="004B2AA8"/>
    <w:rsid w:val="004B7ABC"/>
    <w:rsid w:val="004C1D5A"/>
    <w:rsid w:val="004C76C7"/>
    <w:rsid w:val="004C7E42"/>
    <w:rsid w:val="004D0699"/>
    <w:rsid w:val="004D2B1A"/>
    <w:rsid w:val="004D3C6E"/>
    <w:rsid w:val="004D4287"/>
    <w:rsid w:val="004D7704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22F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0532"/>
    <w:rsid w:val="00574A10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B7EA7"/>
    <w:rsid w:val="005C1D34"/>
    <w:rsid w:val="005C2BD6"/>
    <w:rsid w:val="005C65EB"/>
    <w:rsid w:val="005C68D0"/>
    <w:rsid w:val="005C7844"/>
    <w:rsid w:val="005D193B"/>
    <w:rsid w:val="005E0A48"/>
    <w:rsid w:val="005E56F9"/>
    <w:rsid w:val="005E720C"/>
    <w:rsid w:val="005F02D5"/>
    <w:rsid w:val="005F0CBA"/>
    <w:rsid w:val="005F1FC9"/>
    <w:rsid w:val="005F3957"/>
    <w:rsid w:val="005F6530"/>
    <w:rsid w:val="00600823"/>
    <w:rsid w:val="0060083C"/>
    <w:rsid w:val="00602D25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2FD4"/>
    <w:rsid w:val="006C68FC"/>
    <w:rsid w:val="006D4F71"/>
    <w:rsid w:val="006F04BA"/>
    <w:rsid w:val="006F081C"/>
    <w:rsid w:val="006F68AB"/>
    <w:rsid w:val="006F6A23"/>
    <w:rsid w:val="00710918"/>
    <w:rsid w:val="0071133E"/>
    <w:rsid w:val="00712C97"/>
    <w:rsid w:val="007141E7"/>
    <w:rsid w:val="00716BD4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3D73"/>
    <w:rsid w:val="007B3EBB"/>
    <w:rsid w:val="007B799C"/>
    <w:rsid w:val="007C2E04"/>
    <w:rsid w:val="007D0EB9"/>
    <w:rsid w:val="007D20A9"/>
    <w:rsid w:val="007D34F3"/>
    <w:rsid w:val="007E14C9"/>
    <w:rsid w:val="007E16B4"/>
    <w:rsid w:val="007E1ED5"/>
    <w:rsid w:val="007E4F40"/>
    <w:rsid w:val="007F21F2"/>
    <w:rsid w:val="007F52E8"/>
    <w:rsid w:val="00805030"/>
    <w:rsid w:val="00813285"/>
    <w:rsid w:val="00815C26"/>
    <w:rsid w:val="0082246C"/>
    <w:rsid w:val="00822C1F"/>
    <w:rsid w:val="00823E3B"/>
    <w:rsid w:val="00836C7E"/>
    <w:rsid w:val="00837C28"/>
    <w:rsid w:val="0084043C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FEE"/>
    <w:rsid w:val="008860F0"/>
    <w:rsid w:val="00890C56"/>
    <w:rsid w:val="00892E93"/>
    <w:rsid w:val="00895077"/>
    <w:rsid w:val="00895BB0"/>
    <w:rsid w:val="008A0968"/>
    <w:rsid w:val="008B23A2"/>
    <w:rsid w:val="008B5722"/>
    <w:rsid w:val="008B7AE8"/>
    <w:rsid w:val="008B7C25"/>
    <w:rsid w:val="008C0654"/>
    <w:rsid w:val="008C129E"/>
    <w:rsid w:val="008C2B82"/>
    <w:rsid w:val="008C31D1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44E9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544DC"/>
    <w:rsid w:val="00963881"/>
    <w:rsid w:val="0096453C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BDA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35CAE"/>
    <w:rsid w:val="00A40BCA"/>
    <w:rsid w:val="00A417FD"/>
    <w:rsid w:val="00A471D5"/>
    <w:rsid w:val="00A501B9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2AD3"/>
    <w:rsid w:val="00A8517F"/>
    <w:rsid w:val="00A864E3"/>
    <w:rsid w:val="00A9286C"/>
    <w:rsid w:val="00A93A91"/>
    <w:rsid w:val="00A947B0"/>
    <w:rsid w:val="00AA133E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C67A7"/>
    <w:rsid w:val="00AD1218"/>
    <w:rsid w:val="00AE51CA"/>
    <w:rsid w:val="00AE6BA5"/>
    <w:rsid w:val="00AE7ECD"/>
    <w:rsid w:val="00AF7FA4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EAB"/>
    <w:rsid w:val="00B436B6"/>
    <w:rsid w:val="00B4414F"/>
    <w:rsid w:val="00B62968"/>
    <w:rsid w:val="00B63D8D"/>
    <w:rsid w:val="00B64383"/>
    <w:rsid w:val="00B70393"/>
    <w:rsid w:val="00B7270B"/>
    <w:rsid w:val="00B7478F"/>
    <w:rsid w:val="00B75FF8"/>
    <w:rsid w:val="00B819BC"/>
    <w:rsid w:val="00B8229E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17E0"/>
    <w:rsid w:val="00BB5F1F"/>
    <w:rsid w:val="00BD08B8"/>
    <w:rsid w:val="00BD5224"/>
    <w:rsid w:val="00BE53B5"/>
    <w:rsid w:val="00BE7916"/>
    <w:rsid w:val="00BF1678"/>
    <w:rsid w:val="00BF1C06"/>
    <w:rsid w:val="00BF3CFB"/>
    <w:rsid w:val="00BF4E00"/>
    <w:rsid w:val="00BF7355"/>
    <w:rsid w:val="00BF779C"/>
    <w:rsid w:val="00C05412"/>
    <w:rsid w:val="00C06D7D"/>
    <w:rsid w:val="00C126B3"/>
    <w:rsid w:val="00C13583"/>
    <w:rsid w:val="00C17E72"/>
    <w:rsid w:val="00C20598"/>
    <w:rsid w:val="00C214F4"/>
    <w:rsid w:val="00C21744"/>
    <w:rsid w:val="00C21C09"/>
    <w:rsid w:val="00C22E6D"/>
    <w:rsid w:val="00C23F2A"/>
    <w:rsid w:val="00C24B9E"/>
    <w:rsid w:val="00C25C19"/>
    <w:rsid w:val="00C27247"/>
    <w:rsid w:val="00C3381E"/>
    <w:rsid w:val="00C403E0"/>
    <w:rsid w:val="00C409AF"/>
    <w:rsid w:val="00C45113"/>
    <w:rsid w:val="00C5640D"/>
    <w:rsid w:val="00C655D2"/>
    <w:rsid w:val="00C674DE"/>
    <w:rsid w:val="00C765D7"/>
    <w:rsid w:val="00C829F0"/>
    <w:rsid w:val="00C84184"/>
    <w:rsid w:val="00C91CB8"/>
    <w:rsid w:val="00C9250D"/>
    <w:rsid w:val="00C96EBA"/>
    <w:rsid w:val="00C977CD"/>
    <w:rsid w:val="00CB1C23"/>
    <w:rsid w:val="00CC1623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6D4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18C0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2A75"/>
    <w:rsid w:val="00D657C1"/>
    <w:rsid w:val="00D65B70"/>
    <w:rsid w:val="00D67A5A"/>
    <w:rsid w:val="00D73166"/>
    <w:rsid w:val="00D816E4"/>
    <w:rsid w:val="00D83668"/>
    <w:rsid w:val="00D927CF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B7D69"/>
    <w:rsid w:val="00DC0385"/>
    <w:rsid w:val="00DC21ED"/>
    <w:rsid w:val="00DC56FF"/>
    <w:rsid w:val="00DD07C6"/>
    <w:rsid w:val="00DD2969"/>
    <w:rsid w:val="00DE5250"/>
    <w:rsid w:val="00DE600A"/>
    <w:rsid w:val="00DE67DE"/>
    <w:rsid w:val="00DE7F50"/>
    <w:rsid w:val="00DF0967"/>
    <w:rsid w:val="00DF1D2F"/>
    <w:rsid w:val="00DF2601"/>
    <w:rsid w:val="00DF4FEE"/>
    <w:rsid w:val="00DF6D02"/>
    <w:rsid w:val="00E02D6D"/>
    <w:rsid w:val="00E10153"/>
    <w:rsid w:val="00E140A9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669E8"/>
    <w:rsid w:val="00E77E2F"/>
    <w:rsid w:val="00E77E58"/>
    <w:rsid w:val="00E811B1"/>
    <w:rsid w:val="00E81A47"/>
    <w:rsid w:val="00E90BDA"/>
    <w:rsid w:val="00E917A1"/>
    <w:rsid w:val="00E917EC"/>
    <w:rsid w:val="00E9189A"/>
    <w:rsid w:val="00EA15AF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03D0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6D91"/>
    <w:rsid w:val="00F77884"/>
    <w:rsid w:val="00F77F69"/>
    <w:rsid w:val="00F83AE9"/>
    <w:rsid w:val="00F84B1A"/>
    <w:rsid w:val="00F9543B"/>
    <w:rsid w:val="00F96BAF"/>
    <w:rsid w:val="00FB0CA0"/>
    <w:rsid w:val="00FB43F4"/>
    <w:rsid w:val="00FC0156"/>
    <w:rsid w:val="00FC0408"/>
    <w:rsid w:val="00FC1476"/>
    <w:rsid w:val="00FC5EF7"/>
    <w:rsid w:val="00FC7D68"/>
    <w:rsid w:val="00FD0B3E"/>
    <w:rsid w:val="00FD1355"/>
    <w:rsid w:val="00FD313D"/>
    <w:rsid w:val="00FD331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6DC089"/>
  <w15:docId w15:val="{84995CD7-A2D2-480F-9EFA-9075EFCB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938D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uiPriority w:val="9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uiPriority w:val="59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unhideWhenUsed/>
    <w:rsid w:val="00716BD4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716BD4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716BD4"/>
    <w:pPr>
      <w:ind w:left="720"/>
      <w:contextualSpacing/>
    </w:pPr>
    <w:rPr>
      <w:szCs w:val="24"/>
      <w:lang w:val="en-GB"/>
    </w:rPr>
  </w:style>
  <w:style w:type="table" w:styleId="Rutntstabell1ljus">
    <w:name w:val="Grid Table 1 Light"/>
    <w:basedOn w:val="Normaltabell"/>
    <w:uiPriority w:val="46"/>
    <w:rsid w:val="00716BD4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392FF" w:themeColor="text1" w:themeTint="66"/>
        <w:left w:val="single" w:sz="4" w:space="0" w:color="6392FF" w:themeColor="text1" w:themeTint="66"/>
        <w:bottom w:val="single" w:sz="4" w:space="0" w:color="6392FF" w:themeColor="text1" w:themeTint="66"/>
        <w:right w:val="single" w:sz="4" w:space="0" w:color="6392FF" w:themeColor="text1" w:themeTint="66"/>
        <w:insideH w:val="single" w:sz="4" w:space="0" w:color="6392FF" w:themeColor="text1" w:themeTint="66"/>
        <w:insideV w:val="single" w:sz="4" w:space="0" w:color="639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5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5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16BD4"/>
    <w:rPr>
      <w:rFonts w:asciiTheme="minorHAnsi" w:hAnsiTheme="minorHAnsi"/>
      <w:sz w:val="20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16BD4"/>
    <w:rPr>
      <w:sz w:val="20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716BD4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6BD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F52E8"/>
    <w:rPr>
      <w:rFonts w:asciiTheme="minorHAnsi" w:hAnsiTheme="minorHAnsi"/>
      <w:sz w:val="20"/>
      <w:szCs w:val="20"/>
      <w:lang w:val="en-GB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52E8"/>
    <w:rPr>
      <w:sz w:val="20"/>
      <w:szCs w:val="20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E140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iXpWmGif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11c43c85-5ff9-4891-bd2a-d156e3a1f7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67607610C22A4FA7E3738E2B1A5CB9" ma:contentTypeVersion="14" ma:contentTypeDescription="Skapa ett nytt dokument." ma:contentTypeScope="" ma:versionID="fcc541286d61766c65d8e69dfb3589db">
  <xsd:schema xmlns:xsd="http://www.w3.org/2001/XMLSchema" xmlns:xs="http://www.w3.org/2001/XMLSchema" xmlns:p="http://schemas.microsoft.com/office/2006/metadata/properties" xmlns:ns2="11c43c85-5ff9-4891-bd2a-d156e3a1f7b9" xmlns:ns3="b4386af3-bb50-4251-b54c-62a146bd1891" targetNamespace="http://schemas.microsoft.com/office/2006/metadata/properties" ma:root="true" ma:fieldsID="e7855f1220e1d724c005d421ffac55b8" ns2:_="" ns3:_="">
    <xsd:import namespace="11c43c85-5ff9-4891-bd2a-d156e3a1f7b9"/>
    <xsd:import namespace="b4386af3-bb50-4251-b54c-62a146bd1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43c85-5ff9-4891-bd2a-d156e3a1f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86af3-bb50-4251-b54c-62a146bd189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17E9-0B2A-4DC5-8213-3A2A4D00B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A2CBC-8799-4B68-9891-DC3361FA4F93}">
  <ds:schemaRefs>
    <ds:schemaRef ds:uri="http://schemas.microsoft.com/office/2006/metadata/properties"/>
    <ds:schemaRef ds:uri="09dd5c0c-7b9d-4096-bcb3-29dc034c3fde"/>
    <ds:schemaRef ds:uri="http://schemas.microsoft.com/sharepoint/v3/fields"/>
    <ds:schemaRef ds:uri="3bb7419e-1ee2-4b98-997d-c2063eb3d043"/>
    <ds:schemaRef ds:uri="11c43c85-5ff9-4891-bd2a-d156e3a1f7b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FAF326-E89B-4438-8BC3-A5DACC99D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43c85-5ff9-4891-bd2a-d156e3a1f7b9"/>
    <ds:schemaRef ds:uri="b4386af3-bb50-4251-b54c-62a146bd1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A1C1-0F0F-467C-AC53-5683C886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28</TotalTime>
  <Pages>3</Pages>
  <Words>584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</dc:title>
  <dc:subject/>
  <dc:creator>Emma Sarin</dc:creator>
  <cp:keywords>Rapportmall - HSB</cp:keywords>
  <dc:description/>
  <cp:lastModifiedBy>Madelaine Doufrix</cp:lastModifiedBy>
  <cp:revision>22</cp:revision>
  <cp:lastPrinted>2011-02-03T12:22:00Z</cp:lastPrinted>
  <dcterms:created xsi:type="dcterms:W3CDTF">2018-10-05T11:23:00Z</dcterms:created>
  <dcterms:modified xsi:type="dcterms:W3CDTF">2024-11-20T13:36:00Z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2018-02-22</vt:lpwstr>
  </property>
  <property fmtid="{D5CDD505-2E9C-101B-9397-08002B2CF9AE}" pid="5" name="Rubrik">
    <vt:lpwstr>Ansökning</vt:lpwstr>
  </property>
  <property fmtid="{D5CDD505-2E9C-101B-9397-08002B2CF9AE}" pid="6" name="UnderRubrik">
    <vt:lpwstr>Mall</vt:lpwstr>
  </property>
  <property fmtid="{D5CDD505-2E9C-101B-9397-08002B2CF9AE}" pid="7" name="ContentTypeId">
    <vt:lpwstr>0x0101000967607610C22A4FA7E3738E2B1A5CB9</vt:lpwstr>
  </property>
  <property fmtid="{D5CDD505-2E9C-101B-9397-08002B2CF9AE}" pid="8" name="PSIsRedlined">
    <vt:bool>false</vt:bool>
  </property>
  <property fmtid="{D5CDD505-2E9C-101B-9397-08002B2CF9AE}" pid="9" name="PSContentType">
    <vt:lpwstr>Analys</vt:lpwstr>
  </property>
  <property fmtid="{D5CDD505-2E9C-101B-9397-08002B2CF9AE}" pid="10" name="Order">
    <vt:r8>321600</vt:r8>
  </property>
  <property fmtid="{D5CDD505-2E9C-101B-9397-08002B2CF9AE}" pid="11" name="MediaServiceImageTags">
    <vt:lpwstr/>
  </property>
</Properties>
</file>