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E9E36" w14:textId="77777777" w:rsidR="00D10991" w:rsidRDefault="00D10991" w:rsidP="00FB1C75">
      <w:pPr>
        <w:pStyle w:val="Brdtext"/>
        <w:ind w:left="426"/>
      </w:pPr>
    </w:p>
    <w:p w14:paraId="13D85A9B" w14:textId="77777777" w:rsidR="00813A9E" w:rsidRPr="005236FF" w:rsidRDefault="00813A9E" w:rsidP="00813A9E">
      <w:pPr>
        <w:pStyle w:val="Rubrik2"/>
      </w:pPr>
      <w:r>
        <w:t xml:space="preserve">protokoll nummer </w:t>
      </w:r>
      <w:r w:rsidRPr="005236FF">
        <w:rPr>
          <w:highlight w:val="yellow"/>
        </w:rPr>
        <w:t>Ange nummer i ordningen/år</w:t>
      </w:r>
      <w:r>
        <w:t xml:space="preserve"> fört vid styrelsemöte för HSB bostadsrättsförening </w:t>
      </w:r>
      <w:r w:rsidRPr="005236FF">
        <w:rPr>
          <w:highlight w:val="yellow"/>
        </w:rPr>
        <w:t xml:space="preserve">Ange </w:t>
      </w:r>
      <w:r w:rsidRPr="001C26F9">
        <w:rPr>
          <w:highlight w:val="yellow"/>
        </w:rPr>
        <w:t>bostadsrättsföreningens namn</w:t>
      </w:r>
      <w:r>
        <w:t xml:space="preserve"> den </w:t>
      </w:r>
      <w:r w:rsidRPr="001C26F9">
        <w:rPr>
          <w:highlight w:val="yellow"/>
        </w:rPr>
        <w:t xml:space="preserve">Ange </w:t>
      </w:r>
      <w:r w:rsidRPr="00FB17BE">
        <w:rPr>
          <w:highlight w:val="yellow"/>
        </w:rPr>
        <w:t>datum och ort</w:t>
      </w:r>
    </w:p>
    <w:p w14:paraId="6E18AFBE" w14:textId="77777777" w:rsidR="00813A9E" w:rsidRDefault="00813A9E" w:rsidP="00813A9E">
      <w:pPr>
        <w:pStyle w:val="Rubrik3"/>
      </w:pPr>
      <w:bookmarkStart w:id="0" w:name="_Hlk50966250"/>
      <w:r>
        <w:t xml:space="preserve">Tid </w:t>
      </w:r>
    </w:p>
    <w:p w14:paraId="441AF825" w14:textId="77777777" w:rsidR="00813A9E" w:rsidRPr="007F4C3C" w:rsidRDefault="00813A9E" w:rsidP="00813A9E">
      <w:pPr>
        <w:pStyle w:val="Brdtext"/>
        <w:rPr>
          <w:i/>
          <w:iCs/>
        </w:rPr>
      </w:pPr>
      <w:r w:rsidRPr="007F4C3C">
        <w:rPr>
          <w:i/>
          <w:iCs/>
          <w:highlight w:val="yellow"/>
        </w:rPr>
        <w:t>Ange mötestiden exempelvis 12:00-13:00</w:t>
      </w:r>
    </w:p>
    <w:bookmarkEnd w:id="0"/>
    <w:p w14:paraId="59AE817A" w14:textId="77777777" w:rsidR="00813A9E" w:rsidRDefault="00813A9E" w:rsidP="00813A9E">
      <w:pPr>
        <w:pStyle w:val="Rubrik3"/>
      </w:pPr>
      <w:r>
        <w:t xml:space="preserve">Plats </w:t>
      </w:r>
    </w:p>
    <w:p w14:paraId="16A9FD97" w14:textId="77777777" w:rsidR="00813A9E" w:rsidRPr="007F4C3C" w:rsidRDefault="00813A9E" w:rsidP="00813A9E">
      <w:pPr>
        <w:pStyle w:val="Brdtext"/>
        <w:rPr>
          <w:i/>
          <w:iCs/>
        </w:rPr>
      </w:pPr>
      <w:r w:rsidRPr="007F4C3C">
        <w:rPr>
          <w:i/>
          <w:iCs/>
          <w:highlight w:val="yellow"/>
        </w:rPr>
        <w:t xml:space="preserve">Ange </w:t>
      </w:r>
      <w:r>
        <w:rPr>
          <w:i/>
          <w:iCs/>
          <w:highlight w:val="yellow"/>
        </w:rPr>
        <w:t xml:space="preserve">exempelvis i vilken </w:t>
      </w:r>
      <w:r w:rsidRPr="007F4C3C">
        <w:rPr>
          <w:i/>
          <w:iCs/>
          <w:highlight w:val="yellow"/>
        </w:rPr>
        <w:t>lokal</w:t>
      </w:r>
    </w:p>
    <w:p w14:paraId="12723C49" w14:textId="77777777" w:rsidR="00813A9E" w:rsidRDefault="00813A9E" w:rsidP="00813A9E">
      <w:pPr>
        <w:pStyle w:val="Rubrik3"/>
      </w:pPr>
      <w:r>
        <w:t>Närvarande styrelseledamöter:</w:t>
      </w:r>
    </w:p>
    <w:p w14:paraId="437F795D" w14:textId="77777777" w:rsidR="00813A9E" w:rsidRDefault="00813A9E" w:rsidP="00813A9E">
      <w:pPr>
        <w:pStyle w:val="Brdtext"/>
        <w:rPr>
          <w:i/>
          <w:iCs/>
        </w:rPr>
      </w:pPr>
      <w:r w:rsidRPr="44C82AFB">
        <w:rPr>
          <w:i/>
          <w:iCs/>
          <w:highlight w:val="yellow"/>
        </w:rPr>
        <w:t>Ange namn</w:t>
      </w:r>
    </w:p>
    <w:p w14:paraId="0C5FAB25" w14:textId="77777777" w:rsidR="00813A9E" w:rsidRPr="009511BB" w:rsidRDefault="00813A9E" w:rsidP="00813A9E">
      <w:pPr>
        <w:pStyle w:val="Rubrik3"/>
        <w:rPr>
          <w:color w:val="FF0000"/>
        </w:rPr>
      </w:pPr>
      <w:r w:rsidRPr="0004638E">
        <w:rPr>
          <w:color w:val="FF0000"/>
          <w:highlight w:val="yellow"/>
        </w:rPr>
        <w:t>Tjänstgörande styrelsesuppleanter:</w:t>
      </w:r>
    </w:p>
    <w:p w14:paraId="4D35736C" w14:textId="77777777" w:rsidR="00813A9E" w:rsidRPr="009511BB" w:rsidRDefault="00813A9E" w:rsidP="00813A9E">
      <w:pPr>
        <w:pStyle w:val="Brdtext"/>
        <w:rPr>
          <w:i/>
          <w:iCs/>
          <w:color w:val="FF0000"/>
        </w:rPr>
      </w:pPr>
      <w:r w:rsidRPr="009511BB">
        <w:rPr>
          <w:i/>
          <w:iCs/>
          <w:color w:val="FF0000"/>
          <w:highlight w:val="yellow"/>
        </w:rPr>
        <w:t>För de föreningar som har suppleanter ange om suppleanter varit tjänstgörande</w:t>
      </w:r>
    </w:p>
    <w:p w14:paraId="1699CCEE" w14:textId="77777777" w:rsidR="00813A9E" w:rsidRPr="009511BB" w:rsidRDefault="00813A9E" w:rsidP="00813A9E">
      <w:pPr>
        <w:pStyle w:val="Rubrik3"/>
        <w:rPr>
          <w:color w:val="FF0000"/>
        </w:rPr>
      </w:pPr>
      <w:r w:rsidRPr="0004638E">
        <w:rPr>
          <w:color w:val="FF0000"/>
          <w:highlight w:val="yellow"/>
        </w:rPr>
        <w:t>Närvarande styrelsesuppleanter:</w:t>
      </w:r>
    </w:p>
    <w:p w14:paraId="25578002" w14:textId="77777777" w:rsidR="00813A9E" w:rsidRPr="009511BB" w:rsidRDefault="00813A9E" w:rsidP="00813A9E">
      <w:pPr>
        <w:pStyle w:val="Brdtext"/>
        <w:rPr>
          <w:i/>
          <w:iCs/>
          <w:color w:val="FF0000"/>
        </w:rPr>
      </w:pPr>
      <w:r w:rsidRPr="009511BB">
        <w:rPr>
          <w:i/>
          <w:iCs/>
          <w:color w:val="FF0000"/>
          <w:highlight w:val="yellow"/>
        </w:rPr>
        <w:t>För de föreningar som har suppleanter ange närvarande som inte varit tjänstgörande här</w:t>
      </w:r>
    </w:p>
    <w:p w14:paraId="28D69363" w14:textId="77777777" w:rsidR="00813A9E" w:rsidRDefault="00813A9E" w:rsidP="00813A9E">
      <w:pPr>
        <w:pStyle w:val="Rubrik3"/>
      </w:pPr>
      <w:r>
        <w:t>Övriga närvarande:</w:t>
      </w:r>
    </w:p>
    <w:p w14:paraId="4AE0FB74" w14:textId="77777777" w:rsidR="00813A9E" w:rsidRDefault="00813A9E" w:rsidP="00813A9E">
      <w:pPr>
        <w:pStyle w:val="Brdtext"/>
        <w:rPr>
          <w:i/>
        </w:rPr>
      </w:pPr>
      <w:r w:rsidRPr="005236FF">
        <w:rPr>
          <w:i/>
          <w:highlight w:val="yellow"/>
        </w:rPr>
        <w:t>Ange namn</w:t>
      </w:r>
    </w:p>
    <w:p w14:paraId="341B7DB6" w14:textId="77777777" w:rsidR="00813A9E" w:rsidRPr="001C26F9" w:rsidRDefault="00813A9E" w:rsidP="00813A9E">
      <w:pPr>
        <w:pStyle w:val="Rubrik3"/>
      </w:pPr>
      <w:r>
        <w:t>Frånvarande:</w:t>
      </w:r>
    </w:p>
    <w:p w14:paraId="1DB29087" w14:textId="77777777" w:rsidR="00813A9E" w:rsidRDefault="00813A9E" w:rsidP="00813A9E">
      <w:pPr>
        <w:pStyle w:val="Brdtext"/>
        <w:rPr>
          <w:i/>
        </w:rPr>
      </w:pPr>
      <w:r w:rsidRPr="005236FF">
        <w:rPr>
          <w:i/>
          <w:highlight w:val="yellow"/>
        </w:rPr>
        <w:t>Ange namn</w:t>
      </w:r>
    </w:p>
    <w:p w14:paraId="665F439D" w14:textId="77777777" w:rsidR="00813A9E" w:rsidRPr="005236FF" w:rsidRDefault="00813A9E" w:rsidP="00813A9E">
      <w:pPr>
        <w:pStyle w:val="Brdtext"/>
        <w:rPr>
          <w:i/>
        </w:rPr>
      </w:pPr>
    </w:p>
    <w:p w14:paraId="6FB1BD31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Styrelsemötets öppnande</w:t>
      </w:r>
    </w:p>
    <w:p w14:paraId="10B3F4DE" w14:textId="77777777" w:rsidR="00813A9E" w:rsidRPr="005236FF" w:rsidRDefault="00813A9E" w:rsidP="00813A9E">
      <w:pPr>
        <w:pStyle w:val="Brdtext"/>
        <w:ind w:left="360"/>
      </w:pPr>
      <w:r>
        <w:t xml:space="preserve">Styrelsens ordförande </w:t>
      </w:r>
      <w:r w:rsidRPr="004110C3">
        <w:t xml:space="preserve">hälsar varmt välkommen </w:t>
      </w:r>
      <w:r>
        <w:t xml:space="preserve">förklarar styrelsemötet öppnat. </w:t>
      </w:r>
      <w:r>
        <w:br/>
      </w:r>
    </w:p>
    <w:p w14:paraId="62C5AA0F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Val av ordförande för styrelsemötet</w:t>
      </w:r>
    </w:p>
    <w:p w14:paraId="5419F13E" w14:textId="77777777" w:rsidR="00813A9E" w:rsidRPr="00F85091" w:rsidRDefault="00813A9E" w:rsidP="00813A9E">
      <w:pPr>
        <w:pStyle w:val="Brdtext"/>
        <w:spacing w:line="290" w:lineRule="atLeast"/>
        <w:ind w:left="360"/>
        <w:rPr>
          <w:b/>
        </w:rPr>
      </w:pPr>
      <w:r w:rsidRPr="005B0CC5">
        <w:t xml:space="preserve">Styrelsen </w:t>
      </w:r>
      <w:r w:rsidRPr="005B0CC5">
        <w:rPr>
          <w:b/>
        </w:rPr>
        <w:t xml:space="preserve">beslutar </w:t>
      </w:r>
      <w:r w:rsidRPr="005B0CC5">
        <w:t xml:space="preserve">att utse </w:t>
      </w:r>
      <w:r w:rsidRPr="005B0CC5">
        <w:rPr>
          <w:i/>
          <w:highlight w:val="yellow"/>
        </w:rPr>
        <w:t>ange namn</w:t>
      </w:r>
      <w:r>
        <w:rPr>
          <w:i/>
        </w:rPr>
        <w:t xml:space="preserve"> </w:t>
      </w:r>
      <w:r w:rsidRPr="004F7008">
        <w:rPr>
          <w:iCs/>
        </w:rPr>
        <w:t xml:space="preserve">till ordförande för </w:t>
      </w:r>
      <w:r>
        <w:rPr>
          <w:iCs/>
        </w:rPr>
        <w:t>styrelse</w:t>
      </w:r>
      <w:r w:rsidRPr="004F7008">
        <w:rPr>
          <w:iCs/>
        </w:rPr>
        <w:t>mötet</w:t>
      </w:r>
      <w:r>
        <w:rPr>
          <w:iCs/>
        </w:rPr>
        <w:t>.</w:t>
      </w:r>
      <w:r>
        <w:rPr>
          <w:iCs/>
        </w:rPr>
        <w:br/>
      </w:r>
    </w:p>
    <w:p w14:paraId="0248B1AB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Val av protokollförare</w:t>
      </w:r>
    </w:p>
    <w:p w14:paraId="39D48DF1" w14:textId="77777777" w:rsidR="00813A9E" w:rsidRPr="00D27479" w:rsidRDefault="00813A9E" w:rsidP="00813A9E">
      <w:pPr>
        <w:pStyle w:val="Brdtext"/>
        <w:ind w:left="360"/>
        <w:rPr>
          <w:b/>
        </w:rPr>
      </w:pPr>
      <w:r>
        <w:lastRenderedPageBreak/>
        <w:t xml:space="preserve">Styrelsen </w:t>
      </w:r>
      <w:r w:rsidRPr="005B0CC5">
        <w:rPr>
          <w:b/>
        </w:rPr>
        <w:t xml:space="preserve">beslutar </w:t>
      </w:r>
      <w:r w:rsidRPr="005B0CC5">
        <w:t xml:space="preserve">att utse </w:t>
      </w:r>
      <w:r w:rsidRPr="005B0CC5">
        <w:rPr>
          <w:i/>
          <w:highlight w:val="yellow"/>
        </w:rPr>
        <w:t>ange namn</w:t>
      </w:r>
      <w:r w:rsidRPr="005B0CC5">
        <w:t xml:space="preserve"> att föra dagens protokoll</w:t>
      </w:r>
      <w:r>
        <w:t>.</w:t>
      </w:r>
      <w:r>
        <w:br/>
      </w:r>
    </w:p>
    <w:p w14:paraId="2A561F76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Val av en ledamot att jämte ordföranden justera protokollet</w:t>
      </w:r>
    </w:p>
    <w:p w14:paraId="4501B23B" w14:textId="77777777" w:rsidR="00813A9E" w:rsidRPr="005236FF" w:rsidRDefault="00813A9E" w:rsidP="00813A9E">
      <w:pPr>
        <w:pStyle w:val="Brdtext"/>
        <w:ind w:left="360"/>
      </w:pPr>
      <w:r>
        <w:t xml:space="preserve">Styrelsen </w:t>
      </w:r>
      <w:r w:rsidRPr="00A8271F">
        <w:rPr>
          <w:b/>
          <w:bCs/>
        </w:rPr>
        <w:t>beslutar</w:t>
      </w:r>
      <w:r>
        <w:t xml:space="preserve"> att utse </w:t>
      </w:r>
      <w:r w:rsidRPr="005236FF">
        <w:rPr>
          <w:i/>
          <w:highlight w:val="yellow"/>
        </w:rPr>
        <w:t>ange namn</w:t>
      </w:r>
      <w:r>
        <w:t xml:space="preserve"> att jämte ordföranden justera dagens protokoll.</w:t>
      </w:r>
      <w:r>
        <w:br/>
      </w:r>
    </w:p>
    <w:p w14:paraId="6D1F5C65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Godkännande av dagordning</w:t>
      </w:r>
    </w:p>
    <w:p w14:paraId="67287C29" w14:textId="77777777" w:rsidR="00813A9E" w:rsidRDefault="00813A9E" w:rsidP="00813A9E">
      <w:pPr>
        <w:pStyle w:val="Brdtext"/>
        <w:ind w:left="360"/>
      </w:pPr>
      <w:r w:rsidRPr="005236FF">
        <w:t xml:space="preserve">Styrelsen </w:t>
      </w:r>
      <w:r w:rsidRPr="00A47B91">
        <w:rPr>
          <w:b/>
        </w:rPr>
        <w:t xml:space="preserve">beslutar </w:t>
      </w:r>
      <w:r>
        <w:t>att godkänna</w:t>
      </w:r>
      <w:r w:rsidRPr="005236FF">
        <w:t xml:space="preserve"> dagordningen</w:t>
      </w:r>
      <w:r>
        <w:t xml:space="preserve">, </w:t>
      </w:r>
      <w:r w:rsidRPr="002E1EFF">
        <w:rPr>
          <w:u w:val="single"/>
        </w:rPr>
        <w:t xml:space="preserve">bilaga </w:t>
      </w:r>
      <w:r w:rsidRPr="002E1EFF">
        <w:rPr>
          <w:i/>
          <w:highlight w:val="yellow"/>
        </w:rPr>
        <w:t>ange</w:t>
      </w:r>
      <w:r w:rsidRPr="002E1EFF">
        <w:rPr>
          <w:i/>
        </w:rPr>
        <w:t xml:space="preserve"> </w:t>
      </w:r>
      <w:r w:rsidRPr="002E1EFF">
        <w:rPr>
          <w:i/>
          <w:highlight w:val="yellow"/>
        </w:rPr>
        <w:t>bilagenummer</w:t>
      </w:r>
      <w:r>
        <w:rPr>
          <w:i/>
        </w:rPr>
        <w:t>.</w:t>
      </w:r>
      <w:r>
        <w:rPr>
          <w:i/>
        </w:rPr>
        <w:br/>
      </w:r>
    </w:p>
    <w:p w14:paraId="17301946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 xml:space="preserve">Anmälan av föregående styrelseprotokoll </w:t>
      </w:r>
    </w:p>
    <w:p w14:paraId="2B4646E2" w14:textId="77777777" w:rsidR="00813A9E" w:rsidRDefault="00813A9E" w:rsidP="00813A9E">
      <w:pPr>
        <w:pStyle w:val="Brdtext"/>
        <w:ind w:left="360"/>
      </w:pPr>
      <w:r>
        <w:t xml:space="preserve">Anmäls justerat protokoll från styrelsemötet den </w:t>
      </w:r>
      <w:r w:rsidRPr="00A47B91">
        <w:rPr>
          <w:highlight w:val="yellow"/>
        </w:rPr>
        <w:t>ange datum och år</w:t>
      </w:r>
      <w:r>
        <w:t>.</w:t>
      </w:r>
    </w:p>
    <w:p w14:paraId="421A0546" w14:textId="77777777" w:rsidR="00813A9E" w:rsidRPr="0060369C" w:rsidRDefault="00813A9E" w:rsidP="00813A9E">
      <w:pPr>
        <w:pStyle w:val="Brdtext"/>
        <w:ind w:firstLine="360"/>
        <w:rPr>
          <w:b/>
        </w:rPr>
      </w:pPr>
      <w:r>
        <w:t xml:space="preserve">Styrelsen </w:t>
      </w:r>
      <w:r w:rsidRPr="00A47B91">
        <w:rPr>
          <w:b/>
        </w:rPr>
        <w:t xml:space="preserve">beslutar </w:t>
      </w:r>
      <w:r>
        <w:t>att med godkännande lägga protokollet till handlingarna.</w:t>
      </w:r>
      <w:r>
        <w:br/>
      </w:r>
    </w:p>
    <w:p w14:paraId="7B49189B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bCs/>
          <w:color w:val="003366" w:themeColor="text1"/>
        </w:rPr>
      </w:pPr>
      <w:r w:rsidRPr="44C82AFB">
        <w:rPr>
          <w:b/>
          <w:bCs/>
          <w:color w:val="003366" w:themeColor="accent1"/>
        </w:rPr>
        <w:t xml:space="preserve">Förvaltningsrapport </w:t>
      </w:r>
    </w:p>
    <w:p w14:paraId="3E41EBC5" w14:textId="77777777" w:rsidR="00813A9E" w:rsidRDefault="00813A9E" w:rsidP="00813A9E">
      <w:pPr>
        <w:pStyle w:val="Brdtext"/>
        <w:ind w:left="360"/>
      </w:pPr>
      <w:r>
        <w:t xml:space="preserve">Genomgång av information från föreningens förvaltare. </w:t>
      </w:r>
    </w:p>
    <w:p w14:paraId="01FEA8FB" w14:textId="77777777" w:rsidR="00813A9E" w:rsidRDefault="00813A9E" w:rsidP="00813A9E">
      <w:pPr>
        <w:pStyle w:val="Brdtext"/>
        <w:ind w:left="360"/>
        <w:rPr>
          <w:i/>
        </w:rPr>
      </w:pPr>
      <w:r w:rsidRPr="0094266F">
        <w:rPr>
          <w:i/>
          <w:highlight w:val="yellow"/>
        </w:rPr>
        <w:t>Komplettera utifrån aktuellt möte</w:t>
      </w:r>
      <w:r>
        <w:rPr>
          <w:i/>
        </w:rPr>
        <w:t>.</w:t>
      </w:r>
    </w:p>
    <w:p w14:paraId="21A55271" w14:textId="77777777" w:rsidR="00813A9E" w:rsidRPr="004838F2" w:rsidRDefault="00813A9E" w:rsidP="00813A9E">
      <w:pPr>
        <w:pStyle w:val="Brdtext"/>
        <w:ind w:left="360"/>
        <w:rPr>
          <w:i/>
        </w:rPr>
      </w:pPr>
      <w:r w:rsidRPr="004838F2">
        <w:rPr>
          <w:i/>
          <w:highlight w:val="yellow"/>
        </w:rPr>
        <w:t>Notera eventuella beslut i anledning av rapporten.</w:t>
      </w:r>
      <w:r>
        <w:rPr>
          <w:i/>
        </w:rPr>
        <w:t xml:space="preserve"> </w:t>
      </w:r>
    </w:p>
    <w:p w14:paraId="5E5887CD" w14:textId="77777777" w:rsidR="00813A9E" w:rsidRPr="009B7EB1" w:rsidRDefault="00813A9E" w:rsidP="00813A9E">
      <w:pPr>
        <w:pStyle w:val="Brdtext"/>
        <w:ind w:left="360"/>
      </w:pPr>
      <w:r w:rsidRPr="009B7EB1">
        <w:t xml:space="preserve">Styrelsen </w:t>
      </w:r>
      <w:r w:rsidRPr="009B7EB1">
        <w:rPr>
          <w:b/>
        </w:rPr>
        <w:t>beslutar</w:t>
      </w:r>
      <w:r w:rsidRPr="009B7EB1">
        <w:t xml:space="preserve"> att godkänna rapporten.</w:t>
      </w:r>
      <w:r>
        <w:br/>
      </w:r>
    </w:p>
    <w:p w14:paraId="055EB0A6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bCs/>
          <w:color w:val="003366" w:themeColor="text1"/>
        </w:rPr>
      </w:pPr>
      <w:r w:rsidRPr="44C82AFB">
        <w:rPr>
          <w:b/>
          <w:bCs/>
          <w:color w:val="003366" w:themeColor="accent1"/>
        </w:rPr>
        <w:t>Ekonomirapport</w:t>
      </w:r>
    </w:p>
    <w:p w14:paraId="1CAB765F" w14:textId="77777777" w:rsidR="00813A9E" w:rsidRDefault="00813A9E" w:rsidP="00813A9E">
      <w:pPr>
        <w:pStyle w:val="Brdtext"/>
        <w:ind w:left="360"/>
      </w:pPr>
      <w:r w:rsidRPr="009B7EB1">
        <w:rPr>
          <w:i/>
          <w:highlight w:val="yellow"/>
        </w:rPr>
        <w:t>Ange namn</w:t>
      </w:r>
      <w:r>
        <w:rPr>
          <w:i/>
        </w:rPr>
        <w:t xml:space="preserve"> </w:t>
      </w:r>
      <w:r w:rsidRPr="009B7EB1">
        <w:t>rapporterar om föreningens ekonomi</w:t>
      </w:r>
      <w:r>
        <w:t xml:space="preserve"> med fokus på avvikelser från fastställd budget. </w:t>
      </w:r>
    </w:p>
    <w:p w14:paraId="78E8D879" w14:textId="77777777" w:rsidR="00813A9E" w:rsidRDefault="00813A9E" w:rsidP="00813A9E">
      <w:pPr>
        <w:pStyle w:val="Brdtext"/>
        <w:ind w:left="360"/>
        <w:rPr>
          <w:i/>
        </w:rPr>
      </w:pPr>
      <w:r w:rsidRPr="0094266F">
        <w:rPr>
          <w:i/>
          <w:highlight w:val="yellow"/>
        </w:rPr>
        <w:t>Komplettera utifrån aktuellt möte</w:t>
      </w:r>
      <w:r>
        <w:rPr>
          <w:i/>
        </w:rPr>
        <w:t>.</w:t>
      </w:r>
    </w:p>
    <w:p w14:paraId="17C5A27B" w14:textId="77777777" w:rsidR="00813A9E" w:rsidRPr="004838F2" w:rsidRDefault="00813A9E" w:rsidP="00813A9E">
      <w:pPr>
        <w:pStyle w:val="Brdtext"/>
        <w:ind w:left="360"/>
        <w:rPr>
          <w:i/>
        </w:rPr>
      </w:pPr>
      <w:r w:rsidRPr="004838F2">
        <w:rPr>
          <w:i/>
          <w:highlight w:val="yellow"/>
        </w:rPr>
        <w:t>Notera eventuella beslut i anledning av rapporten.</w:t>
      </w:r>
      <w:r>
        <w:rPr>
          <w:i/>
        </w:rPr>
        <w:t xml:space="preserve"> </w:t>
      </w:r>
    </w:p>
    <w:p w14:paraId="13F6FA5D" w14:textId="77777777" w:rsidR="00813A9E" w:rsidRPr="00A96235" w:rsidRDefault="00813A9E" w:rsidP="00813A9E">
      <w:pPr>
        <w:pStyle w:val="Brdtext"/>
        <w:ind w:left="360"/>
      </w:pPr>
      <w:r w:rsidRPr="009B7EB1">
        <w:t xml:space="preserve">Styrelsen </w:t>
      </w:r>
      <w:r w:rsidRPr="009B7EB1">
        <w:rPr>
          <w:b/>
        </w:rPr>
        <w:t>beslutar</w:t>
      </w:r>
      <w:r w:rsidRPr="009B7EB1">
        <w:t xml:space="preserve"> att godkänna rapporten.</w:t>
      </w:r>
      <w:r>
        <w:br/>
      </w:r>
    </w:p>
    <w:p w14:paraId="04EF85AD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Underhållsarbeten</w:t>
      </w:r>
    </w:p>
    <w:p w14:paraId="73E7E0B0" w14:textId="77777777" w:rsidR="00813A9E" w:rsidRDefault="00813A9E" w:rsidP="00813A9E">
      <w:pPr>
        <w:pStyle w:val="Brdtext"/>
        <w:ind w:left="360"/>
      </w:pPr>
      <w:r>
        <w:t xml:space="preserve">Genomgång av aktuella underhållsåtgärder. </w:t>
      </w:r>
    </w:p>
    <w:p w14:paraId="21A3AB89" w14:textId="77777777" w:rsidR="00813A9E" w:rsidRPr="00591259" w:rsidRDefault="00813A9E" w:rsidP="00813A9E">
      <w:pPr>
        <w:pStyle w:val="Brdtext"/>
        <w:ind w:left="360"/>
        <w:rPr>
          <w:i/>
        </w:rPr>
      </w:pPr>
      <w:r w:rsidRPr="00591259">
        <w:rPr>
          <w:i/>
          <w:highlight w:val="yellow"/>
        </w:rPr>
        <w:t xml:space="preserve">Genomgång av protokoll från föreningens besiktning av samtliga fönster i fastigheten. Av protokollet framgår att en ommålning av fönstren är </w:t>
      </w:r>
      <w:proofErr w:type="gramStart"/>
      <w:r w:rsidRPr="00591259">
        <w:rPr>
          <w:i/>
          <w:highlight w:val="yellow"/>
        </w:rPr>
        <w:t>nödvändig .</w:t>
      </w:r>
      <w:proofErr w:type="gramEnd"/>
    </w:p>
    <w:p w14:paraId="1EF87A51" w14:textId="77777777" w:rsidR="00813A9E" w:rsidRDefault="00813A9E" w:rsidP="00813A9E">
      <w:pPr>
        <w:pStyle w:val="Brdtext"/>
        <w:ind w:left="360"/>
      </w:pPr>
      <w:r>
        <w:t xml:space="preserve">Styrelsen </w:t>
      </w:r>
      <w:r w:rsidRPr="00B3542E">
        <w:rPr>
          <w:b/>
        </w:rPr>
        <w:t>beslutar</w:t>
      </w:r>
      <w:r>
        <w:t xml:space="preserve"> att </w:t>
      </w:r>
      <w:r w:rsidRPr="003C02E7">
        <w:rPr>
          <w:i/>
        </w:rPr>
        <w:t xml:space="preserve">ge </w:t>
      </w:r>
      <w:r w:rsidRPr="00591259">
        <w:rPr>
          <w:i/>
          <w:highlight w:val="yellow"/>
        </w:rPr>
        <w:t>ange namn i uppdrag att upprätta förfrågningsunderlag och begära in anbud från minst tre leverantörer</w:t>
      </w:r>
      <w:r>
        <w:t>.</w:t>
      </w:r>
    </w:p>
    <w:p w14:paraId="3D793D35" w14:textId="77777777" w:rsidR="00813A9E" w:rsidRDefault="00813A9E" w:rsidP="00813A9E">
      <w:pPr>
        <w:pStyle w:val="Brdtext"/>
        <w:ind w:left="360"/>
        <w:rPr>
          <w:i/>
        </w:rPr>
      </w:pPr>
      <w:r w:rsidRPr="0094266F">
        <w:rPr>
          <w:i/>
          <w:highlight w:val="yellow"/>
        </w:rPr>
        <w:t>Komplettera utifrån aktuellt möte</w:t>
      </w:r>
      <w:r>
        <w:rPr>
          <w:i/>
        </w:rPr>
        <w:t>.</w:t>
      </w:r>
    </w:p>
    <w:p w14:paraId="6F2DF48A" w14:textId="77777777" w:rsidR="00813A9E" w:rsidRPr="004838F2" w:rsidRDefault="00813A9E" w:rsidP="00813A9E">
      <w:pPr>
        <w:pStyle w:val="Brdtext"/>
        <w:ind w:left="360"/>
        <w:rPr>
          <w:i/>
        </w:rPr>
      </w:pPr>
      <w:r w:rsidRPr="004838F2">
        <w:rPr>
          <w:i/>
          <w:highlight w:val="yellow"/>
        </w:rPr>
        <w:lastRenderedPageBreak/>
        <w:t xml:space="preserve">Notera eventuella beslut i anledning av </w:t>
      </w:r>
      <w:r w:rsidRPr="0060369C">
        <w:rPr>
          <w:i/>
          <w:highlight w:val="yellow"/>
        </w:rPr>
        <w:t>underhållsarbeten.</w:t>
      </w:r>
      <w:r>
        <w:rPr>
          <w:i/>
        </w:rPr>
        <w:t xml:space="preserve"> </w:t>
      </w:r>
      <w:r>
        <w:rPr>
          <w:i/>
        </w:rPr>
        <w:br/>
      </w:r>
    </w:p>
    <w:p w14:paraId="510B4D9D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Nya medlemmar och lägenhetsöverlåtelser</w:t>
      </w:r>
    </w:p>
    <w:p w14:paraId="39AD6710" w14:textId="77777777" w:rsidR="00813A9E" w:rsidRPr="003A72E0" w:rsidRDefault="00813A9E" w:rsidP="00813A9E">
      <w:pPr>
        <w:pStyle w:val="Brdtext"/>
        <w:ind w:left="360"/>
        <w:rPr>
          <w:i/>
        </w:rPr>
      </w:pPr>
      <w:r w:rsidRPr="001940E1">
        <w:rPr>
          <w:i/>
          <w:highlight w:val="yellow"/>
        </w:rPr>
        <w:t xml:space="preserve">Ange namn </w:t>
      </w:r>
      <w:r>
        <w:rPr>
          <w:i/>
          <w:highlight w:val="yellow"/>
        </w:rPr>
        <w:t>(</w:t>
      </w:r>
      <w:r w:rsidRPr="001940E1">
        <w:rPr>
          <w:i/>
          <w:highlight w:val="yellow"/>
        </w:rPr>
        <w:t>exempelvis ekonomiansvarig</w:t>
      </w:r>
      <w:r>
        <w:rPr>
          <w:i/>
        </w:rPr>
        <w:t xml:space="preserve">) </w:t>
      </w:r>
      <w:r>
        <w:t xml:space="preserve">redogör för att lägenhet nummer </w:t>
      </w:r>
      <w:r w:rsidRPr="001940E1">
        <w:rPr>
          <w:i/>
          <w:highlight w:val="yellow"/>
        </w:rPr>
        <w:t>ange nummer och namn på bostadsrättshavare</w:t>
      </w:r>
      <w:r>
        <w:rPr>
          <w:i/>
        </w:rPr>
        <w:t xml:space="preserve"> </w:t>
      </w:r>
      <w:r>
        <w:t xml:space="preserve">har överlåtits till </w:t>
      </w:r>
      <w:proofErr w:type="gramStart"/>
      <w:r w:rsidRPr="003A72E0">
        <w:rPr>
          <w:i/>
          <w:highlight w:val="yellow"/>
        </w:rPr>
        <w:t>ange</w:t>
      </w:r>
      <w:proofErr w:type="gramEnd"/>
      <w:r w:rsidRPr="003A72E0">
        <w:rPr>
          <w:i/>
          <w:highlight w:val="yellow"/>
        </w:rPr>
        <w:t xml:space="preserve"> namn</w:t>
      </w:r>
      <w:r>
        <w:rPr>
          <w:i/>
        </w:rPr>
        <w:t xml:space="preserve">. </w:t>
      </w:r>
      <w:r>
        <w:t xml:space="preserve">Sedvanlig inkomstkontroll har gjorts utan anmärkning och </w:t>
      </w:r>
      <w:r w:rsidRPr="004F0962">
        <w:rPr>
          <w:i/>
          <w:highlight w:val="yellow"/>
        </w:rPr>
        <w:t>ange namn</w:t>
      </w:r>
      <w:r>
        <w:t xml:space="preserve"> har träffat den/de nya medlemmarna och hälsat välkommen och överlämnat information om föreningen. Medlemskap har beviljats på tillträdesdagen som var satt till den </w:t>
      </w:r>
      <w:r w:rsidRPr="003A72E0">
        <w:rPr>
          <w:i/>
          <w:highlight w:val="yellow"/>
        </w:rPr>
        <w:t>ange datum.</w:t>
      </w:r>
    </w:p>
    <w:p w14:paraId="4C57A149" w14:textId="77777777" w:rsidR="00813A9E" w:rsidRPr="004F0962" w:rsidRDefault="00813A9E" w:rsidP="00813A9E">
      <w:pPr>
        <w:pStyle w:val="Brdtext"/>
        <w:ind w:left="426"/>
      </w:pPr>
      <w:r w:rsidRPr="004F0962">
        <w:t xml:space="preserve">Styrelsen </w:t>
      </w:r>
      <w:r w:rsidRPr="004F0962">
        <w:rPr>
          <w:b/>
        </w:rPr>
        <w:t>beslutar</w:t>
      </w:r>
      <w:r w:rsidRPr="004F0962">
        <w:t xml:space="preserve"> att godkänna rapporten.</w:t>
      </w:r>
      <w:r>
        <w:br/>
      </w:r>
    </w:p>
    <w:p w14:paraId="58D34A81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Andrahandsupplåtelser</w:t>
      </w:r>
    </w:p>
    <w:p w14:paraId="3CDE20AA" w14:textId="77777777" w:rsidR="00813A9E" w:rsidRPr="00DC5E00" w:rsidRDefault="00813A9E" w:rsidP="00813A9E">
      <w:pPr>
        <w:ind w:left="360"/>
        <w:rPr>
          <w:i/>
          <w:iCs/>
        </w:rPr>
      </w:pPr>
      <w:r>
        <w:rPr>
          <w:i/>
          <w:iCs/>
          <w:highlight w:val="yellow"/>
        </w:rPr>
        <w:t xml:space="preserve">ALT 1 </w:t>
      </w:r>
      <w:r w:rsidRPr="00F81B9B">
        <w:rPr>
          <w:i/>
          <w:iCs/>
          <w:highlight w:val="yellow"/>
        </w:rPr>
        <w:t>Ange namn</w:t>
      </w:r>
      <w:r w:rsidRPr="008821EE">
        <w:t xml:space="preserve"> redogör för andrahandsupplåtelser. </w:t>
      </w:r>
    </w:p>
    <w:p w14:paraId="3097DF84" w14:textId="77777777" w:rsidR="00813A9E" w:rsidRDefault="00813A9E" w:rsidP="00813A9E">
      <w:pPr>
        <w:ind w:left="360"/>
      </w:pPr>
    </w:p>
    <w:p w14:paraId="4D66A8EA" w14:textId="77777777" w:rsidR="00813A9E" w:rsidRPr="008821EE" w:rsidRDefault="00813A9E" w:rsidP="00813A9E">
      <w:pPr>
        <w:ind w:left="360"/>
      </w:pPr>
      <w:r w:rsidRPr="008821EE">
        <w:t xml:space="preserve">Styrelsen </w:t>
      </w:r>
      <w:r w:rsidRPr="00927A52">
        <w:rPr>
          <w:b/>
          <w:bCs/>
        </w:rPr>
        <w:t>beslutar</w:t>
      </w:r>
      <w:r w:rsidRPr="008821EE">
        <w:t xml:space="preserve"> att godkänna rapporten.</w:t>
      </w:r>
    </w:p>
    <w:p w14:paraId="766AEA4D" w14:textId="77777777" w:rsidR="00813A9E" w:rsidRDefault="00813A9E" w:rsidP="00813A9E">
      <w:pPr>
        <w:pStyle w:val="Liststycke"/>
        <w:rPr>
          <w:b/>
        </w:rPr>
      </w:pPr>
    </w:p>
    <w:p w14:paraId="7EAB8F3E" w14:textId="77777777" w:rsidR="00813A9E" w:rsidRDefault="00813A9E" w:rsidP="00813A9E">
      <w:pPr>
        <w:pStyle w:val="Brdtext"/>
        <w:ind w:left="360"/>
      </w:pPr>
      <w:r w:rsidRPr="00A01150">
        <w:rPr>
          <w:highlight w:val="yellow"/>
        </w:rPr>
        <w:t>ALT 2</w:t>
      </w:r>
      <w:r>
        <w:t xml:space="preserve"> </w:t>
      </w:r>
      <w:r w:rsidRPr="00122A01">
        <w:t>En skriftlig ansökan</w:t>
      </w:r>
      <w:r>
        <w:t xml:space="preserve"> med begäran om andrahandsupplåtelse har inkommit från </w:t>
      </w:r>
      <w:proofErr w:type="gramStart"/>
      <w:r w:rsidRPr="00122A01">
        <w:rPr>
          <w:i/>
          <w:highlight w:val="yellow"/>
        </w:rPr>
        <w:t>ange</w:t>
      </w:r>
      <w:proofErr w:type="gramEnd"/>
      <w:r w:rsidRPr="00122A01">
        <w:rPr>
          <w:i/>
          <w:highlight w:val="yellow"/>
        </w:rPr>
        <w:t xml:space="preserve"> namn.</w:t>
      </w:r>
      <w:r>
        <w:rPr>
          <w:i/>
        </w:rPr>
        <w:t xml:space="preserve"> </w:t>
      </w:r>
    </w:p>
    <w:p w14:paraId="16A346B8" w14:textId="77777777" w:rsidR="00813A9E" w:rsidRDefault="00813A9E" w:rsidP="00813A9E">
      <w:pPr>
        <w:pStyle w:val="Brdtext"/>
        <w:ind w:left="360"/>
      </w:pPr>
      <w:r>
        <w:t xml:space="preserve">Styrelsen </w:t>
      </w:r>
      <w:r w:rsidRPr="00122A01">
        <w:rPr>
          <w:b/>
        </w:rPr>
        <w:t xml:space="preserve">beslutar </w:t>
      </w:r>
      <w:r>
        <w:t xml:space="preserve">att bevilja </w:t>
      </w:r>
      <w:r w:rsidRPr="00122A01">
        <w:rPr>
          <w:i/>
          <w:highlight w:val="yellow"/>
        </w:rPr>
        <w:t>ange namn</w:t>
      </w:r>
      <w:r>
        <w:t xml:space="preserve"> att upplåta lägenheten i andra hand till </w:t>
      </w:r>
      <w:proofErr w:type="gramStart"/>
      <w:r w:rsidRPr="00122A01">
        <w:rPr>
          <w:i/>
          <w:highlight w:val="yellow"/>
        </w:rPr>
        <w:t>ange</w:t>
      </w:r>
      <w:proofErr w:type="gramEnd"/>
      <w:r w:rsidRPr="00122A01">
        <w:rPr>
          <w:i/>
          <w:highlight w:val="yellow"/>
        </w:rPr>
        <w:t xml:space="preserve"> namn på andrahandshyresgäst</w:t>
      </w:r>
      <w:r>
        <w:t xml:space="preserve"> till den </w:t>
      </w:r>
      <w:r w:rsidRPr="00122A01">
        <w:rPr>
          <w:i/>
          <w:highlight w:val="yellow"/>
        </w:rPr>
        <w:t>ange datum</w:t>
      </w:r>
      <w:r w:rsidRPr="00591259">
        <w:t xml:space="preserve"> </w:t>
      </w:r>
      <w:r>
        <w:t>att upplåta lägenheten i andra hand.</w:t>
      </w:r>
    </w:p>
    <w:p w14:paraId="10DCCACD" w14:textId="77777777" w:rsidR="00813A9E" w:rsidRPr="00122A01" w:rsidRDefault="00813A9E" w:rsidP="00813A9E">
      <w:pPr>
        <w:pStyle w:val="Brdtext"/>
        <w:ind w:left="360"/>
      </w:pPr>
      <w:r>
        <w:t xml:space="preserve">Styrelsen </w:t>
      </w:r>
      <w:r w:rsidRPr="00591259">
        <w:rPr>
          <w:b/>
        </w:rPr>
        <w:t xml:space="preserve">beslutar </w:t>
      </w:r>
      <w:r>
        <w:t xml:space="preserve">att avslå </w:t>
      </w:r>
      <w:r w:rsidRPr="00591259">
        <w:rPr>
          <w:i/>
          <w:highlight w:val="yellow"/>
        </w:rPr>
        <w:t>ange namn</w:t>
      </w:r>
      <w:r>
        <w:t xml:space="preserve"> begäran om tillstånd</w:t>
      </w:r>
      <w:r w:rsidRPr="00B05B90">
        <w:t xml:space="preserve"> </w:t>
      </w:r>
      <w:r>
        <w:t xml:space="preserve">att upplåta lägenheten i andra hand eftersom </w:t>
      </w:r>
      <w:r w:rsidRPr="00B05B90">
        <w:rPr>
          <w:i/>
          <w:highlight w:val="yellow"/>
        </w:rPr>
        <w:t>ange motivet för avslag</w:t>
      </w:r>
      <w:r>
        <w:rPr>
          <w:i/>
        </w:rPr>
        <w:t>.</w:t>
      </w:r>
    </w:p>
    <w:p w14:paraId="015CD8AB" w14:textId="77777777" w:rsidR="00813A9E" w:rsidRDefault="00813A9E" w:rsidP="00813A9E">
      <w:pPr>
        <w:pStyle w:val="Liststycke"/>
        <w:rPr>
          <w:b/>
        </w:rPr>
      </w:pPr>
    </w:p>
    <w:p w14:paraId="61F0C274" w14:textId="77777777" w:rsidR="00813A9E" w:rsidRPr="00EF2183" w:rsidRDefault="00813A9E" w:rsidP="00813A9E">
      <w:pPr>
        <w:pStyle w:val="Liststycke"/>
        <w:numPr>
          <w:ilvl w:val="0"/>
          <w:numId w:val="21"/>
        </w:numPr>
        <w:autoSpaceDE w:val="0"/>
        <w:autoSpaceDN w:val="0"/>
        <w:adjustRightInd w:val="0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 xml:space="preserve">Aktuellt läge beträffande kö till garage och parkeringsplatser </w:t>
      </w:r>
    </w:p>
    <w:p w14:paraId="6C60CE08" w14:textId="77777777" w:rsidR="00813A9E" w:rsidRDefault="00813A9E" w:rsidP="00813A9E">
      <w:pPr>
        <w:autoSpaceDE w:val="0"/>
        <w:autoSpaceDN w:val="0"/>
        <w:adjustRightInd w:val="0"/>
        <w:ind w:left="360"/>
        <w:rPr>
          <w:b/>
          <w:sz w:val="24"/>
        </w:rPr>
      </w:pPr>
    </w:p>
    <w:p w14:paraId="58CCF1CE" w14:textId="77777777" w:rsidR="00813A9E" w:rsidRPr="003C02E7" w:rsidRDefault="00813A9E" w:rsidP="00813A9E">
      <w:pPr>
        <w:autoSpaceDE w:val="0"/>
        <w:autoSpaceDN w:val="0"/>
        <w:adjustRightInd w:val="0"/>
        <w:ind w:left="360"/>
        <w:rPr>
          <w:i/>
        </w:rPr>
      </w:pPr>
      <w:r w:rsidRPr="003C02E7">
        <w:rPr>
          <w:i/>
          <w:highlight w:val="yellow"/>
        </w:rPr>
        <w:t>Det finns för närvarande inte några lediga garage eller p-platser.</w:t>
      </w:r>
    </w:p>
    <w:p w14:paraId="49655110" w14:textId="77777777" w:rsidR="00813A9E" w:rsidRPr="003C02E7" w:rsidRDefault="00813A9E" w:rsidP="00813A9E">
      <w:pPr>
        <w:autoSpaceDE w:val="0"/>
        <w:autoSpaceDN w:val="0"/>
        <w:adjustRightInd w:val="0"/>
        <w:ind w:left="360"/>
      </w:pPr>
    </w:p>
    <w:p w14:paraId="4EE3BBDD" w14:textId="77777777" w:rsidR="00813A9E" w:rsidRPr="003C02E7" w:rsidRDefault="00813A9E" w:rsidP="00813A9E">
      <w:pPr>
        <w:autoSpaceDE w:val="0"/>
        <w:autoSpaceDN w:val="0"/>
        <w:adjustRightInd w:val="0"/>
        <w:ind w:left="360"/>
      </w:pPr>
      <w:r w:rsidRPr="003C02E7">
        <w:t xml:space="preserve">Styrelsen </w:t>
      </w:r>
      <w:r w:rsidRPr="003C02E7">
        <w:rPr>
          <w:b/>
        </w:rPr>
        <w:t>beslutar</w:t>
      </w:r>
      <w:r w:rsidRPr="003C02E7">
        <w:t xml:space="preserve"> att godkänna rapporten.</w:t>
      </w:r>
    </w:p>
    <w:p w14:paraId="11AADA17" w14:textId="77777777" w:rsidR="00813A9E" w:rsidRPr="003C02E7" w:rsidRDefault="00813A9E" w:rsidP="00813A9E">
      <w:pPr>
        <w:pStyle w:val="Brdtext"/>
        <w:ind w:left="720"/>
        <w:rPr>
          <w:b/>
        </w:rPr>
      </w:pPr>
    </w:p>
    <w:p w14:paraId="627D5ECC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Återrapportering av delegation</w:t>
      </w:r>
    </w:p>
    <w:p w14:paraId="7EAAAC05" w14:textId="77777777" w:rsidR="00813A9E" w:rsidRDefault="00813A9E" w:rsidP="00813A9E">
      <w:pPr>
        <w:pStyle w:val="Brdtext"/>
        <w:ind w:left="426"/>
      </w:pPr>
      <w:r w:rsidRPr="00985906">
        <w:t>Utöver den delegation som finns på medlemskapsprövningar har följande åtgärder genomförts på delegation.</w:t>
      </w:r>
    </w:p>
    <w:p w14:paraId="74963BF1" w14:textId="77777777" w:rsidR="00813A9E" w:rsidRDefault="00813A9E" w:rsidP="00813A9E">
      <w:pPr>
        <w:pStyle w:val="Brdtext"/>
        <w:ind w:left="426"/>
        <w:rPr>
          <w:i/>
        </w:rPr>
      </w:pPr>
      <w:r w:rsidRPr="00985906">
        <w:rPr>
          <w:i/>
          <w:highlight w:val="yellow"/>
        </w:rPr>
        <w:t>Ange har de åtgärder som genomförts på delegation.</w:t>
      </w:r>
    </w:p>
    <w:p w14:paraId="42867DC5" w14:textId="77777777" w:rsidR="00813A9E" w:rsidRPr="00985906" w:rsidRDefault="00813A9E" w:rsidP="00813A9E">
      <w:pPr>
        <w:pStyle w:val="Brdtext"/>
        <w:ind w:left="426"/>
        <w:rPr>
          <w:b/>
        </w:rPr>
      </w:pPr>
      <w:r>
        <w:t xml:space="preserve">Styrelsen </w:t>
      </w:r>
      <w:r w:rsidRPr="00985906">
        <w:rPr>
          <w:b/>
        </w:rPr>
        <w:t xml:space="preserve">beslutar </w:t>
      </w:r>
      <w:r>
        <w:t>att godkänna rapporten.</w:t>
      </w:r>
      <w:r>
        <w:br/>
      </w:r>
    </w:p>
    <w:p w14:paraId="3C93B3BA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Meddelanden/skrivelser från medlemmar</w:t>
      </w:r>
    </w:p>
    <w:p w14:paraId="0962B327" w14:textId="77777777" w:rsidR="00813A9E" w:rsidRDefault="00813A9E" w:rsidP="00813A9E">
      <w:pPr>
        <w:pStyle w:val="Brdtext"/>
        <w:ind w:left="360"/>
      </w:pPr>
      <w:r w:rsidRPr="00553F69">
        <w:rPr>
          <w:i/>
          <w:highlight w:val="yellow"/>
        </w:rPr>
        <w:t>Ange namn</w:t>
      </w:r>
      <w:r>
        <w:t xml:space="preserve"> har inkommit med skrivelse till styrelsen angående </w:t>
      </w:r>
      <w:r w:rsidRPr="00553F69">
        <w:rPr>
          <w:i/>
          <w:highlight w:val="yellow"/>
        </w:rPr>
        <w:t>ange vad</w:t>
      </w:r>
      <w:r>
        <w:t>.</w:t>
      </w:r>
    </w:p>
    <w:p w14:paraId="2A7F84B5" w14:textId="77777777" w:rsidR="00813A9E" w:rsidRPr="00553F69" w:rsidRDefault="00813A9E" w:rsidP="00813A9E">
      <w:pPr>
        <w:pStyle w:val="Brdtext"/>
        <w:ind w:left="360"/>
      </w:pPr>
      <w:r>
        <w:t xml:space="preserve">Styrelsen </w:t>
      </w:r>
      <w:r w:rsidRPr="00553F69">
        <w:rPr>
          <w:b/>
        </w:rPr>
        <w:t>beslutar</w:t>
      </w:r>
      <w:r>
        <w:t xml:space="preserve"> att </w:t>
      </w:r>
      <w:r w:rsidRPr="00553F69">
        <w:rPr>
          <w:i/>
          <w:highlight w:val="yellow"/>
        </w:rPr>
        <w:t>ange beslut</w:t>
      </w:r>
      <w:r>
        <w:rPr>
          <w:i/>
        </w:rPr>
        <w:t xml:space="preserve"> </w:t>
      </w:r>
      <w:r w:rsidRPr="00553F69">
        <w:t>och ge i uppdrag till</w:t>
      </w:r>
      <w:r>
        <w:rPr>
          <w:i/>
        </w:rPr>
        <w:t xml:space="preserve"> </w:t>
      </w:r>
      <w:proofErr w:type="gramStart"/>
      <w:r w:rsidRPr="00553F69">
        <w:rPr>
          <w:i/>
          <w:highlight w:val="yellow"/>
        </w:rPr>
        <w:t>ange</w:t>
      </w:r>
      <w:proofErr w:type="gramEnd"/>
      <w:r w:rsidRPr="00553F69">
        <w:rPr>
          <w:i/>
          <w:highlight w:val="yellow"/>
        </w:rPr>
        <w:t xml:space="preserve"> vem </w:t>
      </w:r>
      <w:r w:rsidRPr="008A3F00">
        <w:rPr>
          <w:i/>
          <w:highlight w:val="yellow"/>
        </w:rPr>
        <w:t>exempelvis informationsansvarig</w:t>
      </w:r>
      <w:r>
        <w:rPr>
          <w:i/>
        </w:rPr>
        <w:t xml:space="preserve"> </w:t>
      </w:r>
      <w:r w:rsidRPr="00553F69">
        <w:t xml:space="preserve">att skriftligt besvara </w:t>
      </w:r>
      <w:r w:rsidRPr="00553F69">
        <w:rPr>
          <w:i/>
          <w:highlight w:val="yellow"/>
        </w:rPr>
        <w:t>ange namn</w:t>
      </w:r>
      <w:r w:rsidRPr="00553F69">
        <w:t xml:space="preserve"> inom en vecka från dagens möte.</w:t>
      </w:r>
    </w:p>
    <w:p w14:paraId="7912EDAA" w14:textId="77777777" w:rsidR="00813A9E" w:rsidRDefault="00813A9E" w:rsidP="00813A9E">
      <w:pPr>
        <w:pStyle w:val="Brdtext"/>
        <w:ind w:left="360"/>
        <w:rPr>
          <w:i/>
        </w:rPr>
      </w:pPr>
      <w:r w:rsidRPr="004838F2">
        <w:rPr>
          <w:i/>
          <w:highlight w:val="yellow"/>
        </w:rPr>
        <w:lastRenderedPageBreak/>
        <w:t xml:space="preserve">Ange styrelsens beslut </w:t>
      </w:r>
      <w:r>
        <w:rPr>
          <w:i/>
          <w:highlight w:val="yellow"/>
        </w:rPr>
        <w:t>i anledning av inkomna skrivelser</w:t>
      </w:r>
      <w:r w:rsidRPr="004838F2">
        <w:rPr>
          <w:i/>
          <w:highlight w:val="yellow"/>
        </w:rPr>
        <w:t>.</w:t>
      </w:r>
    </w:p>
    <w:p w14:paraId="663491C2" w14:textId="77777777" w:rsidR="00813A9E" w:rsidRDefault="00813A9E" w:rsidP="00813A9E">
      <w:pPr>
        <w:pStyle w:val="Liststycke"/>
        <w:rPr>
          <w:b/>
        </w:rPr>
      </w:pPr>
    </w:p>
    <w:p w14:paraId="09C8BB30" w14:textId="77777777" w:rsidR="00813A9E" w:rsidRPr="00EF2183" w:rsidRDefault="00813A9E" w:rsidP="00813A9E">
      <w:pPr>
        <w:pStyle w:val="Liststycke"/>
        <w:numPr>
          <w:ilvl w:val="0"/>
          <w:numId w:val="21"/>
        </w:numPr>
        <w:autoSpaceDE w:val="0"/>
        <w:autoSpaceDN w:val="0"/>
        <w:adjustRightInd w:val="0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Nytt från HSB</w:t>
      </w:r>
    </w:p>
    <w:p w14:paraId="74C1CFA4" w14:textId="77777777" w:rsidR="00813A9E" w:rsidRDefault="00813A9E" w:rsidP="00813A9E">
      <w:pPr>
        <w:pStyle w:val="Liststycke"/>
        <w:autoSpaceDE w:val="0"/>
        <w:autoSpaceDN w:val="0"/>
        <w:adjustRightInd w:val="0"/>
        <w:rPr>
          <w:b/>
          <w:sz w:val="24"/>
        </w:rPr>
      </w:pPr>
    </w:p>
    <w:p w14:paraId="4A47B10D" w14:textId="77777777" w:rsidR="00813A9E" w:rsidRDefault="00813A9E" w:rsidP="00813A9E">
      <w:pPr>
        <w:pStyle w:val="Brdtext"/>
        <w:ind w:left="360"/>
      </w:pPr>
      <w:r>
        <w:t xml:space="preserve">Styrelsen </w:t>
      </w:r>
      <w:r w:rsidRPr="00553F69">
        <w:rPr>
          <w:b/>
        </w:rPr>
        <w:t xml:space="preserve">beslutar </w:t>
      </w:r>
      <w:r>
        <w:t>att godkänna rapporten.</w:t>
      </w:r>
    </w:p>
    <w:p w14:paraId="3B601DE8" w14:textId="77777777" w:rsidR="00813A9E" w:rsidRDefault="00813A9E" w:rsidP="00813A9E">
      <w:pPr>
        <w:autoSpaceDE w:val="0"/>
        <w:autoSpaceDN w:val="0"/>
        <w:adjustRightInd w:val="0"/>
        <w:ind w:firstLine="360"/>
        <w:rPr>
          <w:i/>
        </w:rPr>
      </w:pPr>
      <w:r w:rsidRPr="00985906">
        <w:rPr>
          <w:i/>
          <w:highlight w:val="yellow"/>
        </w:rPr>
        <w:t>Ange styrelsens beslut i anledning av</w:t>
      </w:r>
    </w:p>
    <w:p w14:paraId="7168337B" w14:textId="77777777" w:rsidR="00813A9E" w:rsidRPr="00985906" w:rsidRDefault="00813A9E" w:rsidP="00813A9E">
      <w:pPr>
        <w:autoSpaceDE w:val="0"/>
        <w:autoSpaceDN w:val="0"/>
        <w:adjustRightInd w:val="0"/>
        <w:ind w:firstLine="360"/>
        <w:rPr>
          <w:b/>
          <w:sz w:val="24"/>
        </w:rPr>
      </w:pPr>
    </w:p>
    <w:p w14:paraId="458BEC98" w14:textId="77777777" w:rsidR="00813A9E" w:rsidRDefault="00813A9E" w:rsidP="00813A9E">
      <w:pPr>
        <w:pStyle w:val="Liststycke"/>
        <w:autoSpaceDE w:val="0"/>
        <w:autoSpaceDN w:val="0"/>
        <w:adjustRightInd w:val="0"/>
        <w:rPr>
          <w:b/>
          <w:sz w:val="24"/>
        </w:rPr>
      </w:pPr>
    </w:p>
    <w:p w14:paraId="24006740" w14:textId="77777777" w:rsidR="00813A9E" w:rsidRPr="00EF2183" w:rsidRDefault="00813A9E" w:rsidP="00813A9E">
      <w:pPr>
        <w:pStyle w:val="Liststycke"/>
        <w:numPr>
          <w:ilvl w:val="0"/>
          <w:numId w:val="21"/>
        </w:numPr>
        <w:autoSpaceDE w:val="0"/>
        <w:autoSpaceDN w:val="0"/>
        <w:adjustRightInd w:val="0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 xml:space="preserve">Övriga inkomna skrivelser </w:t>
      </w:r>
    </w:p>
    <w:p w14:paraId="3E85C888" w14:textId="77777777" w:rsidR="00813A9E" w:rsidRDefault="00813A9E" w:rsidP="00813A9E">
      <w:pPr>
        <w:pStyle w:val="Brdtext"/>
        <w:spacing w:after="0"/>
        <w:ind w:left="426"/>
      </w:pPr>
    </w:p>
    <w:p w14:paraId="2D6AF1C8" w14:textId="77777777" w:rsidR="00813A9E" w:rsidRDefault="00813A9E" w:rsidP="00813A9E">
      <w:pPr>
        <w:pStyle w:val="Brdtext"/>
        <w:spacing w:after="0"/>
        <w:ind w:left="426"/>
      </w:pPr>
      <w:r w:rsidRPr="00553F69">
        <w:t xml:space="preserve">Styrelsens ordförande rapporterar att skrivelse inkommit från </w:t>
      </w:r>
      <w:proofErr w:type="gramStart"/>
      <w:r w:rsidRPr="00553F69">
        <w:rPr>
          <w:i/>
          <w:highlight w:val="yellow"/>
        </w:rPr>
        <w:t>ange</w:t>
      </w:r>
      <w:proofErr w:type="gramEnd"/>
      <w:r w:rsidRPr="00553F69">
        <w:rPr>
          <w:i/>
          <w:highlight w:val="yellow"/>
        </w:rPr>
        <w:t xml:space="preserve"> vem</w:t>
      </w:r>
      <w:r w:rsidRPr="00553F69">
        <w:t>.</w:t>
      </w:r>
      <w:r>
        <w:t xml:space="preserve"> </w:t>
      </w:r>
    </w:p>
    <w:p w14:paraId="7ACA6077" w14:textId="77777777" w:rsidR="00813A9E" w:rsidRDefault="00813A9E" w:rsidP="00813A9E">
      <w:pPr>
        <w:pStyle w:val="Brdtext"/>
        <w:ind w:left="426"/>
      </w:pPr>
    </w:p>
    <w:p w14:paraId="40E3BB21" w14:textId="77777777" w:rsidR="00813A9E" w:rsidRDefault="00813A9E" w:rsidP="00813A9E">
      <w:pPr>
        <w:pStyle w:val="Brdtext"/>
        <w:ind w:left="426"/>
      </w:pPr>
      <w:r>
        <w:t xml:space="preserve">Styrelsen </w:t>
      </w:r>
      <w:r w:rsidRPr="00553F69">
        <w:rPr>
          <w:b/>
        </w:rPr>
        <w:t xml:space="preserve">beslutar </w:t>
      </w:r>
      <w:r>
        <w:t>att godkänna rapporten.</w:t>
      </w:r>
    </w:p>
    <w:p w14:paraId="7B8EAB3D" w14:textId="77777777" w:rsidR="00813A9E" w:rsidRDefault="00813A9E" w:rsidP="00813A9E">
      <w:pPr>
        <w:autoSpaceDE w:val="0"/>
        <w:autoSpaceDN w:val="0"/>
        <w:adjustRightInd w:val="0"/>
        <w:ind w:firstLine="360"/>
        <w:rPr>
          <w:b/>
          <w:sz w:val="24"/>
        </w:rPr>
      </w:pPr>
      <w:r w:rsidRPr="00553F69">
        <w:rPr>
          <w:i/>
          <w:highlight w:val="yellow"/>
        </w:rPr>
        <w:t>Ange styrelsens beslut i anledning av</w:t>
      </w:r>
      <w:r w:rsidRPr="00553F69">
        <w:rPr>
          <w:rFonts w:eastAsia="Times New Roman" w:cs="Times New Roman"/>
          <w:i/>
          <w:sz w:val="20"/>
          <w:szCs w:val="20"/>
          <w:highlight w:val="yellow"/>
          <w:lang w:eastAsia="sv-SE"/>
        </w:rPr>
        <w:t xml:space="preserve"> </w:t>
      </w:r>
      <w:r w:rsidRPr="00553F69">
        <w:rPr>
          <w:i/>
          <w:highlight w:val="yellow"/>
        </w:rPr>
        <w:t>ö</w:t>
      </w:r>
      <w:r w:rsidRPr="00553F69">
        <w:rPr>
          <w:rFonts w:eastAsia="Times New Roman" w:cs="Times New Roman"/>
          <w:i/>
          <w:sz w:val="20"/>
          <w:szCs w:val="20"/>
          <w:highlight w:val="yellow"/>
          <w:lang w:eastAsia="sv-SE"/>
        </w:rPr>
        <w:t>vriga inkomna skrivelser</w:t>
      </w:r>
      <w:r>
        <w:rPr>
          <w:b/>
          <w:sz w:val="24"/>
        </w:rPr>
        <w:t>.</w:t>
      </w:r>
    </w:p>
    <w:p w14:paraId="2B4C4397" w14:textId="77777777" w:rsidR="00813A9E" w:rsidRPr="00553F69" w:rsidRDefault="00813A9E" w:rsidP="00813A9E">
      <w:pPr>
        <w:pStyle w:val="Brdtext"/>
      </w:pPr>
    </w:p>
    <w:p w14:paraId="27C9B838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Av styrelseledamöterna anmälda frågor</w:t>
      </w:r>
    </w:p>
    <w:p w14:paraId="00AD1750" w14:textId="77777777" w:rsidR="00813A9E" w:rsidRDefault="00813A9E" w:rsidP="00813A9E">
      <w:pPr>
        <w:pStyle w:val="Brdtext"/>
        <w:ind w:left="360"/>
        <w:rPr>
          <w:b/>
        </w:rPr>
      </w:pPr>
      <w:r>
        <w:t xml:space="preserve">Styrelsen </w:t>
      </w:r>
      <w:r w:rsidRPr="00553F69">
        <w:rPr>
          <w:b/>
        </w:rPr>
        <w:t xml:space="preserve">beslutar </w:t>
      </w:r>
      <w:r>
        <w:t>att</w:t>
      </w:r>
    </w:p>
    <w:p w14:paraId="0B63F8CF" w14:textId="77777777" w:rsidR="00813A9E" w:rsidRDefault="00813A9E" w:rsidP="00813A9E">
      <w:pPr>
        <w:pStyle w:val="Brdtext"/>
        <w:ind w:left="360"/>
        <w:rPr>
          <w:i/>
        </w:rPr>
      </w:pPr>
      <w:r>
        <w:rPr>
          <w:i/>
          <w:highlight w:val="yellow"/>
        </w:rPr>
        <w:t>Ange styrelsens beslut i anledning av anmälda frågor</w:t>
      </w:r>
      <w:r w:rsidRPr="004838F2">
        <w:rPr>
          <w:i/>
          <w:highlight w:val="yellow"/>
        </w:rPr>
        <w:t>.</w:t>
      </w:r>
    </w:p>
    <w:p w14:paraId="154CDF24" w14:textId="77777777" w:rsidR="00813A9E" w:rsidRPr="00A23E0E" w:rsidRDefault="00813A9E" w:rsidP="00813A9E">
      <w:pPr>
        <w:pStyle w:val="Brdtext"/>
        <w:ind w:left="360"/>
        <w:rPr>
          <w:i/>
        </w:rPr>
      </w:pPr>
    </w:p>
    <w:p w14:paraId="41192110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Övriga förekommande frågor som styrelsen ska besluta om</w:t>
      </w:r>
    </w:p>
    <w:p w14:paraId="7C162EC0" w14:textId="77777777" w:rsidR="00813A9E" w:rsidRDefault="00813A9E" w:rsidP="00813A9E">
      <w:pPr>
        <w:pStyle w:val="Brdtext"/>
        <w:ind w:left="360"/>
        <w:rPr>
          <w:b/>
        </w:rPr>
      </w:pPr>
      <w:r>
        <w:t xml:space="preserve">Styrelsen </w:t>
      </w:r>
      <w:r w:rsidRPr="00553F69">
        <w:rPr>
          <w:b/>
        </w:rPr>
        <w:t xml:space="preserve">beslutar </w:t>
      </w:r>
      <w:r>
        <w:t>att</w:t>
      </w:r>
    </w:p>
    <w:p w14:paraId="7A0C6C4A" w14:textId="77777777" w:rsidR="00813A9E" w:rsidRDefault="00813A9E" w:rsidP="00813A9E">
      <w:pPr>
        <w:pStyle w:val="Brdtext"/>
        <w:ind w:left="360"/>
      </w:pPr>
      <w:r>
        <w:rPr>
          <w:i/>
          <w:highlight w:val="yellow"/>
        </w:rPr>
        <w:t xml:space="preserve">Ange styrelsens beslut i </w:t>
      </w:r>
      <w:r w:rsidRPr="00FD4C8F">
        <w:rPr>
          <w:i/>
          <w:highlight w:val="yellow"/>
        </w:rPr>
        <w:t>anledning av övriga förekommande frågor som styrelsen ska besluta om</w:t>
      </w:r>
      <w:r>
        <w:rPr>
          <w:i/>
        </w:rPr>
        <w:t>.</w:t>
      </w:r>
      <w:r>
        <w:rPr>
          <w:i/>
        </w:rPr>
        <w:br/>
      </w:r>
    </w:p>
    <w:p w14:paraId="49A34C7E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Information till medlemmar och boende</w:t>
      </w:r>
    </w:p>
    <w:p w14:paraId="18BA501F" w14:textId="77777777" w:rsidR="00813A9E" w:rsidRDefault="00813A9E" w:rsidP="00813A9E">
      <w:pPr>
        <w:pStyle w:val="Brdtext"/>
        <w:ind w:left="360"/>
        <w:rPr>
          <w:b/>
        </w:rPr>
      </w:pPr>
      <w:r>
        <w:t xml:space="preserve">Styrelsen </w:t>
      </w:r>
      <w:r w:rsidRPr="00553F69">
        <w:rPr>
          <w:b/>
        </w:rPr>
        <w:t xml:space="preserve">beslutar </w:t>
      </w:r>
      <w:r>
        <w:t>att</w:t>
      </w:r>
    </w:p>
    <w:p w14:paraId="3EA080A4" w14:textId="77777777" w:rsidR="00813A9E" w:rsidRPr="00A23E0E" w:rsidRDefault="00813A9E" w:rsidP="00813A9E">
      <w:pPr>
        <w:pStyle w:val="Brdtext"/>
        <w:ind w:firstLine="360"/>
        <w:rPr>
          <w:i/>
        </w:rPr>
      </w:pPr>
      <w:r w:rsidRPr="004838F2">
        <w:rPr>
          <w:i/>
          <w:highlight w:val="yellow"/>
        </w:rPr>
        <w:t xml:space="preserve">Ange styrelsens beslut gällande </w:t>
      </w:r>
      <w:r>
        <w:rPr>
          <w:i/>
          <w:highlight w:val="yellow"/>
        </w:rPr>
        <w:t>information till medlemmar</w:t>
      </w:r>
      <w:r w:rsidRPr="004838F2">
        <w:rPr>
          <w:i/>
          <w:highlight w:val="yellow"/>
        </w:rPr>
        <w:t>.</w:t>
      </w:r>
      <w:r>
        <w:rPr>
          <w:i/>
        </w:rPr>
        <w:br/>
      </w:r>
    </w:p>
    <w:p w14:paraId="2E73E314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Nästa styrelsemöte</w:t>
      </w:r>
    </w:p>
    <w:p w14:paraId="2EDB4564" w14:textId="77777777" w:rsidR="00813A9E" w:rsidRPr="00A23E0E" w:rsidRDefault="00813A9E" w:rsidP="00813A9E">
      <w:pPr>
        <w:pStyle w:val="Brdtext"/>
        <w:ind w:left="360"/>
        <w:rPr>
          <w:i/>
        </w:rPr>
      </w:pPr>
      <w:r w:rsidRPr="00B3542E">
        <w:t>Nästa möte äger rum den</w:t>
      </w:r>
      <w:r w:rsidRPr="00B3542E">
        <w:rPr>
          <w:i/>
        </w:rPr>
        <w:t xml:space="preserve"> </w:t>
      </w:r>
      <w:r>
        <w:rPr>
          <w:i/>
          <w:highlight w:val="yellow"/>
        </w:rPr>
        <w:t>a</w:t>
      </w:r>
      <w:r w:rsidRPr="00A23E0E">
        <w:rPr>
          <w:i/>
          <w:highlight w:val="yellow"/>
        </w:rPr>
        <w:t>nge datum och tid.</w:t>
      </w:r>
      <w:r>
        <w:rPr>
          <w:i/>
        </w:rPr>
        <w:t xml:space="preserve"> </w:t>
      </w:r>
      <w:r>
        <w:rPr>
          <w:i/>
        </w:rPr>
        <w:br/>
      </w:r>
    </w:p>
    <w:p w14:paraId="2D01DFFA" w14:textId="77777777" w:rsidR="00813A9E" w:rsidRPr="00EF2183" w:rsidRDefault="00813A9E" w:rsidP="00813A9E">
      <w:pPr>
        <w:pStyle w:val="Brdtext"/>
        <w:numPr>
          <w:ilvl w:val="0"/>
          <w:numId w:val="21"/>
        </w:numPr>
        <w:spacing w:line="290" w:lineRule="atLeast"/>
        <w:ind w:left="720"/>
        <w:rPr>
          <w:b/>
          <w:color w:val="003366" w:themeColor="text1"/>
        </w:rPr>
      </w:pPr>
      <w:r w:rsidRPr="00EF2183">
        <w:rPr>
          <w:b/>
          <w:color w:val="003366" w:themeColor="text1"/>
        </w:rPr>
        <w:t>Mötet avslutas</w:t>
      </w:r>
    </w:p>
    <w:p w14:paraId="3BFA3AB5" w14:textId="77777777" w:rsidR="00813A9E" w:rsidRDefault="00813A9E" w:rsidP="00813A9E">
      <w:pPr>
        <w:pStyle w:val="Brdtext"/>
        <w:ind w:left="360"/>
      </w:pPr>
      <w:r>
        <w:t>Styrelsens o</w:t>
      </w:r>
      <w:r w:rsidRPr="00A23E0E">
        <w:t xml:space="preserve">rdförande avslutar mötet. </w:t>
      </w:r>
    </w:p>
    <w:p w14:paraId="09AB1723" w14:textId="77777777" w:rsidR="00813A9E" w:rsidRDefault="00813A9E" w:rsidP="00813A9E">
      <w:pPr>
        <w:pStyle w:val="Brdtext"/>
        <w:ind w:left="360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827"/>
        <w:gridCol w:w="283"/>
      </w:tblGrid>
      <w:tr w:rsidR="00813A9E" w14:paraId="51C374CB" w14:textId="77777777" w:rsidTr="008B6504">
        <w:trPr>
          <w:gridAfter w:val="1"/>
          <w:wAfter w:w="283" w:type="dxa"/>
          <w:trHeight w:val="555"/>
        </w:trPr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03A343FA" w14:textId="77777777" w:rsidR="00813A9E" w:rsidRDefault="00813A9E" w:rsidP="008B6504">
            <w:pPr>
              <w:pStyle w:val="Brdtext"/>
            </w:pPr>
            <w:r>
              <w:lastRenderedPageBreak/>
              <w:t>Vid protokollet:</w:t>
            </w:r>
          </w:p>
          <w:p w14:paraId="29739262" w14:textId="77777777" w:rsidR="00813A9E" w:rsidRPr="005D2C13" w:rsidRDefault="00813A9E" w:rsidP="008B6504">
            <w:pPr>
              <w:pStyle w:val="Brdtext"/>
            </w:pPr>
          </w:p>
        </w:tc>
      </w:tr>
      <w:tr w:rsidR="00813A9E" w:rsidRPr="006B437B" w14:paraId="740D9050" w14:textId="77777777" w:rsidTr="008B6504">
        <w:trPr>
          <w:gridBefore w:val="1"/>
          <w:wBefore w:w="283" w:type="dxa"/>
        </w:trPr>
        <w:tc>
          <w:tcPr>
            <w:tcW w:w="4110" w:type="dxa"/>
            <w:gridSpan w:val="2"/>
            <w:tcBorders>
              <w:top w:val="single" w:sz="4" w:space="0" w:color="auto"/>
            </w:tcBorders>
            <w:vAlign w:val="center"/>
          </w:tcPr>
          <w:p w14:paraId="52647C9E" w14:textId="77777777" w:rsidR="00813A9E" w:rsidRPr="006B437B" w:rsidRDefault="00813A9E" w:rsidP="008B6504">
            <w:pPr>
              <w:pStyle w:val="LedText"/>
            </w:pPr>
          </w:p>
        </w:tc>
      </w:tr>
    </w:tbl>
    <w:p w14:paraId="476641E0" w14:textId="77777777" w:rsidR="00813A9E" w:rsidRDefault="00813A9E" w:rsidP="00813A9E">
      <w:pPr>
        <w:pStyle w:val="Brdtext"/>
      </w:pPr>
    </w:p>
    <w:p w14:paraId="38FA0F1C" w14:textId="77777777" w:rsidR="00813A9E" w:rsidRDefault="00813A9E" w:rsidP="00813A9E">
      <w:pPr>
        <w:pStyle w:val="Brdtext"/>
        <w:ind w:left="426"/>
      </w:pPr>
      <w:r>
        <w:t>Justeras:</w:t>
      </w:r>
    </w:p>
    <w:p w14:paraId="6C226BC1" w14:textId="77777777" w:rsidR="00813A9E" w:rsidRDefault="00813A9E" w:rsidP="00813A9E">
      <w:pPr>
        <w:pStyle w:val="Brdtext"/>
      </w:pPr>
    </w:p>
    <w:p w14:paraId="7F8CA8FF" w14:textId="77777777" w:rsidR="00813A9E" w:rsidRPr="009D0802" w:rsidRDefault="00813A9E" w:rsidP="00813A9E">
      <w:pPr>
        <w:pStyle w:val="Brdtext"/>
        <w:ind w:firstLine="426"/>
      </w:pPr>
      <w:r>
        <w:t>____________________________</w:t>
      </w:r>
      <w:r>
        <w:tab/>
      </w:r>
      <w:r>
        <w:tab/>
        <w:t>_________________________</w:t>
      </w:r>
    </w:p>
    <w:p w14:paraId="523C2F67" w14:textId="77777777" w:rsidR="00BC1845" w:rsidRPr="00BC1845" w:rsidRDefault="00BC1845" w:rsidP="00813A9E">
      <w:pPr>
        <w:pStyle w:val="Rubrik2"/>
      </w:pPr>
    </w:p>
    <w:sectPr w:rsidR="00BC1845" w:rsidRPr="00BC1845" w:rsidSect="004A6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418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59B3B" w14:textId="77777777" w:rsidR="00AD0549" w:rsidRDefault="00AD0549" w:rsidP="00216B9D">
      <w:r>
        <w:separator/>
      </w:r>
    </w:p>
  </w:endnote>
  <w:endnote w:type="continuationSeparator" w:id="0">
    <w:p w14:paraId="6E4DF806" w14:textId="77777777" w:rsidR="00AD0549" w:rsidRDefault="00AD054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DE8C" w14:textId="77777777" w:rsidR="00AD78B5" w:rsidRDefault="00AD78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FD3D" w14:textId="3B9F9C9B" w:rsidR="00813A9E" w:rsidRDefault="00813A9E" w:rsidP="00813A9E">
    <w:pPr>
      <w:pStyle w:val="Sidfot"/>
      <w:rPr>
        <w:color w:val="BFBFBF" w:themeColor="background1" w:themeShade="BF"/>
      </w:rPr>
    </w:pPr>
    <w:r w:rsidRPr="00703C34">
      <w:rPr>
        <w:color w:val="BFBFBF" w:themeColor="background1" w:themeShade="BF"/>
      </w:rPr>
      <w:t>Kod_</w:t>
    </w:r>
    <w:r>
      <w:rPr>
        <w:color w:val="BFBFBF" w:themeColor="background1" w:themeShade="BF"/>
      </w:rPr>
      <w:t>8</w:t>
    </w:r>
    <w:r w:rsidRPr="00703C34">
      <w:rPr>
        <w:color w:val="BFBFBF" w:themeColor="background1" w:themeShade="BF"/>
      </w:rPr>
      <w:t>._</w:t>
    </w:r>
    <w:r>
      <w:rPr>
        <w:color w:val="BFBFBF" w:themeColor="background1" w:themeShade="BF"/>
      </w:rPr>
      <w:t>Mall_protokoll_</w:t>
    </w:r>
    <w:r w:rsidR="00AD78B5">
      <w:rPr>
        <w:color w:val="BFBFBF" w:themeColor="background1" w:themeShade="BF"/>
      </w:rPr>
      <w:t>2–7</w:t>
    </w:r>
  </w:p>
  <w:p w14:paraId="7A26F3A9" w14:textId="214E01F1" w:rsidR="00267F9F" w:rsidRPr="00D4692D" w:rsidRDefault="00AD78B5" w:rsidP="00813A9E">
    <w:pPr>
      <w:pStyle w:val="Sidfot"/>
    </w:pPr>
    <w:r>
      <w:rPr>
        <w:color w:val="BFBFBF" w:themeColor="background1" w:themeShade="BF"/>
      </w:rPr>
      <w:t>2023-04-03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C2A79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 NUMPAGES   \* MERGEFORMAT 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28C6" w14:textId="77777777" w:rsidR="00AD0549" w:rsidRDefault="00AD0549" w:rsidP="00216B9D">
      <w:r>
        <w:separator/>
      </w:r>
    </w:p>
  </w:footnote>
  <w:footnote w:type="continuationSeparator" w:id="0">
    <w:p w14:paraId="061B32BC" w14:textId="77777777" w:rsidR="00AD0549" w:rsidRDefault="00AD054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7B578" w14:textId="77777777" w:rsidR="00AD78B5" w:rsidRDefault="00AD78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41C0B740" w14:textId="77777777" w:rsidTr="00B22A45">
      <w:tc>
        <w:tcPr>
          <w:tcW w:w="1843" w:type="dxa"/>
        </w:tcPr>
        <w:p w14:paraId="0BD40786" w14:textId="77777777" w:rsidR="00B22A45" w:rsidRPr="00BA5D8C" w:rsidRDefault="00B22A45" w:rsidP="00B22A4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5310FF75" wp14:editId="4E25130E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6031533B" w14:textId="77777777" w:rsidR="00B22A45" w:rsidRDefault="00B22A45" w:rsidP="00B22A45">
          <w:pPr>
            <w:pStyle w:val="Sidhuvud"/>
            <w:jc w:val="right"/>
          </w:pPr>
          <w:r>
            <w:t>ÅÅÅÅ-MM-DD</w:t>
          </w:r>
        </w:p>
        <w:p w14:paraId="5F52D712" w14:textId="77777777" w:rsidR="00B22A45" w:rsidRDefault="00B22A45" w:rsidP="00B22A45">
          <w:pPr>
            <w:pStyle w:val="Sidhuvud"/>
          </w:pPr>
        </w:p>
      </w:tc>
      <w:tc>
        <w:tcPr>
          <w:tcW w:w="5535" w:type="dxa"/>
        </w:tcPr>
        <w:p w14:paraId="0811C92D" w14:textId="77777777" w:rsidR="00B22A45" w:rsidRDefault="00B22A45" w:rsidP="004A6858">
          <w:pPr>
            <w:pStyle w:val="Sidhuvud"/>
            <w:tabs>
              <w:tab w:val="left" w:pos="1241"/>
              <w:tab w:val="left" w:pos="2105"/>
            </w:tabs>
            <w:jc w:val="both"/>
          </w:pPr>
          <w:r>
            <w:tab/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fldSimple w:instr="NUMPAGES   \* MERGEFORMAT">
            <w:r>
              <w:t>2</w:t>
            </w:r>
          </w:fldSimple>
          <w:r w:rsidRPr="003515DE">
            <w:rPr>
              <w:rStyle w:val="Sidnummer"/>
            </w:rPr>
            <w:t>)</w:t>
          </w:r>
        </w:p>
      </w:tc>
      <w:tc>
        <w:tcPr>
          <w:tcW w:w="5812" w:type="dxa"/>
        </w:tcPr>
        <w:p w14:paraId="2D5F6B96" w14:textId="77777777" w:rsidR="00B22A45" w:rsidRDefault="00B22A45" w:rsidP="00B22A45">
          <w:pPr>
            <w:pStyle w:val="Sidhuvud"/>
          </w:pPr>
        </w:p>
        <w:p w14:paraId="40AF21B9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647EB660" w14:textId="77777777" w:rsidTr="008B6504">
            <w:tc>
              <w:tcPr>
                <w:tcW w:w="5812" w:type="dxa"/>
              </w:tcPr>
              <w:p w14:paraId="19AD93F2" w14:textId="77777777" w:rsidR="00B22A45" w:rsidRDefault="00B22A45" w:rsidP="00B22A45">
                <w:pPr>
                  <w:pStyle w:val="Sidhuvud"/>
                  <w:jc w:val="right"/>
                </w:pPr>
                <w:bookmarkStart w:id="1" w:name="bmSidnrSecond"/>
                <w:bookmarkEnd w:id="1"/>
                <w:r>
                  <w:t>ÅÅÅÅ-MM-DD</w:t>
                </w:r>
              </w:p>
              <w:p w14:paraId="3311674F" w14:textId="77777777" w:rsidR="00B22A45" w:rsidRPr="0061705C" w:rsidRDefault="00B22A45" w:rsidP="00B22A45"/>
            </w:tc>
            <w:tc>
              <w:tcPr>
                <w:tcW w:w="1417" w:type="dxa"/>
              </w:tcPr>
              <w:p w14:paraId="3DB5049C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Sidnummer"/>
                      <w:noProof/>
                    </w:rPr>
                    <w:t>4</w:t>
                  </w:r>
                </w:fldSimple>
                <w:r w:rsidRPr="003515DE">
                  <w:rPr>
                    <w:rStyle w:val="Sidnummer"/>
                  </w:rPr>
                  <w:t>)</w:t>
                </w:r>
                <w:bookmarkStart w:id="2" w:name="bmSidnrSecondTrue"/>
                <w:bookmarkEnd w:id="2"/>
              </w:p>
            </w:tc>
          </w:tr>
        </w:tbl>
        <w:p w14:paraId="6C277BAE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1942E19A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36298B51" w14:textId="77777777" w:rsidTr="00915400">
      <w:tc>
        <w:tcPr>
          <w:tcW w:w="1812" w:type="dxa"/>
        </w:tcPr>
        <w:p w14:paraId="1C66D379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7F58DAF8" wp14:editId="0ED568F6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2FCB90BD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2F7C7CF3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55D24B6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 NUMPAGES   \* MERGEFORMAT 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7FA348B7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3" w:name="bmSidnrFirst"/>
      <w:bookmarkEnd w:id="3"/>
    </w:tr>
    <w:tr w:rsidR="00915400" w14:paraId="6FDF103E" w14:textId="77777777" w:rsidTr="00915400">
      <w:tc>
        <w:tcPr>
          <w:tcW w:w="1812" w:type="dxa"/>
        </w:tcPr>
        <w:p w14:paraId="72D27F8F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107488B0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61AC859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328E5198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18DCF63C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5B7F206B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26454">
    <w:abstractNumId w:val="16"/>
  </w:num>
  <w:num w:numId="2" w16cid:durableId="508182908">
    <w:abstractNumId w:val="13"/>
  </w:num>
  <w:num w:numId="3" w16cid:durableId="1515266482">
    <w:abstractNumId w:val="14"/>
  </w:num>
  <w:num w:numId="4" w16cid:durableId="12117270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299935">
    <w:abstractNumId w:val="6"/>
  </w:num>
  <w:num w:numId="6" w16cid:durableId="874463870">
    <w:abstractNumId w:val="2"/>
  </w:num>
  <w:num w:numId="7" w16cid:durableId="848299921">
    <w:abstractNumId w:val="11"/>
  </w:num>
  <w:num w:numId="8" w16cid:durableId="870076070">
    <w:abstractNumId w:val="4"/>
  </w:num>
  <w:num w:numId="9" w16cid:durableId="1692027785">
    <w:abstractNumId w:val="18"/>
  </w:num>
  <w:num w:numId="10" w16cid:durableId="789710687">
    <w:abstractNumId w:val="17"/>
  </w:num>
  <w:num w:numId="11" w16cid:durableId="706489413">
    <w:abstractNumId w:val="5"/>
  </w:num>
  <w:num w:numId="12" w16cid:durableId="1250694414">
    <w:abstractNumId w:val="7"/>
  </w:num>
  <w:num w:numId="13" w16cid:durableId="744449789">
    <w:abstractNumId w:val="1"/>
  </w:num>
  <w:num w:numId="14" w16cid:durableId="104617233">
    <w:abstractNumId w:val="15"/>
  </w:num>
  <w:num w:numId="15" w16cid:durableId="964389289">
    <w:abstractNumId w:val="10"/>
  </w:num>
  <w:num w:numId="16" w16cid:durableId="1170604035">
    <w:abstractNumId w:val="19"/>
  </w:num>
  <w:num w:numId="17" w16cid:durableId="215747756">
    <w:abstractNumId w:val="3"/>
  </w:num>
  <w:num w:numId="18" w16cid:durableId="245501759">
    <w:abstractNumId w:val="12"/>
  </w:num>
  <w:num w:numId="19" w16cid:durableId="813645839">
    <w:abstractNumId w:val="9"/>
  </w:num>
  <w:num w:numId="20" w16cid:durableId="1871450503">
    <w:abstractNumId w:val="0"/>
  </w:num>
  <w:num w:numId="21" w16cid:durableId="1981305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A4"/>
    <w:rsid w:val="00005A36"/>
    <w:rsid w:val="0001401F"/>
    <w:rsid w:val="000200C8"/>
    <w:rsid w:val="00023126"/>
    <w:rsid w:val="00023BD1"/>
    <w:rsid w:val="00033BA1"/>
    <w:rsid w:val="0004638E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00CCA"/>
    <w:rsid w:val="00110E5E"/>
    <w:rsid w:val="00111096"/>
    <w:rsid w:val="00112C21"/>
    <w:rsid w:val="00124F8E"/>
    <w:rsid w:val="001255E5"/>
    <w:rsid w:val="00127742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1160"/>
    <w:rsid w:val="0026519C"/>
    <w:rsid w:val="00267F9F"/>
    <w:rsid w:val="002701E9"/>
    <w:rsid w:val="0027651D"/>
    <w:rsid w:val="00276838"/>
    <w:rsid w:val="002854B8"/>
    <w:rsid w:val="00287214"/>
    <w:rsid w:val="002911A1"/>
    <w:rsid w:val="00295B97"/>
    <w:rsid w:val="002A54B5"/>
    <w:rsid w:val="002B08CA"/>
    <w:rsid w:val="002B2358"/>
    <w:rsid w:val="002B2DD8"/>
    <w:rsid w:val="002B48BF"/>
    <w:rsid w:val="002B54ED"/>
    <w:rsid w:val="002B5744"/>
    <w:rsid w:val="002B74C4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7D9"/>
    <w:rsid w:val="00442E84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A6858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5024B3"/>
    <w:rsid w:val="00507F12"/>
    <w:rsid w:val="00512DAF"/>
    <w:rsid w:val="00515014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47D5E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6F11"/>
    <w:rsid w:val="00783A14"/>
    <w:rsid w:val="00791AAF"/>
    <w:rsid w:val="00793EE6"/>
    <w:rsid w:val="007A265B"/>
    <w:rsid w:val="007A39A4"/>
    <w:rsid w:val="007A7C22"/>
    <w:rsid w:val="007B6419"/>
    <w:rsid w:val="007B6840"/>
    <w:rsid w:val="007B799C"/>
    <w:rsid w:val="007D20A9"/>
    <w:rsid w:val="007D28C6"/>
    <w:rsid w:val="007D34F3"/>
    <w:rsid w:val="007D54EF"/>
    <w:rsid w:val="007E120F"/>
    <w:rsid w:val="007E4592"/>
    <w:rsid w:val="007E4F40"/>
    <w:rsid w:val="007F15F4"/>
    <w:rsid w:val="007F26A5"/>
    <w:rsid w:val="007F5CA6"/>
    <w:rsid w:val="00800020"/>
    <w:rsid w:val="0080040F"/>
    <w:rsid w:val="008074CC"/>
    <w:rsid w:val="00810D91"/>
    <w:rsid w:val="00811CEA"/>
    <w:rsid w:val="00813A9E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2772B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2C3"/>
    <w:rsid w:val="00982E3F"/>
    <w:rsid w:val="009836D3"/>
    <w:rsid w:val="009A0906"/>
    <w:rsid w:val="009A2363"/>
    <w:rsid w:val="009A268E"/>
    <w:rsid w:val="009B0190"/>
    <w:rsid w:val="009B1123"/>
    <w:rsid w:val="009B581B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B03E5"/>
    <w:rsid w:val="00AB2172"/>
    <w:rsid w:val="00AB7A1C"/>
    <w:rsid w:val="00AC0608"/>
    <w:rsid w:val="00AD0549"/>
    <w:rsid w:val="00AD78B5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10F3"/>
    <w:rsid w:val="00BB322C"/>
    <w:rsid w:val="00BC0562"/>
    <w:rsid w:val="00BC1845"/>
    <w:rsid w:val="00BC42DB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56D99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2158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4692D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27AF0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59A4"/>
    <w:rsid w:val="00ED5A31"/>
    <w:rsid w:val="00EF7F68"/>
    <w:rsid w:val="00F000BE"/>
    <w:rsid w:val="00F02AFC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A6DEA"/>
    <w:rsid w:val="00FB1C75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0812"/>
  <w15:docId w15:val="{BE9FAAB6-DEA4-4E2E-B979-68CF28F1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  <w:style w:type="paragraph" w:styleId="Normalwebb">
    <w:name w:val="Normal (Web)"/>
    <w:basedOn w:val="Normal"/>
    <w:uiPriority w:val="99"/>
    <w:semiHidden/>
    <w:unhideWhenUsed/>
    <w:rsid w:val="00FB1C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FB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3.2.3-protokoll-2-7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EA23-0267-4706-B624-45D275E5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3.2.3-protokoll-2-7_mall</Template>
  <TotalTime>0</TotalTime>
  <Pages>5</Pages>
  <Words>767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>ÖLAKDJFKJ</vt:lpstr>
      <vt:lpstr>    protokoll nummer Ange nummer i ordningen/år fört vid styrelsemöte för HSB bostad</vt:lpstr>
      <vt:lpstr>        Tid </vt:lpstr>
      <vt:lpstr>        Plats </vt:lpstr>
      <vt:lpstr>        Närvarande styrelseledamöter:</vt:lpstr>
      <vt:lpstr>        Tjänstgörande styrelsesuppleanter:</vt:lpstr>
      <vt:lpstr>        Närvarande styrelsesuppleanter:</vt:lpstr>
      <vt:lpstr>        Övriga närvarande:</vt:lpstr>
      <vt:lpstr>        Frånvarande:</vt:lpstr>
      <vt:lpstr>    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3.2.3 Protokoll 2 - 7</dc:title>
  <dc:subject/>
  <dc:creator>Elin Redner Biving</dc:creator>
  <cp:keywords>Grundmall - HSB</cp:keywords>
  <dc:description/>
  <cp:lastModifiedBy>Aster Boberg</cp:lastModifiedBy>
  <cp:revision>2</cp:revision>
  <cp:lastPrinted>2020-01-28T12:49:00Z</cp:lastPrinted>
  <dcterms:created xsi:type="dcterms:W3CDTF">2025-01-16T08:38:00Z</dcterms:created>
  <dcterms:modified xsi:type="dcterms:W3CDTF">2025-01-16T08:38:00Z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